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4817" w14:textId="20654FBB" w:rsidR="228D6224" w:rsidRDefault="228D6224" w:rsidP="228D6224">
      <w:pPr>
        <w:pStyle w:val="6Abstract"/>
      </w:pPr>
    </w:p>
    <w:p w14:paraId="22EEB0BE" w14:textId="77777777" w:rsidR="00821BCC" w:rsidRDefault="00821BCC" w:rsidP="0062626B">
      <w:pPr>
        <w:pStyle w:val="6Abstract"/>
      </w:pPr>
    </w:p>
    <w:p w14:paraId="0E1FC7B5" w14:textId="77777777" w:rsidR="00821BCC" w:rsidRDefault="00821BCC" w:rsidP="0062626B">
      <w:pPr>
        <w:pStyle w:val="6Abstract"/>
      </w:pPr>
    </w:p>
    <w:p w14:paraId="65FD2347" w14:textId="77777777" w:rsidR="00821BCC" w:rsidRDefault="00821BCC" w:rsidP="0062626B">
      <w:pPr>
        <w:pStyle w:val="6Abstract"/>
      </w:pPr>
    </w:p>
    <w:p w14:paraId="0722CADE" w14:textId="77777777" w:rsidR="00821BCC" w:rsidRDefault="00821BCC" w:rsidP="0062626B">
      <w:pPr>
        <w:pStyle w:val="6Abstract"/>
      </w:pPr>
    </w:p>
    <w:p w14:paraId="4B8620A0" w14:textId="77777777" w:rsidR="00821BCC" w:rsidRDefault="00821BCC" w:rsidP="0062626B">
      <w:pPr>
        <w:pStyle w:val="6Abstract"/>
      </w:pPr>
    </w:p>
    <w:p w14:paraId="2307030E" w14:textId="77777777" w:rsidR="00821BCC" w:rsidRDefault="00821BCC" w:rsidP="0062626B">
      <w:pPr>
        <w:pStyle w:val="6Abstract"/>
      </w:pPr>
    </w:p>
    <w:p w14:paraId="11E69EE9" w14:textId="77777777" w:rsidR="00821BCC" w:rsidRDefault="00821BCC" w:rsidP="0062626B">
      <w:pPr>
        <w:pStyle w:val="6Abstract"/>
      </w:pPr>
    </w:p>
    <w:p w14:paraId="41FC8EBE" w14:textId="77777777" w:rsidR="00821BCC" w:rsidRDefault="00821BCC" w:rsidP="0062626B">
      <w:pPr>
        <w:pStyle w:val="6Abstract"/>
      </w:pPr>
    </w:p>
    <w:p w14:paraId="4F05D468" w14:textId="77777777" w:rsidR="00821BCC" w:rsidRDefault="00821BCC" w:rsidP="0062626B">
      <w:pPr>
        <w:pStyle w:val="6Abstract"/>
      </w:pPr>
    </w:p>
    <w:p w14:paraId="359C834F" w14:textId="77777777" w:rsidR="00821BCC" w:rsidRDefault="00821BCC" w:rsidP="0062626B">
      <w:pPr>
        <w:pStyle w:val="6Abstract"/>
      </w:pPr>
    </w:p>
    <w:p w14:paraId="068E1322" w14:textId="2DA7BD6F" w:rsidR="0062626B" w:rsidRPr="00821BCC" w:rsidRDefault="003E4E4E" w:rsidP="00821BCC">
      <w:pPr>
        <w:pStyle w:val="6Abstract"/>
      </w:pPr>
      <w:r>
        <w:t xml:space="preserve">Ormiston </w:t>
      </w:r>
      <w:r w:rsidR="00821BCC">
        <w:t>Latimer</w:t>
      </w:r>
      <w:r>
        <w:t xml:space="preserve"> Academy</w:t>
      </w:r>
    </w:p>
    <w:p w14:paraId="7485B37B" w14:textId="3682E865" w:rsidR="0062626B" w:rsidRPr="001118BF" w:rsidRDefault="2DF93AD6" w:rsidP="228D6224">
      <w:pPr>
        <w:pStyle w:val="3Policytitle"/>
        <w:rPr>
          <w:color w:val="00B0F0"/>
          <w:sz w:val="40"/>
          <w:szCs w:val="40"/>
        </w:rPr>
      </w:pPr>
      <w:r w:rsidRPr="228D6224">
        <w:rPr>
          <w:color w:val="00B0F0"/>
          <w:sz w:val="44"/>
          <w:szCs w:val="44"/>
        </w:rPr>
        <w:t>Accessibility plan</w:t>
      </w:r>
    </w:p>
    <w:p w14:paraId="672A6659" w14:textId="44DED30E" w:rsidR="0062626B" w:rsidRPr="001118BF" w:rsidRDefault="0062626B" w:rsidP="228D6224">
      <w:pPr>
        <w:pStyle w:val="1bodycopy10pt"/>
        <w:rPr>
          <w:color w:val="00B0F0"/>
          <w:sz w:val="12"/>
          <w:szCs w:val="12"/>
        </w:rPr>
      </w:pPr>
    </w:p>
    <w:p w14:paraId="0A37501D" w14:textId="39A88A57" w:rsidR="0062626B" w:rsidRDefault="0062626B" w:rsidP="00DC4C0F">
      <w:pPr>
        <w:pStyle w:val="1bodycopy10pt"/>
      </w:pPr>
    </w:p>
    <w:p w14:paraId="5DAB6C7B" w14:textId="77777777" w:rsidR="0062626B" w:rsidRDefault="0062626B" w:rsidP="00DC4C0F">
      <w:pPr>
        <w:pStyle w:val="1bodycopy10pt"/>
        <w:rPr>
          <w:noProof/>
        </w:rPr>
      </w:pPr>
    </w:p>
    <w:p w14:paraId="02EB378F" w14:textId="77777777" w:rsidR="0062626B" w:rsidRDefault="0062626B" w:rsidP="00DC4C0F">
      <w:pPr>
        <w:pStyle w:val="1bodycopy10pt"/>
        <w:rPr>
          <w:noProof/>
        </w:rPr>
      </w:pPr>
    </w:p>
    <w:p w14:paraId="6A05A809" w14:textId="6B9A33E7" w:rsidR="0062626B" w:rsidRPr="0001772B" w:rsidRDefault="003E4E4E" w:rsidP="003E4E4E">
      <w:pPr>
        <w:pStyle w:val="1bodycopy10pt"/>
        <w:tabs>
          <w:tab w:val="left" w:pos="3525"/>
        </w:tabs>
      </w:pPr>
      <w:r>
        <w:tab/>
      </w:r>
    </w:p>
    <w:p w14:paraId="5A39BBE3" w14:textId="77777777" w:rsidR="0062626B" w:rsidRDefault="0062626B" w:rsidP="00DC4C0F">
      <w:pPr>
        <w:pStyle w:val="1bodycopy10pt"/>
      </w:pPr>
    </w:p>
    <w:p w14:paraId="41C8F396" w14:textId="77777777" w:rsidR="0062626B" w:rsidRDefault="0062626B" w:rsidP="00DC4C0F">
      <w:pPr>
        <w:pStyle w:val="1bodycopy10pt"/>
      </w:pPr>
    </w:p>
    <w:p w14:paraId="72A3D3EC" w14:textId="77777777" w:rsidR="0062626B" w:rsidRDefault="0062626B" w:rsidP="00DC4C0F">
      <w:pPr>
        <w:pStyle w:val="1bodycopy10pt"/>
      </w:pPr>
    </w:p>
    <w:p w14:paraId="0D0B940D" w14:textId="77777777" w:rsidR="0062626B" w:rsidRDefault="0062626B" w:rsidP="00DC4C0F">
      <w:pPr>
        <w:pStyle w:val="1bodycopy10pt"/>
      </w:pPr>
    </w:p>
    <w:p w14:paraId="76C4EA49" w14:textId="6BB517F5" w:rsidR="196C3E13" w:rsidRDefault="196C3E13" w:rsidP="196C3E13">
      <w:pPr>
        <w:pStyle w:val="1bodycopy10pt"/>
      </w:pPr>
    </w:p>
    <w:p w14:paraId="10F169DF" w14:textId="17A030C6" w:rsidR="196C3E13" w:rsidRDefault="196C3E13" w:rsidP="196C3E13">
      <w:pPr>
        <w:pStyle w:val="1bodycopy10pt"/>
      </w:pPr>
    </w:p>
    <w:p w14:paraId="3656B9AB" w14:textId="77777777" w:rsidR="0062626B" w:rsidRDefault="0062626B" w:rsidP="00DC4C0F">
      <w:pPr>
        <w:pStyle w:val="1bodycopy10pt"/>
      </w:pPr>
    </w:p>
    <w:tbl>
      <w:tblPr>
        <w:tblpPr w:leftFromText="180" w:rightFromText="180" w:vertAnchor="text" w:horzAnchor="margin" w:tblpY="-25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5553CC" w:rsidRPr="00DA50A5" w14:paraId="612B2DB0" w14:textId="77777777" w:rsidTr="71689AB9">
        <w:tc>
          <w:tcPr>
            <w:tcW w:w="258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19D35CC3" w14:textId="2C1B4286" w:rsidR="005553CC" w:rsidRPr="0062626B" w:rsidRDefault="00821BCC" w:rsidP="005553CC">
            <w:pPr>
              <w:pStyle w:val="1bodycopy10pt"/>
              <w:rPr>
                <w:b/>
              </w:rPr>
            </w:pPr>
            <w:r>
              <w:rPr>
                <w:b/>
              </w:rPr>
              <w:t>Created by</w:t>
            </w:r>
            <w:r w:rsidR="005553CC" w:rsidRPr="0062626B">
              <w:rPr>
                <w:b/>
              </w:rPr>
              <w:t>:</w:t>
            </w:r>
          </w:p>
        </w:tc>
        <w:tc>
          <w:tcPr>
            <w:tcW w:w="3268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59335320" w14:textId="7A526C28" w:rsidR="005553CC" w:rsidRPr="0062626B" w:rsidRDefault="00821BCC" w:rsidP="005553CC">
            <w:pPr>
              <w:pStyle w:val="1bodycopy11pt"/>
              <w:rPr>
                <w:highlight w:val="yellow"/>
              </w:rPr>
            </w:pPr>
            <w:r>
              <w:t>Grant Monaghan</w:t>
            </w:r>
          </w:p>
        </w:tc>
        <w:tc>
          <w:tcPr>
            <w:tcW w:w="386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498DCA05" w14:textId="258003A0" w:rsidR="005553CC" w:rsidRPr="00DA50A5" w:rsidRDefault="005553CC" w:rsidP="005553CC">
            <w:pPr>
              <w:pStyle w:val="1bodycopy11pt"/>
            </w:pPr>
            <w:r w:rsidRPr="71689AB9">
              <w:rPr>
                <w:b/>
                <w:bCs/>
              </w:rPr>
              <w:t>Date:</w:t>
            </w:r>
            <w:r>
              <w:t xml:space="preserve"> </w:t>
            </w:r>
            <w:r w:rsidR="0286DAE3">
              <w:t>01/0</w:t>
            </w:r>
            <w:r w:rsidR="007F3061">
              <w:t>9</w:t>
            </w:r>
            <w:r w:rsidR="0286DAE3">
              <w:t>/202</w:t>
            </w:r>
            <w:r w:rsidR="007F3061">
              <w:t>4</w:t>
            </w:r>
          </w:p>
        </w:tc>
      </w:tr>
      <w:tr w:rsidR="005553CC" w:rsidRPr="00DA50A5" w14:paraId="57DCD351" w14:textId="77777777" w:rsidTr="71689AB9"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2302965E" w14:textId="77777777" w:rsidR="005553CC" w:rsidRPr="0062626B" w:rsidRDefault="005553CC" w:rsidP="005553CC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0D1CD4E7" w14:textId="7AFE94DB" w:rsidR="005553CC" w:rsidRPr="0062626B" w:rsidRDefault="3FC1D511" w:rsidP="71689AB9">
            <w:pPr>
              <w:pStyle w:val="1bodycopy11pt"/>
            </w:pPr>
            <w:r>
              <w:t>01/0</w:t>
            </w:r>
            <w:r w:rsidR="007F3061">
              <w:t>9</w:t>
            </w:r>
            <w:r>
              <w:t>/202</w:t>
            </w:r>
            <w:r w:rsidR="007F3061">
              <w:t>4</w:t>
            </w:r>
          </w:p>
        </w:tc>
      </w:tr>
      <w:tr w:rsidR="005553CC" w:rsidRPr="00DA50A5" w14:paraId="4FF01A9E" w14:textId="77777777" w:rsidTr="71689AB9">
        <w:tc>
          <w:tcPr>
            <w:tcW w:w="2586" w:type="dxa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457C2352" w14:textId="77777777" w:rsidR="005553CC" w:rsidRPr="0062626B" w:rsidRDefault="005553CC" w:rsidP="005553CC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250F4077" w14:textId="355D953B" w:rsidR="005553CC" w:rsidRPr="0062626B" w:rsidRDefault="6F0337BF" w:rsidP="71689AB9">
            <w:pPr>
              <w:pStyle w:val="1bodycopy11pt"/>
            </w:pPr>
            <w:r>
              <w:t>01/07/202</w:t>
            </w:r>
            <w:r w:rsidR="007F3061">
              <w:t>7</w:t>
            </w:r>
          </w:p>
        </w:tc>
      </w:tr>
    </w:tbl>
    <w:p w14:paraId="4101652C" w14:textId="77777777" w:rsidR="005553CC" w:rsidRDefault="005553CC"/>
    <w:p w14:paraId="406425CA" w14:textId="77777777" w:rsidR="0072620F" w:rsidRPr="0072620F" w:rsidRDefault="0072620F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14:paraId="5C150206" w14:textId="77777777" w:rsidR="00154CFD" w:rsidRPr="00DB37E3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58247234" w:history="1">
        <w:r w:rsidR="00154CFD" w:rsidRPr="002530AD">
          <w:rPr>
            <w:rStyle w:val="Hyperlink"/>
            <w:noProof/>
          </w:rPr>
          <w:t>1. Aims</w:t>
        </w:r>
        <w:r w:rsidR="00154CFD">
          <w:rPr>
            <w:noProof/>
            <w:webHidden/>
          </w:rPr>
          <w:tab/>
        </w:r>
      </w:hyperlink>
    </w:p>
    <w:p w14:paraId="31DFA780" w14:textId="77777777" w:rsidR="00154CFD" w:rsidRPr="00DB37E3" w:rsidRDefault="00154CFD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5" w:history="1">
        <w:r w:rsidRPr="002530AD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</w:hyperlink>
    </w:p>
    <w:p w14:paraId="7C4DF190" w14:textId="77777777" w:rsidR="00154CFD" w:rsidRPr="00DB37E3" w:rsidRDefault="00154CFD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6" w:history="1">
        <w:r w:rsidRPr="002530AD">
          <w:rPr>
            <w:rStyle w:val="Hyperlink"/>
            <w:noProof/>
          </w:rPr>
          <w:t>3. Action plan</w:t>
        </w:r>
        <w:r>
          <w:rPr>
            <w:noProof/>
            <w:webHidden/>
          </w:rPr>
          <w:tab/>
        </w:r>
      </w:hyperlink>
    </w:p>
    <w:p w14:paraId="5C9002ED" w14:textId="77777777" w:rsidR="00154CFD" w:rsidRPr="00DB37E3" w:rsidRDefault="00154CFD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7" w:history="1">
        <w:r w:rsidRPr="002530AD">
          <w:rPr>
            <w:rStyle w:val="Hyperlink"/>
            <w:noProof/>
          </w:rPr>
          <w:t>4. Monitoring arrangements</w:t>
        </w:r>
        <w:r>
          <w:rPr>
            <w:noProof/>
            <w:webHidden/>
          </w:rPr>
          <w:tab/>
        </w:r>
      </w:hyperlink>
    </w:p>
    <w:p w14:paraId="19E6476C" w14:textId="77777777" w:rsidR="00154CFD" w:rsidRPr="00DB37E3" w:rsidRDefault="00154CFD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8" w:history="1">
        <w:r w:rsidRPr="002530AD">
          <w:rPr>
            <w:rStyle w:val="Hyperlink"/>
            <w:noProof/>
          </w:rPr>
          <w:t>5. Links with other policies</w:t>
        </w:r>
        <w:r>
          <w:rPr>
            <w:noProof/>
            <w:webHidden/>
          </w:rPr>
          <w:tab/>
        </w:r>
      </w:hyperlink>
    </w:p>
    <w:p w14:paraId="4B99056E" w14:textId="77777777" w:rsidR="009122BB" w:rsidRDefault="00E763E4" w:rsidP="00DC4C0F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19B33EF3" w14:textId="77777777" w:rsidR="0072620F" w:rsidRPr="009122BB" w:rsidRDefault="00DD14B7" w:rsidP="00DC4C0F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82D9E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5515A" id="Straight Connector 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158A1C11" w14:textId="77777777" w:rsidR="002E16E7" w:rsidRDefault="00740AC8" w:rsidP="00512916">
      <w:pPr>
        <w:pStyle w:val="Heading1"/>
      </w:pPr>
      <w:bookmarkStart w:id="0" w:name="_Toc58247234"/>
      <w:r>
        <w:t xml:space="preserve">1. </w:t>
      </w:r>
      <w:r w:rsidR="00786777">
        <w:t>Aims</w:t>
      </w:r>
      <w:bookmarkEnd w:id="0"/>
    </w:p>
    <w:p w14:paraId="7312DA6C" w14:textId="77777777" w:rsidR="003C653B" w:rsidRPr="00B86345" w:rsidRDefault="003C653B" w:rsidP="00141229">
      <w:pPr>
        <w:pStyle w:val="1bodycopy10pt"/>
        <w:rPr>
          <w:color w:val="ED7D31"/>
        </w:rPr>
      </w:pPr>
      <w:r>
        <w:t xml:space="preserve">Schools are required under the Equality Act 2010 to have an accessibility plan. The purpose of the </w:t>
      </w:r>
      <w:r w:rsidRPr="00173ECF">
        <w:t>plan is to</w:t>
      </w:r>
      <w:r w:rsidRPr="001D5505">
        <w:rPr>
          <w:color w:val="000000"/>
        </w:rPr>
        <w:t>:</w:t>
      </w:r>
    </w:p>
    <w:p w14:paraId="6487ACEA" w14:textId="77777777" w:rsidR="003C653B" w:rsidRPr="003733D6" w:rsidRDefault="003C653B" w:rsidP="00141229">
      <w:pPr>
        <w:pStyle w:val="4Bulletedcopyblue"/>
        <w:rPr>
          <w:lang w:eastAsia="en-GB"/>
        </w:rPr>
      </w:pPr>
      <w:r>
        <w:rPr>
          <w:lang w:eastAsia="en-GB"/>
        </w:rPr>
        <w:t>Increase</w:t>
      </w:r>
      <w:r w:rsidRPr="003733D6">
        <w:rPr>
          <w:lang w:eastAsia="en-GB"/>
        </w:rPr>
        <w:t xml:space="preserve"> the extent to which disabled pupils can participate in the curriculum</w:t>
      </w:r>
    </w:p>
    <w:p w14:paraId="296923C8" w14:textId="77777777" w:rsidR="003C653B" w:rsidRPr="003733D6" w:rsidRDefault="003C653B" w:rsidP="00141229">
      <w:pPr>
        <w:pStyle w:val="4Bulletedcopyblue"/>
        <w:rPr>
          <w:lang w:eastAsia="en-GB"/>
        </w:rPr>
      </w:pPr>
      <w:r>
        <w:rPr>
          <w:lang w:eastAsia="en-GB"/>
        </w:rPr>
        <w:t>Improve</w:t>
      </w:r>
      <w:r w:rsidRPr="003733D6">
        <w:rPr>
          <w:lang w:eastAsia="en-GB"/>
        </w:rPr>
        <w:t xml:space="preserve"> the physical environment of</w:t>
      </w:r>
      <w:r>
        <w:rPr>
          <w:lang w:eastAsia="en-GB"/>
        </w:rPr>
        <w:t xml:space="preserve"> the</w:t>
      </w:r>
      <w:r w:rsidRPr="003733D6">
        <w:rPr>
          <w:lang w:eastAsia="en-GB"/>
        </w:rPr>
        <w:t xml:space="preserve"> school to enable disabled pupils to take better advantage of education, benefits, facilities and services provided</w:t>
      </w:r>
    </w:p>
    <w:p w14:paraId="5DA87971" w14:textId="77777777" w:rsidR="003C653B" w:rsidRPr="003733D6" w:rsidRDefault="003C653B" w:rsidP="00141229">
      <w:pPr>
        <w:pStyle w:val="4Bulletedcopyblue"/>
        <w:rPr>
          <w:lang w:eastAsia="en-GB"/>
        </w:rPr>
      </w:pPr>
      <w:r>
        <w:rPr>
          <w:lang w:eastAsia="en-GB"/>
        </w:rPr>
        <w:t>Improve</w:t>
      </w:r>
      <w:r w:rsidRPr="003733D6">
        <w:rPr>
          <w:lang w:eastAsia="en-GB"/>
        </w:rPr>
        <w:t xml:space="preserve"> the availability of accessible information to disabled pupils</w:t>
      </w:r>
    </w:p>
    <w:p w14:paraId="4E250703" w14:textId="77777777" w:rsidR="003C653B" w:rsidRDefault="003C653B" w:rsidP="00141229">
      <w:pPr>
        <w:pStyle w:val="1bodycopy10pt"/>
      </w:pPr>
      <w:r>
        <w:t>Our school aims to treat all its pupils fairly and with respect. This involves providing access and opportunities for all pupils without discrimination of any kind.</w:t>
      </w:r>
    </w:p>
    <w:p w14:paraId="54344D21" w14:textId="77777777" w:rsidR="003C653B" w:rsidRDefault="003E4E4E" w:rsidP="00141229">
      <w:pPr>
        <w:pStyle w:val="1bodycopy10pt"/>
      </w:pPr>
      <w:r w:rsidRPr="003E4E4E">
        <w:t>O</w:t>
      </w:r>
      <w:r w:rsidR="003C653B" w:rsidRPr="003E4E4E">
        <w:t xml:space="preserve">ur school’s principles and values </w:t>
      </w:r>
      <w:r>
        <w:t>are based around the OAT model of “Achieving More Together.” At academy level, we ask all stakeholders to “be safe, be respectful and be ready to learn.” We offer a broad and balanced curriculum which is accessible to all. Where pathways need to be adjusted and personalised, we have capacity in our wider offer.</w:t>
      </w:r>
    </w:p>
    <w:p w14:paraId="3D3DE3CD" w14:textId="77777777" w:rsidR="003C653B" w:rsidRDefault="003C653B" w:rsidP="00141229">
      <w:pPr>
        <w:pStyle w:val="1bodycopy10pt"/>
      </w:pPr>
      <w:r>
        <w:t>The plan will be made available online on the school website, and paper copies are available upon request.</w:t>
      </w:r>
    </w:p>
    <w:p w14:paraId="2B088E66" w14:textId="77777777" w:rsidR="003C653B" w:rsidRDefault="003C653B" w:rsidP="00141229">
      <w:pPr>
        <w:pStyle w:val="1bodycopy10pt"/>
      </w:pPr>
      <w:r>
        <w:t>Our school is also committed to ensuring staff are trained in equality issues with reference to the Equality Act 2010, including understanding disability issues.</w:t>
      </w:r>
    </w:p>
    <w:p w14:paraId="4FF54EC6" w14:textId="77777777" w:rsidR="003C653B" w:rsidRDefault="003C653B" w:rsidP="00141229">
      <w:pPr>
        <w:pStyle w:val="1bodycopy10pt"/>
      </w:pPr>
      <w:r>
        <w:t>The school supports any available partnerships to develop and implement the plan.</w:t>
      </w:r>
    </w:p>
    <w:p w14:paraId="7F2B9528" w14:textId="77777777" w:rsidR="003C653B" w:rsidRPr="00B51C64" w:rsidRDefault="003E4E4E" w:rsidP="00141229">
      <w:pPr>
        <w:pStyle w:val="1bodycopy10pt"/>
      </w:pPr>
      <w:r>
        <w:t>As an academy, we follow the policies and procedures as set out by OAT and seek guidance from OAT central services and the local authority as appropriate.</w:t>
      </w:r>
    </w:p>
    <w:p w14:paraId="2A7FB955" w14:textId="77777777" w:rsidR="003C653B" w:rsidRDefault="003C653B" w:rsidP="00141229">
      <w:pPr>
        <w:pStyle w:val="1bodycopy10pt"/>
      </w:pPr>
      <w:r>
        <w:t xml:space="preserve">Our school’s complaints procedure covers the accessibility plan. If you have any concerns relating to accessibility in school, </w:t>
      </w:r>
      <w:r w:rsidR="00DA5405">
        <w:t>the complaints</w:t>
      </w:r>
      <w:r>
        <w:t xml:space="preserve"> procedure sets out the process for raising these concerns.</w:t>
      </w:r>
    </w:p>
    <w:p w14:paraId="735D5FDA" w14:textId="77777777" w:rsidR="00EF631F" w:rsidRDefault="003C653B" w:rsidP="00740AC8">
      <w:pPr>
        <w:pStyle w:val="1bodycopy10pt"/>
      </w:pPr>
      <w:r w:rsidRPr="00141229">
        <w:t>We have included a range of stakeholders in the development of this accessibility plan, including</w:t>
      </w:r>
      <w:r w:rsidRPr="00141229">
        <w:rPr>
          <w:color w:val="ED7D31"/>
        </w:rPr>
        <w:t xml:space="preserve"> </w:t>
      </w:r>
      <w:r w:rsidRPr="003E4E4E">
        <w:t>pupils, parents, staff and governors of the school]</w:t>
      </w:r>
      <w:r w:rsidRPr="003E4E4E">
        <w:rPr>
          <w:color w:val="000000"/>
        </w:rPr>
        <w:t>.</w:t>
      </w:r>
    </w:p>
    <w:p w14:paraId="24D98D70" w14:textId="77777777" w:rsidR="009A267F" w:rsidRDefault="00AD3666" w:rsidP="001105F8">
      <w:pPr>
        <w:pStyle w:val="Heading1"/>
      </w:pPr>
      <w:bookmarkStart w:id="1" w:name="_Toc58247235"/>
      <w:r>
        <w:t>2</w:t>
      </w:r>
      <w:r w:rsidR="009A267F">
        <w:t xml:space="preserve">. </w:t>
      </w:r>
      <w:r w:rsidR="006F6E44">
        <w:t>Legislation and guidance</w:t>
      </w:r>
      <w:bookmarkEnd w:id="1"/>
    </w:p>
    <w:p w14:paraId="3ECE0FD1" w14:textId="77777777" w:rsidR="001105F8" w:rsidRDefault="001105F8" w:rsidP="001105F8">
      <w:pPr>
        <w:pStyle w:val="1bodycopy10pt"/>
        <w:rPr>
          <w:shd w:val="clear" w:color="auto" w:fill="FFFFFF"/>
        </w:rPr>
      </w:pPr>
      <w:r w:rsidRPr="00C87FAE">
        <w:rPr>
          <w:shd w:val="clear" w:color="auto" w:fill="FFFFFF"/>
        </w:rPr>
        <w:t xml:space="preserve">This document meets the requirements of </w:t>
      </w:r>
      <w:hyperlink r:id="rId11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>schedule 10 of the Equality Act 2010</w:t>
        </w:r>
      </w:hyperlink>
      <w:r>
        <w:rPr>
          <w:shd w:val="clear" w:color="auto" w:fill="FFFFFF"/>
        </w:rPr>
        <w:t xml:space="preserve"> and the Department for Education (DfE) </w:t>
      </w:r>
      <w:hyperlink r:id="rId12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guidance </w:t>
        </w:r>
        <w:r>
          <w:rPr>
            <w:rStyle w:val="Hyperlink"/>
            <w:rFonts w:cs="Arial"/>
            <w:szCs w:val="20"/>
            <w:shd w:val="clear" w:color="auto" w:fill="FFFFFF"/>
          </w:rPr>
          <w:t xml:space="preserve">for schools 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on the Equality Act 2010</w:t>
        </w:r>
      </w:hyperlink>
      <w:r>
        <w:rPr>
          <w:shd w:val="clear" w:color="auto" w:fill="FFFFFF"/>
        </w:rPr>
        <w:t>.</w:t>
      </w:r>
    </w:p>
    <w:p w14:paraId="0D85088E" w14:textId="77777777" w:rsidR="001105F8" w:rsidRDefault="001105F8" w:rsidP="001105F8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The Equality Act 2010 defines an individual as disabled if </w:t>
      </w:r>
      <w:r w:rsidR="00DA5405">
        <w:rPr>
          <w:shd w:val="clear" w:color="auto" w:fill="FFFFFF"/>
        </w:rPr>
        <w:t>they have</w:t>
      </w:r>
      <w:r>
        <w:rPr>
          <w:shd w:val="clear" w:color="auto" w:fill="FFFFFF"/>
        </w:rPr>
        <w:t xml:space="preserve"> a physical or mental impairment that has a ‘substantial’ and ‘long-term’ adverse effect on </w:t>
      </w:r>
      <w:r w:rsidR="00DA5405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ability to undertake normal day to day activities. </w:t>
      </w:r>
    </w:p>
    <w:p w14:paraId="52F7C99D" w14:textId="77777777" w:rsidR="001105F8" w:rsidRDefault="001105F8" w:rsidP="001105F8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Under the </w:t>
      </w:r>
      <w:hyperlink r:id="rId13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Special Educational Needs and Disability (SEND) </w:t>
        </w:r>
        <w:r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ode of </w:t>
        </w:r>
        <w:r>
          <w:rPr>
            <w:rStyle w:val="Hyperlink"/>
            <w:rFonts w:cs="Arial"/>
            <w:szCs w:val="20"/>
            <w:shd w:val="clear" w:color="auto" w:fill="FFFFFF"/>
          </w:rPr>
          <w:t>P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ractice</w:t>
        </w:r>
      </w:hyperlink>
      <w:r>
        <w:rPr>
          <w:shd w:val="clear" w:color="auto" w:fill="FFFFFF"/>
        </w:rPr>
        <w:t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14:paraId="00261707" w14:textId="77777777" w:rsidR="001105F8" w:rsidRDefault="001105F8" w:rsidP="001105F8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premises.</w:t>
      </w:r>
    </w:p>
    <w:p w14:paraId="5D8C40FC" w14:textId="77777777" w:rsidR="001105F8" w:rsidRPr="00114902" w:rsidRDefault="001105F8" w:rsidP="001105F8">
      <w:pPr>
        <w:pStyle w:val="1bodycopy10pt"/>
        <w:rPr>
          <w:shd w:val="clear" w:color="auto" w:fill="FFFFFF"/>
        </w:rPr>
      </w:pPr>
      <w:r w:rsidRPr="00317C09">
        <w:rPr>
          <w:shd w:val="clear" w:color="auto" w:fill="FFFFFF"/>
        </w:rPr>
        <w:t>This policy complies with our funding agreement and articles of association.</w:t>
      </w:r>
    </w:p>
    <w:p w14:paraId="1299C43A" w14:textId="77777777" w:rsidR="00E27577" w:rsidRDefault="00E27577" w:rsidP="00DC4C0F">
      <w:pPr>
        <w:sectPr w:rsidR="00E27577" w:rsidSect="00510ED3">
          <w:headerReference w:type="even" r:id="rId14"/>
          <w:headerReference w:type="default" r:id="rId15"/>
          <w:headerReference w:type="first" r:id="rId16"/>
          <w:pgSz w:w="11900" w:h="16840" w:code="9"/>
          <w:pgMar w:top="992" w:right="1077" w:bottom="1701" w:left="1077" w:header="567" w:footer="227" w:gutter="0"/>
          <w:cols w:space="708"/>
          <w:titlePg/>
          <w:docGrid w:linePitch="360"/>
        </w:sectPr>
      </w:pPr>
    </w:p>
    <w:p w14:paraId="0BFD5253" w14:textId="77777777" w:rsidR="007A03B3" w:rsidRDefault="002828A0" w:rsidP="007A03B3">
      <w:pPr>
        <w:pStyle w:val="Heading1"/>
      </w:pPr>
      <w:bookmarkStart w:id="2" w:name="_Toc531168964"/>
      <w:bookmarkStart w:id="3" w:name="_Toc58247236"/>
      <w:r>
        <w:lastRenderedPageBreak/>
        <w:t>3</w:t>
      </w:r>
      <w:r w:rsidR="007A03B3">
        <w:t xml:space="preserve">. </w:t>
      </w:r>
      <w:bookmarkEnd w:id="2"/>
      <w:r w:rsidR="00F625A7">
        <w:t>Action plan</w:t>
      </w:r>
      <w:bookmarkEnd w:id="3"/>
    </w:p>
    <w:p w14:paraId="0FE3A136" w14:textId="77777777" w:rsidR="006E3945" w:rsidRPr="006E3945" w:rsidRDefault="006E3945" w:rsidP="006E3945">
      <w:pPr>
        <w:pStyle w:val="1bodycopy10pt"/>
        <w:rPr>
          <w:lang w:val="en-GB"/>
        </w:rPr>
      </w:pPr>
      <w:r w:rsidRPr="006E3945">
        <w:rPr>
          <w:lang w:val="en-GB"/>
        </w:rPr>
        <w:t xml:space="preserve">This action plan sets out the aims of our accessibility plan in accordance with the Equality Act 2010. </w:t>
      </w:r>
    </w:p>
    <w:p w14:paraId="4DDBEF00" w14:textId="77777777" w:rsidR="006E3945" w:rsidRPr="006E3945" w:rsidRDefault="006E3945" w:rsidP="006E3945">
      <w:pPr>
        <w:pStyle w:val="1bodycopy10pt"/>
        <w:rPr>
          <w:lang w:val="en-GB"/>
        </w:rPr>
      </w:pPr>
    </w:p>
    <w:tbl>
      <w:tblPr>
        <w:tblW w:w="14184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8"/>
        <w:gridCol w:w="3069"/>
        <w:gridCol w:w="2150"/>
        <w:gridCol w:w="2106"/>
        <w:gridCol w:w="1723"/>
        <w:gridCol w:w="1394"/>
        <w:gridCol w:w="2194"/>
      </w:tblGrid>
      <w:tr w:rsidR="005553CC" w14:paraId="271B49C4" w14:textId="77777777" w:rsidTr="71689AB9">
        <w:trPr>
          <w:cantSplit/>
          <w:tblHeader/>
        </w:trPr>
        <w:tc>
          <w:tcPr>
            <w:tcW w:w="15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77AF827" w14:textId="77777777" w:rsidR="00BA5904" w:rsidRPr="00887DB6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aim</w:t>
            </w:r>
          </w:p>
        </w:tc>
        <w:tc>
          <w:tcPr>
            <w:tcW w:w="294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EDF187D" w14:textId="77777777" w:rsidR="00BA5904" w:rsidRDefault="00BA5904" w:rsidP="00BA5904">
            <w:pPr>
              <w:pStyle w:val="1bodycopy10pt"/>
              <w:spacing w:after="0"/>
              <w:jc w:val="both"/>
              <w:rPr>
                <w:caps/>
              </w:rPr>
            </w:pPr>
            <w:r>
              <w:rPr>
                <w:caps/>
              </w:rPr>
              <w:t>current good practice</w:t>
            </w:r>
          </w:p>
          <w:p w14:paraId="3461D779" w14:textId="77777777" w:rsidR="00BA5904" w:rsidRPr="00BA5904" w:rsidRDefault="00BA5904" w:rsidP="00BA5904">
            <w:pPr>
              <w:pStyle w:val="1bodycopy10pt"/>
            </w:pPr>
          </w:p>
        </w:tc>
        <w:tc>
          <w:tcPr>
            <w:tcW w:w="216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3E13EA1" w14:textId="77777777" w:rsidR="00BA5904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objectives</w:t>
            </w:r>
          </w:p>
          <w:p w14:paraId="3CF2D8B6" w14:textId="77777777" w:rsidR="00BA5904" w:rsidRPr="00BA5904" w:rsidRDefault="00BA5904" w:rsidP="00BA5904">
            <w:pPr>
              <w:pStyle w:val="1bodycopy10pt"/>
            </w:pPr>
          </w:p>
        </w:tc>
        <w:tc>
          <w:tcPr>
            <w:tcW w:w="212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00A42AC0" w14:textId="77777777" w:rsidR="00BA5904" w:rsidRPr="00887DB6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actions to be taken</w:t>
            </w:r>
          </w:p>
        </w:tc>
        <w:tc>
          <w:tcPr>
            <w:tcW w:w="174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7C1306D" w14:textId="77777777" w:rsidR="00BA5904" w:rsidRPr="00887DB6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Person responsible</w:t>
            </w:r>
          </w:p>
        </w:tc>
        <w:tc>
          <w:tcPr>
            <w:tcW w:w="140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54E9B7E" w14:textId="77777777" w:rsidR="00BA5904" w:rsidRPr="00887DB6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date to complete actions by</w:t>
            </w:r>
          </w:p>
        </w:tc>
        <w:tc>
          <w:tcPr>
            <w:tcW w:w="221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34A0EAD6" w14:textId="77777777" w:rsidR="00BA5904" w:rsidRPr="00887DB6" w:rsidRDefault="00BA5904" w:rsidP="00887DB6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success criteria</w:t>
            </w:r>
          </w:p>
        </w:tc>
      </w:tr>
      <w:tr w:rsidR="005553CC" w14:paraId="78903E16" w14:textId="77777777" w:rsidTr="71689AB9">
        <w:trPr>
          <w:cantSplit/>
        </w:trPr>
        <w:tc>
          <w:tcPr>
            <w:tcW w:w="1590" w:type="dxa"/>
            <w:shd w:val="clear" w:color="auto" w:fill="auto"/>
          </w:tcPr>
          <w:p w14:paraId="2DC0F72A" w14:textId="77777777" w:rsidR="00BA5904" w:rsidRPr="003E4E4E" w:rsidRDefault="00BA5904" w:rsidP="00BA5904">
            <w:pPr>
              <w:pStyle w:val="1bodycopy10pt"/>
            </w:pPr>
            <w:r w:rsidRPr="003E4E4E">
              <w:t>Increase access to the curriculum for pupils with a disability</w:t>
            </w:r>
          </w:p>
        </w:tc>
        <w:tc>
          <w:tcPr>
            <w:tcW w:w="2940" w:type="dxa"/>
            <w:shd w:val="clear" w:color="auto" w:fill="auto"/>
          </w:tcPr>
          <w:p w14:paraId="31DA5062" w14:textId="77777777" w:rsidR="00BA5904" w:rsidRPr="003E4E4E" w:rsidRDefault="00BA5904" w:rsidP="00DA5405">
            <w:pPr>
              <w:pStyle w:val="Tablecopybulleted"/>
            </w:pPr>
            <w:r w:rsidRPr="003E4E4E">
              <w:t>Our school offers a different</w:t>
            </w:r>
            <w:r w:rsidR="00DA5405" w:rsidRPr="003E4E4E">
              <w:t>iated curriculum for all pupils</w:t>
            </w:r>
          </w:p>
          <w:p w14:paraId="4C765265" w14:textId="77777777" w:rsidR="00BA5904" w:rsidRPr="003E4E4E" w:rsidRDefault="00BA5904" w:rsidP="00DA5405">
            <w:pPr>
              <w:pStyle w:val="Tablecopybulleted"/>
            </w:pPr>
            <w:r w:rsidRPr="003E4E4E">
              <w:t>We use resources tailored to the needs of pupils who require s</w:t>
            </w:r>
            <w:r w:rsidR="00DA5405" w:rsidRPr="003E4E4E">
              <w:t>upport to access the curriculum</w:t>
            </w:r>
          </w:p>
          <w:p w14:paraId="0817DF48" w14:textId="77777777" w:rsidR="00BA5904" w:rsidRPr="003E4E4E" w:rsidRDefault="00BA5904" w:rsidP="00DA5405">
            <w:pPr>
              <w:pStyle w:val="Tablecopybulleted"/>
            </w:pPr>
            <w:r w:rsidRPr="003E4E4E">
              <w:t>Curriculum resources include exam</w:t>
            </w:r>
            <w:r w:rsidR="00DA5405" w:rsidRPr="003E4E4E">
              <w:t>ples of people with disabilities</w:t>
            </w:r>
          </w:p>
          <w:p w14:paraId="5E391B98" w14:textId="77777777" w:rsidR="00BA5904" w:rsidRPr="003E4E4E" w:rsidRDefault="00BA5904" w:rsidP="00DA5405">
            <w:pPr>
              <w:pStyle w:val="Tablecopybulleted"/>
            </w:pPr>
            <w:r w:rsidRPr="003E4E4E">
              <w:t>Curriculum progress is tracked for all pupils, in</w:t>
            </w:r>
            <w:r w:rsidR="00DA5405" w:rsidRPr="003E4E4E">
              <w:t>cluding those with a disability</w:t>
            </w:r>
          </w:p>
          <w:p w14:paraId="4D4F7569" w14:textId="77777777" w:rsidR="00BA5904" w:rsidRPr="003E4E4E" w:rsidRDefault="00BA5904" w:rsidP="00DA5405">
            <w:pPr>
              <w:pStyle w:val="Tablecopybulleted"/>
            </w:pPr>
            <w:r w:rsidRPr="003E4E4E">
              <w:t>Targets are set effectively and are appropriate f</w:t>
            </w:r>
            <w:r w:rsidR="00DA5405" w:rsidRPr="003E4E4E">
              <w:t>or pupils with additional needs</w:t>
            </w:r>
            <w:r w:rsidRPr="003E4E4E">
              <w:t xml:space="preserve"> </w:t>
            </w:r>
          </w:p>
          <w:p w14:paraId="72660E30" w14:textId="77777777" w:rsidR="00BA5904" w:rsidRPr="003E4E4E" w:rsidRDefault="00BA5904" w:rsidP="00DA5405">
            <w:pPr>
              <w:pStyle w:val="Tablecopybulleted"/>
            </w:pPr>
            <w:r w:rsidRPr="003E4E4E">
              <w:t>The curriculum is reviewed to ensure it</w:t>
            </w:r>
            <w:r w:rsidR="00DA5405" w:rsidRPr="003E4E4E">
              <w:t xml:space="preserve"> meets the needs of all pupils</w:t>
            </w:r>
          </w:p>
        </w:tc>
        <w:tc>
          <w:tcPr>
            <w:tcW w:w="2169" w:type="dxa"/>
            <w:shd w:val="clear" w:color="auto" w:fill="auto"/>
          </w:tcPr>
          <w:p w14:paraId="301ABAA5" w14:textId="620D405C" w:rsidR="00BA5904" w:rsidRDefault="003E4E4E" w:rsidP="001235FA">
            <w:pPr>
              <w:pStyle w:val="1bodycopy10pt"/>
            </w:pPr>
            <w:r>
              <w:t xml:space="preserve">To </w:t>
            </w:r>
            <w:r w:rsidR="005553CC">
              <w:t>offer a bro</w:t>
            </w:r>
            <w:r>
              <w:t xml:space="preserve">ad and balanced </w:t>
            </w:r>
            <w:r w:rsidR="217F6693">
              <w:t>curriculum</w:t>
            </w:r>
            <w:r w:rsidR="005553CC">
              <w:t xml:space="preserve"> that meets the needs of all learners and allows all learners, regardless of their starting points, to make good or better progress. This curriculum offer has a balance of wraparound/pastoral aspect – life skills, preparation for life after Beachcroft, and academic qualifications.</w:t>
            </w:r>
          </w:p>
        </w:tc>
        <w:tc>
          <w:tcPr>
            <w:tcW w:w="2121" w:type="dxa"/>
          </w:tcPr>
          <w:p w14:paraId="3177D111" w14:textId="53599271" w:rsidR="00BA5904" w:rsidRDefault="005553CC" w:rsidP="001235FA">
            <w:pPr>
              <w:pStyle w:val="1bodycopy10pt"/>
            </w:pPr>
            <w:r>
              <w:t xml:space="preserve">Continue to review and refine </w:t>
            </w:r>
            <w:r w:rsidR="15E8E181">
              <w:t>curriculum</w:t>
            </w:r>
            <w:r>
              <w:t xml:space="preserve"> with subject teachers on a yearly basis including accreditation offer</w:t>
            </w:r>
          </w:p>
          <w:p w14:paraId="5EF37A80" w14:textId="0AB24F71" w:rsidR="005553CC" w:rsidRDefault="005553CC" w:rsidP="001235FA">
            <w:pPr>
              <w:pStyle w:val="1bodycopy10pt"/>
            </w:pPr>
            <w:r>
              <w:t xml:space="preserve">To monitor and update PSHE/RSE </w:t>
            </w:r>
            <w:r w:rsidR="3391B34D">
              <w:t>curriculum</w:t>
            </w:r>
            <w:r>
              <w:t xml:space="preserve"> to </w:t>
            </w:r>
            <w:r w:rsidR="01C6C152">
              <w:t>ensure</w:t>
            </w:r>
            <w:r>
              <w:t xml:space="preserve"> that it is compliant with </w:t>
            </w:r>
            <w:r w:rsidR="0D0129E1">
              <w:t>government</w:t>
            </w:r>
            <w:r>
              <w:t xml:space="preserve"> guidance</w:t>
            </w:r>
          </w:p>
        </w:tc>
        <w:tc>
          <w:tcPr>
            <w:tcW w:w="1740" w:type="dxa"/>
          </w:tcPr>
          <w:p w14:paraId="55649DD6" w14:textId="77797E06" w:rsidR="00BA5904" w:rsidRDefault="007F3061" w:rsidP="001235FA">
            <w:pPr>
              <w:pStyle w:val="1bodycopy10pt"/>
            </w:pPr>
            <w:r>
              <w:t>NI</w:t>
            </w:r>
            <w:r w:rsidR="005553CC">
              <w:t xml:space="preserve"> with subject teachers</w:t>
            </w:r>
          </w:p>
          <w:p w14:paraId="0FB78278" w14:textId="77777777" w:rsidR="005553CC" w:rsidRDefault="005553CC" w:rsidP="001235FA">
            <w:pPr>
              <w:pStyle w:val="1bodycopy10pt"/>
            </w:pPr>
          </w:p>
          <w:p w14:paraId="1FC39945" w14:textId="77777777" w:rsidR="005553CC" w:rsidRDefault="005553CC" w:rsidP="001235FA">
            <w:pPr>
              <w:pStyle w:val="1bodycopy10pt"/>
            </w:pPr>
          </w:p>
          <w:p w14:paraId="0562CB0E" w14:textId="77777777" w:rsidR="005553CC" w:rsidRDefault="005553CC" w:rsidP="001235FA">
            <w:pPr>
              <w:pStyle w:val="1bodycopy10pt"/>
            </w:pPr>
          </w:p>
          <w:p w14:paraId="067554EA" w14:textId="31C01F4C" w:rsidR="005553CC" w:rsidRDefault="00AF4A9C" w:rsidP="196C3E13">
            <w:pPr>
              <w:pStyle w:val="1bodycopy10pt"/>
              <w:spacing w:line="259" w:lineRule="auto"/>
            </w:pPr>
            <w:r>
              <w:t>NI (SGW)</w:t>
            </w:r>
          </w:p>
        </w:tc>
        <w:tc>
          <w:tcPr>
            <w:tcW w:w="1407" w:type="dxa"/>
          </w:tcPr>
          <w:p w14:paraId="082A4F2B" w14:textId="0492958C" w:rsidR="00BA5904" w:rsidRDefault="00AF4A9C" w:rsidP="001235FA">
            <w:pPr>
              <w:pStyle w:val="1bodycopy10pt"/>
            </w:pPr>
            <w:r>
              <w:t>Annually</w:t>
            </w:r>
            <w:r w:rsidR="005553CC">
              <w:t xml:space="preserve"> </w:t>
            </w:r>
          </w:p>
          <w:p w14:paraId="34CE0A41" w14:textId="77777777" w:rsidR="005553CC" w:rsidRDefault="005553CC" w:rsidP="001235FA">
            <w:pPr>
              <w:pStyle w:val="1bodycopy10pt"/>
            </w:pPr>
          </w:p>
          <w:p w14:paraId="62EBF3C5" w14:textId="77777777" w:rsidR="005553CC" w:rsidRDefault="005553CC" w:rsidP="001235FA">
            <w:pPr>
              <w:pStyle w:val="1bodycopy10pt"/>
            </w:pPr>
          </w:p>
          <w:p w14:paraId="6D98A12B" w14:textId="77777777" w:rsidR="005553CC" w:rsidRDefault="005553CC" w:rsidP="001235FA">
            <w:pPr>
              <w:pStyle w:val="1bodycopy10pt"/>
            </w:pPr>
          </w:p>
          <w:p w14:paraId="10403549" w14:textId="77777777" w:rsidR="00AF4A9C" w:rsidRDefault="00AF4A9C" w:rsidP="001235FA">
            <w:pPr>
              <w:pStyle w:val="1bodycopy10pt"/>
            </w:pPr>
          </w:p>
          <w:p w14:paraId="53E79857" w14:textId="48CC5DF5" w:rsidR="005553CC" w:rsidRDefault="00AF4A9C" w:rsidP="001235FA">
            <w:pPr>
              <w:pStyle w:val="1bodycopy10pt"/>
            </w:pPr>
            <w:r>
              <w:t>Annually</w:t>
            </w:r>
          </w:p>
        </w:tc>
        <w:tc>
          <w:tcPr>
            <w:tcW w:w="2217" w:type="dxa"/>
          </w:tcPr>
          <w:p w14:paraId="2919B11B" w14:textId="77777777" w:rsidR="00BA5904" w:rsidRDefault="005553CC" w:rsidP="001235FA">
            <w:pPr>
              <w:pStyle w:val="1bodycopy10pt"/>
            </w:pPr>
            <w:r>
              <w:t>High uptake of subjects offered</w:t>
            </w:r>
          </w:p>
          <w:p w14:paraId="02D9CA46" w14:textId="77777777" w:rsidR="005553CC" w:rsidRDefault="005553CC" w:rsidP="001235FA">
            <w:pPr>
              <w:pStyle w:val="1bodycopy10pt"/>
            </w:pPr>
            <w:r>
              <w:t>Sustained/consistent results</w:t>
            </w:r>
          </w:p>
          <w:p w14:paraId="185803AA" w14:textId="77777777" w:rsidR="005553CC" w:rsidRDefault="005553CC" w:rsidP="001235FA">
            <w:pPr>
              <w:pStyle w:val="1bodycopy10pt"/>
            </w:pPr>
            <w:r>
              <w:t>Termly progress reporting shows sustained progress of good or better</w:t>
            </w:r>
          </w:p>
        </w:tc>
      </w:tr>
      <w:tr w:rsidR="005553CC" w14:paraId="6E7B81F5" w14:textId="77777777" w:rsidTr="71689AB9">
        <w:trPr>
          <w:cantSplit/>
        </w:trPr>
        <w:tc>
          <w:tcPr>
            <w:tcW w:w="1590" w:type="dxa"/>
            <w:shd w:val="clear" w:color="auto" w:fill="auto"/>
          </w:tcPr>
          <w:p w14:paraId="0887A646" w14:textId="77777777" w:rsidR="00BA5904" w:rsidRPr="002828A0" w:rsidRDefault="002828A0" w:rsidP="002828A0">
            <w:pPr>
              <w:pStyle w:val="1bodycopy10pt"/>
            </w:pPr>
            <w:r w:rsidRPr="002828A0">
              <w:lastRenderedPageBreak/>
              <w:t>Improve and maintain access to the physical environment</w:t>
            </w:r>
          </w:p>
        </w:tc>
        <w:tc>
          <w:tcPr>
            <w:tcW w:w="2940" w:type="dxa"/>
            <w:shd w:val="clear" w:color="auto" w:fill="auto"/>
          </w:tcPr>
          <w:p w14:paraId="5BA90AA4" w14:textId="77777777" w:rsidR="002828A0" w:rsidRPr="005553CC" w:rsidRDefault="002828A0" w:rsidP="002828A0">
            <w:pPr>
              <w:pStyle w:val="1bodycopy10pt"/>
            </w:pPr>
            <w:r w:rsidRPr="005553CC">
              <w:t>The environment is adapted to t</w:t>
            </w:r>
            <w:r w:rsidR="00B7084A" w:rsidRPr="005553CC">
              <w:t xml:space="preserve">he needs of pupils as required. </w:t>
            </w:r>
            <w:r w:rsidRPr="005553CC">
              <w:t>This includes:</w:t>
            </w:r>
          </w:p>
          <w:p w14:paraId="08B29931" w14:textId="77777777" w:rsidR="002828A0" w:rsidRPr="005553CC" w:rsidRDefault="002828A0" w:rsidP="002828A0">
            <w:pPr>
              <w:pStyle w:val="Tablecopybulleted"/>
              <w:numPr>
                <w:ilvl w:val="0"/>
                <w:numId w:val="8"/>
              </w:numPr>
            </w:pPr>
            <w:r w:rsidRPr="005553CC">
              <w:t>Corridor width</w:t>
            </w:r>
          </w:p>
          <w:p w14:paraId="595921C9" w14:textId="77777777" w:rsidR="002828A0" w:rsidRPr="005553CC" w:rsidRDefault="002828A0" w:rsidP="002828A0">
            <w:pPr>
              <w:pStyle w:val="Tablecopybulleted"/>
              <w:numPr>
                <w:ilvl w:val="0"/>
                <w:numId w:val="8"/>
              </w:numPr>
            </w:pPr>
            <w:r w:rsidRPr="005553CC">
              <w:t>Disabled parking bays</w:t>
            </w:r>
          </w:p>
          <w:p w14:paraId="7FDB6759" w14:textId="77777777" w:rsidR="002828A0" w:rsidRPr="005553CC" w:rsidRDefault="002828A0" w:rsidP="002828A0">
            <w:pPr>
              <w:pStyle w:val="Tablecopybulleted"/>
              <w:numPr>
                <w:ilvl w:val="0"/>
                <w:numId w:val="8"/>
              </w:numPr>
            </w:pPr>
            <w:r w:rsidRPr="005553CC">
              <w:t>Disabled toilets and changing facilities</w:t>
            </w:r>
          </w:p>
          <w:p w14:paraId="5AFFEF29" w14:textId="77777777" w:rsidR="002828A0" w:rsidRPr="005553CC" w:rsidRDefault="002828A0" w:rsidP="002828A0">
            <w:pPr>
              <w:pStyle w:val="Tablecopybulleted"/>
              <w:numPr>
                <w:ilvl w:val="0"/>
                <w:numId w:val="8"/>
              </w:numPr>
            </w:pPr>
            <w:r w:rsidRPr="005553CC">
              <w:t>Library shelves at wheelchair-accessible height</w:t>
            </w:r>
          </w:p>
          <w:p w14:paraId="31FA2D40" w14:textId="77777777" w:rsidR="005553CC" w:rsidRDefault="005553CC" w:rsidP="002828A0">
            <w:pPr>
              <w:pStyle w:val="Tablecopybulleted"/>
              <w:numPr>
                <w:ilvl w:val="0"/>
                <w:numId w:val="8"/>
              </w:numPr>
            </w:pPr>
            <w:r w:rsidRPr="005553CC">
              <w:t>Wide/double door access (canteen/learner entrance)</w:t>
            </w:r>
          </w:p>
          <w:p w14:paraId="257C40DA" w14:textId="77777777" w:rsidR="005553CC" w:rsidRPr="007A03B3" w:rsidRDefault="005553CC" w:rsidP="002828A0">
            <w:pPr>
              <w:pStyle w:val="Tablecopybulleted"/>
              <w:numPr>
                <w:ilvl w:val="0"/>
                <w:numId w:val="8"/>
              </w:numPr>
            </w:pPr>
            <w:r>
              <w:t>Meeting room is at ground level for parents/carers/professionals visiting that may have access needs</w:t>
            </w:r>
          </w:p>
        </w:tc>
        <w:tc>
          <w:tcPr>
            <w:tcW w:w="2169" w:type="dxa"/>
            <w:shd w:val="clear" w:color="auto" w:fill="auto"/>
          </w:tcPr>
          <w:p w14:paraId="0263CAD8" w14:textId="77777777" w:rsidR="00BA5904" w:rsidRDefault="005553CC" w:rsidP="001235FA">
            <w:pPr>
              <w:pStyle w:val="1bodycopy10pt"/>
            </w:pPr>
            <w:r>
              <w:t>To ensure that all stakeholders are able to access the learning environment in a safe way that enables them to engage with curriculum offer</w:t>
            </w:r>
          </w:p>
        </w:tc>
        <w:tc>
          <w:tcPr>
            <w:tcW w:w="2121" w:type="dxa"/>
          </w:tcPr>
          <w:p w14:paraId="223BBB81" w14:textId="77777777" w:rsidR="00BA5904" w:rsidRDefault="005553CC" w:rsidP="001235FA">
            <w:pPr>
              <w:pStyle w:val="1bodycopy10pt"/>
            </w:pPr>
            <w:r>
              <w:t>Review accessibility to first floor</w:t>
            </w:r>
          </w:p>
        </w:tc>
        <w:tc>
          <w:tcPr>
            <w:tcW w:w="1740" w:type="dxa"/>
          </w:tcPr>
          <w:p w14:paraId="7CBF7EB9" w14:textId="56694C1B" w:rsidR="00BA5904" w:rsidRDefault="00655B5F" w:rsidP="001235FA">
            <w:pPr>
              <w:pStyle w:val="1bodycopy10pt"/>
            </w:pPr>
            <w:r>
              <w:t>SLT/Ops Manager</w:t>
            </w:r>
          </w:p>
        </w:tc>
        <w:tc>
          <w:tcPr>
            <w:tcW w:w="1407" w:type="dxa"/>
          </w:tcPr>
          <w:p w14:paraId="00FCF229" w14:textId="16C95641" w:rsidR="00BA5904" w:rsidRDefault="00655B5F" w:rsidP="71689AB9">
            <w:pPr>
              <w:pStyle w:val="1bodycopy10pt"/>
              <w:spacing w:line="259" w:lineRule="auto"/>
            </w:pPr>
            <w:r>
              <w:t>Ongoing</w:t>
            </w:r>
          </w:p>
        </w:tc>
        <w:tc>
          <w:tcPr>
            <w:tcW w:w="2217" w:type="dxa"/>
          </w:tcPr>
          <w:p w14:paraId="39904723" w14:textId="77777777" w:rsidR="00BA5904" w:rsidRDefault="005553CC" w:rsidP="001235FA">
            <w:pPr>
              <w:pStyle w:val="1bodycopy10pt"/>
            </w:pPr>
            <w:r>
              <w:t>All learners and staff are able to access appropriate parts of the learning environment</w:t>
            </w:r>
          </w:p>
        </w:tc>
      </w:tr>
      <w:tr w:rsidR="005553CC" w14:paraId="5AB23ABA" w14:textId="77777777" w:rsidTr="71689AB9">
        <w:trPr>
          <w:cantSplit/>
        </w:trPr>
        <w:tc>
          <w:tcPr>
            <w:tcW w:w="1590" w:type="dxa"/>
            <w:shd w:val="clear" w:color="auto" w:fill="auto"/>
          </w:tcPr>
          <w:p w14:paraId="252E7F0A" w14:textId="77777777" w:rsidR="00BA5904" w:rsidRPr="005C28A3" w:rsidRDefault="005C28A3" w:rsidP="005C28A3">
            <w:pPr>
              <w:pStyle w:val="1bodycopy10pt"/>
            </w:pPr>
            <w:r>
              <w:t>Improve the delivery of information to pupils with a disability</w:t>
            </w:r>
          </w:p>
        </w:tc>
        <w:tc>
          <w:tcPr>
            <w:tcW w:w="2940" w:type="dxa"/>
            <w:shd w:val="clear" w:color="auto" w:fill="auto"/>
          </w:tcPr>
          <w:p w14:paraId="0DB91121" w14:textId="77777777" w:rsidR="00BA5904" w:rsidRPr="005553CC" w:rsidRDefault="005C28A3" w:rsidP="005C28A3">
            <w:pPr>
              <w:pStyle w:val="1bodycopy10pt"/>
            </w:pPr>
            <w:r w:rsidRPr="005553CC">
              <w:t>Our school uses a range of communication methods to ensure information is accessible. This includes:</w:t>
            </w:r>
          </w:p>
          <w:p w14:paraId="651A1FAA" w14:textId="77777777" w:rsidR="005C28A3" w:rsidRPr="005553CC" w:rsidRDefault="005C28A3" w:rsidP="005C28A3">
            <w:pPr>
              <w:pStyle w:val="Tablecopybulleted"/>
              <w:numPr>
                <w:ilvl w:val="0"/>
                <w:numId w:val="8"/>
              </w:numPr>
            </w:pPr>
            <w:r w:rsidRPr="005553CC">
              <w:t>Internal signage</w:t>
            </w:r>
          </w:p>
          <w:p w14:paraId="4D456461" w14:textId="77777777" w:rsidR="005C28A3" w:rsidRPr="005553CC" w:rsidRDefault="005C28A3" w:rsidP="005C28A3">
            <w:pPr>
              <w:pStyle w:val="Tablecopybulleted"/>
              <w:numPr>
                <w:ilvl w:val="0"/>
                <w:numId w:val="8"/>
              </w:numPr>
            </w:pPr>
            <w:r w:rsidRPr="005553CC">
              <w:t>Large print resources</w:t>
            </w:r>
          </w:p>
          <w:p w14:paraId="4ECFBC12" w14:textId="77777777" w:rsidR="005C28A3" w:rsidRPr="005553CC" w:rsidRDefault="005C28A3" w:rsidP="005C28A3">
            <w:pPr>
              <w:pStyle w:val="Tablecopybulleted"/>
              <w:numPr>
                <w:ilvl w:val="0"/>
                <w:numId w:val="8"/>
              </w:numPr>
            </w:pPr>
            <w:r w:rsidRPr="005553CC">
              <w:t>Pictorial or symbolic representations</w:t>
            </w:r>
          </w:p>
          <w:p w14:paraId="039DF7EE" w14:textId="77777777" w:rsidR="003E4E4E" w:rsidRPr="005553CC" w:rsidRDefault="005553CC" w:rsidP="005C28A3">
            <w:pPr>
              <w:pStyle w:val="Tablecopybulleted"/>
              <w:numPr>
                <w:ilvl w:val="0"/>
                <w:numId w:val="8"/>
              </w:numPr>
            </w:pPr>
            <w:r>
              <w:t>ICT support as appropr</w:t>
            </w:r>
            <w:r w:rsidR="003E4E4E" w:rsidRPr="005553CC">
              <w:t>iate</w:t>
            </w:r>
          </w:p>
          <w:p w14:paraId="2946DB82" w14:textId="77777777" w:rsidR="005C28A3" w:rsidRPr="007A03B3" w:rsidRDefault="005C28A3" w:rsidP="005C28A3">
            <w:pPr>
              <w:pStyle w:val="1bodycopy10pt"/>
            </w:pPr>
          </w:p>
        </w:tc>
        <w:tc>
          <w:tcPr>
            <w:tcW w:w="2169" w:type="dxa"/>
            <w:shd w:val="clear" w:color="auto" w:fill="auto"/>
          </w:tcPr>
          <w:p w14:paraId="1FE448FE" w14:textId="77777777" w:rsidR="00BA5904" w:rsidRDefault="005553CC" w:rsidP="005553CC">
            <w:pPr>
              <w:pStyle w:val="1bodycopy10pt"/>
            </w:pPr>
            <w:r>
              <w:t>To ensure that all stakeholders are able to access the learning resources and communications in a safe way that enables them to engage with curriculum offer</w:t>
            </w:r>
          </w:p>
        </w:tc>
        <w:tc>
          <w:tcPr>
            <w:tcW w:w="2121" w:type="dxa"/>
          </w:tcPr>
          <w:p w14:paraId="42FED34D" w14:textId="7CE3FD3F" w:rsidR="00BA5904" w:rsidRDefault="005553CC" w:rsidP="001235FA">
            <w:pPr>
              <w:pStyle w:val="1bodycopy10pt"/>
            </w:pPr>
            <w:r>
              <w:t xml:space="preserve">To consider (if appropriate/needed) whether </w:t>
            </w:r>
            <w:r w:rsidR="32A99195">
              <w:t>induction</w:t>
            </w:r>
            <w:r>
              <w:t xml:space="preserve"> loops and braille resources are needed for learners/staff with visual or hearing impairments</w:t>
            </w:r>
          </w:p>
        </w:tc>
        <w:tc>
          <w:tcPr>
            <w:tcW w:w="1740" w:type="dxa"/>
          </w:tcPr>
          <w:p w14:paraId="06D94AC4" w14:textId="68411B74" w:rsidR="00BA5904" w:rsidRDefault="009374B2" w:rsidP="001235FA">
            <w:pPr>
              <w:pStyle w:val="1bodycopy10pt"/>
            </w:pPr>
            <w:r>
              <w:t>GM/CP</w:t>
            </w:r>
          </w:p>
        </w:tc>
        <w:tc>
          <w:tcPr>
            <w:tcW w:w="1407" w:type="dxa"/>
          </w:tcPr>
          <w:p w14:paraId="38A21E89" w14:textId="5EE622AC" w:rsidR="00BA5904" w:rsidRDefault="009374B2" w:rsidP="71689AB9">
            <w:pPr>
              <w:pStyle w:val="1bodycopy10pt"/>
              <w:spacing w:line="259" w:lineRule="auto"/>
            </w:pPr>
            <w:r>
              <w:t>Anually</w:t>
            </w:r>
          </w:p>
        </w:tc>
        <w:tc>
          <w:tcPr>
            <w:tcW w:w="2217" w:type="dxa"/>
          </w:tcPr>
          <w:p w14:paraId="65F7AA2C" w14:textId="77777777" w:rsidR="00BA5904" w:rsidRDefault="005553CC" w:rsidP="005553CC">
            <w:pPr>
              <w:pStyle w:val="1bodycopy10pt"/>
            </w:pPr>
            <w:r>
              <w:t>All learners and staff are able to access teaching and learning resources</w:t>
            </w:r>
          </w:p>
        </w:tc>
      </w:tr>
    </w:tbl>
    <w:p w14:paraId="5997CC1D" w14:textId="77777777" w:rsidR="007A03B3" w:rsidRDefault="007A03B3" w:rsidP="00DC4C0F"/>
    <w:p w14:paraId="110FFD37" w14:textId="77777777" w:rsidR="001C6BFE" w:rsidRDefault="001C6BFE" w:rsidP="00DC4C0F"/>
    <w:p w14:paraId="6B699379" w14:textId="77777777" w:rsidR="001C6BFE" w:rsidRDefault="001C6BFE" w:rsidP="00DC4C0F"/>
    <w:p w14:paraId="3FE9F23F" w14:textId="77777777" w:rsidR="001C6BFE" w:rsidRDefault="001C6BFE" w:rsidP="00DC4C0F"/>
    <w:p w14:paraId="1F72F646" w14:textId="77777777" w:rsidR="001C6BFE" w:rsidRDefault="001C6BFE" w:rsidP="00DC4C0F"/>
    <w:p w14:paraId="08CE6F91" w14:textId="77777777" w:rsidR="001C6BFE" w:rsidRDefault="001C6BFE" w:rsidP="00DC4C0F"/>
    <w:p w14:paraId="61CDCEAD" w14:textId="77777777" w:rsidR="001C6BFE" w:rsidRDefault="001C6BFE" w:rsidP="00DC4C0F"/>
    <w:p w14:paraId="6BB9E253" w14:textId="77777777" w:rsidR="001C6BFE" w:rsidRDefault="001C6BFE" w:rsidP="00DC4C0F"/>
    <w:p w14:paraId="23DE523C" w14:textId="77777777" w:rsidR="001C6BFE" w:rsidRDefault="001C6BFE" w:rsidP="00DC4C0F"/>
    <w:p w14:paraId="52E56223" w14:textId="77777777" w:rsidR="001C6BFE" w:rsidRDefault="001C6BFE" w:rsidP="00DC4C0F"/>
    <w:p w14:paraId="07547A01" w14:textId="77777777" w:rsidR="001C6BFE" w:rsidRDefault="001C6BFE" w:rsidP="00DC4C0F">
      <w:pPr>
        <w:sectPr w:rsidR="001C6BFE" w:rsidSect="00E27577">
          <w:pgSz w:w="16840" w:h="11900" w:orient="landscape" w:code="9"/>
          <w:pgMar w:top="1077" w:right="992" w:bottom="1077" w:left="1701" w:header="567" w:footer="227" w:gutter="0"/>
          <w:cols w:space="708"/>
          <w:titlePg/>
          <w:docGrid w:linePitch="360"/>
        </w:sectPr>
      </w:pPr>
    </w:p>
    <w:p w14:paraId="6097D767" w14:textId="77777777" w:rsidR="001C6BFE" w:rsidRDefault="001C6BFE" w:rsidP="001C6BFE">
      <w:pPr>
        <w:pStyle w:val="Heading1"/>
      </w:pPr>
      <w:bookmarkStart w:id="4" w:name="_Toc58247237"/>
      <w:r>
        <w:lastRenderedPageBreak/>
        <w:t>4. Monitoring arrangements</w:t>
      </w:r>
      <w:bookmarkEnd w:id="4"/>
    </w:p>
    <w:p w14:paraId="1A71DA1A" w14:textId="63736E62" w:rsidR="001C6BFE" w:rsidRDefault="001C6BFE" w:rsidP="001C6BFE">
      <w:pPr>
        <w:pStyle w:val="1bodycopy10pt"/>
      </w:pPr>
      <w:r>
        <w:t xml:space="preserve">This document will be reviewed every </w:t>
      </w:r>
      <w:r w:rsidRPr="196C3E13">
        <w:rPr>
          <w:b/>
          <w:bCs/>
        </w:rPr>
        <w:t>3</w:t>
      </w:r>
      <w:r>
        <w:t xml:space="preserve"> </w:t>
      </w:r>
      <w:r w:rsidR="189C87C3">
        <w:t>years but</w:t>
      </w:r>
      <w:r>
        <w:t xml:space="preserve"> may be reviewed and updated more frequently if necessary. </w:t>
      </w:r>
    </w:p>
    <w:p w14:paraId="145BB861" w14:textId="77777777" w:rsidR="001C6BFE" w:rsidRDefault="001C6BFE" w:rsidP="001C6BFE">
      <w:pPr>
        <w:pStyle w:val="1bodycopy10pt"/>
      </w:pPr>
      <w:r>
        <w:t xml:space="preserve">It will be approved </w:t>
      </w:r>
      <w:r w:rsidRPr="005553CC">
        <w:t>by the governing board</w:t>
      </w:r>
      <w:r w:rsidR="005553CC" w:rsidRPr="005553CC">
        <w:t xml:space="preserve"> and the headteacher</w:t>
      </w:r>
      <w:r w:rsidRPr="005553CC">
        <w:t>.</w:t>
      </w:r>
    </w:p>
    <w:p w14:paraId="264A43F0" w14:textId="77777777" w:rsidR="00017B84" w:rsidRDefault="00017B84" w:rsidP="00017B84">
      <w:pPr>
        <w:pStyle w:val="Heading1"/>
      </w:pPr>
      <w:bookmarkStart w:id="5" w:name="_Toc58247238"/>
      <w:r>
        <w:t>5. Links with other policies</w:t>
      </w:r>
      <w:bookmarkEnd w:id="5"/>
    </w:p>
    <w:p w14:paraId="0288198B" w14:textId="77777777" w:rsidR="00017B84" w:rsidRDefault="00017B84" w:rsidP="00017B84">
      <w:pPr>
        <w:pStyle w:val="1bodycopy10pt"/>
      </w:pPr>
      <w:r w:rsidRPr="00C87FAE">
        <w:t xml:space="preserve">This </w:t>
      </w:r>
      <w:r>
        <w:t>accessibility plan is linked to the following policies and documents:</w:t>
      </w:r>
    </w:p>
    <w:p w14:paraId="5AB768B0" w14:textId="77777777" w:rsidR="00017B84" w:rsidRPr="003733D6" w:rsidRDefault="00017B84" w:rsidP="00017B84">
      <w:pPr>
        <w:pStyle w:val="4Bulletedcopyblue"/>
      </w:pPr>
      <w:r>
        <w:t>R</w:t>
      </w:r>
      <w:r w:rsidRPr="003733D6">
        <w:t xml:space="preserve">isk assessment </w:t>
      </w:r>
      <w:r>
        <w:t>policy</w:t>
      </w:r>
    </w:p>
    <w:p w14:paraId="534CC788" w14:textId="77777777" w:rsidR="00017B84" w:rsidRPr="003733D6" w:rsidRDefault="00017B84" w:rsidP="00017B84">
      <w:pPr>
        <w:pStyle w:val="4Bulletedcopyblue"/>
      </w:pPr>
      <w:r>
        <w:t>Health and safety policy</w:t>
      </w:r>
    </w:p>
    <w:p w14:paraId="1C2868B5" w14:textId="77777777" w:rsidR="00017B84" w:rsidRPr="003733D6" w:rsidRDefault="00017B84" w:rsidP="00017B84">
      <w:pPr>
        <w:pStyle w:val="4Bulletedcopyblue"/>
      </w:pPr>
      <w:r>
        <w:rPr>
          <w:color w:val="000000"/>
          <w:shd w:val="clear" w:color="auto" w:fill="FFFFFF"/>
        </w:rPr>
        <w:t>E</w:t>
      </w:r>
      <w:r w:rsidRPr="003733D6">
        <w:rPr>
          <w:color w:val="000000"/>
          <w:shd w:val="clear" w:color="auto" w:fill="FFFFFF"/>
        </w:rPr>
        <w:t>quality information and objectives (public sector equality duty) statement for publication</w:t>
      </w:r>
    </w:p>
    <w:p w14:paraId="01FA3D3E" w14:textId="77777777" w:rsidR="00017B84" w:rsidRPr="003733D6" w:rsidRDefault="00017B84" w:rsidP="00017B84">
      <w:pPr>
        <w:pStyle w:val="4Bulletedcopyblue"/>
      </w:pPr>
      <w:r>
        <w:rPr>
          <w:color w:val="000000"/>
          <w:shd w:val="clear" w:color="auto" w:fill="FFFFFF"/>
        </w:rPr>
        <w:t>Special educational needs (SEN) information report</w:t>
      </w:r>
    </w:p>
    <w:p w14:paraId="30F19AC1" w14:textId="77777777" w:rsidR="00017B84" w:rsidRPr="002461F7" w:rsidRDefault="00017B84" w:rsidP="00017B84">
      <w:pPr>
        <w:pStyle w:val="4Bulletedcopyblue"/>
      </w:pPr>
      <w:r>
        <w:rPr>
          <w:color w:val="000000"/>
          <w:shd w:val="clear" w:color="auto" w:fill="FFFFFF"/>
        </w:rPr>
        <w:t>Supporting pupils with medical conditions policy</w:t>
      </w:r>
    </w:p>
    <w:p w14:paraId="5043CB0F" w14:textId="77777777" w:rsidR="001C6BFE" w:rsidRPr="001C6BFE" w:rsidRDefault="001C6BFE" w:rsidP="001C6BFE">
      <w:pPr>
        <w:pStyle w:val="1bodycopy10pt"/>
      </w:pPr>
    </w:p>
    <w:sectPr w:rsidR="001C6BFE" w:rsidRPr="001C6BFE" w:rsidSect="001C6BFE"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FE65" w14:textId="77777777" w:rsidR="00D23118" w:rsidRDefault="00D23118" w:rsidP="00626EDA">
      <w:r>
        <w:separator/>
      </w:r>
    </w:p>
  </w:endnote>
  <w:endnote w:type="continuationSeparator" w:id="0">
    <w:p w14:paraId="1C04DC58" w14:textId="77777777" w:rsidR="00D23118" w:rsidRDefault="00D23118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7D86" w14:textId="77777777" w:rsidR="00D23118" w:rsidRDefault="00D23118" w:rsidP="00626EDA">
      <w:r>
        <w:separator/>
      </w:r>
    </w:p>
  </w:footnote>
  <w:footnote w:type="continuationSeparator" w:id="0">
    <w:p w14:paraId="422CC07E" w14:textId="77777777" w:rsidR="00D23118" w:rsidRDefault="00D23118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66CA" w14:textId="77777777" w:rsidR="00FE3F15" w:rsidRDefault="00DD14B7">
    <w:r>
      <w:rPr>
        <w:noProof/>
      </w:rPr>
      <w:drawing>
        <wp:anchor distT="0" distB="0" distL="114300" distR="114300" simplePos="0" relativeHeight="251657216" behindDoc="1" locked="0" layoutInCell="1" allowOverlap="1" wp14:anchorId="4E1EE1AD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8B0C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FE3F15" w:rsidRDefault="00FE3F15"/>
  <w:p w14:paraId="144A5D23" w14:textId="77777777" w:rsidR="00FE3F15" w:rsidRDefault="00FE3F15"/>
  <w:p w14:paraId="738610EB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9E20" w14:textId="77777777" w:rsidR="00FE3F15" w:rsidRDefault="00FE3F15"/>
  <w:p w14:paraId="70DF9E56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pt;height:30pt" o:bullet="t">
        <v:imagedata r:id="rId1" o:title="Tick"/>
      </v:shape>
    </w:pict>
  </w:numPicBullet>
  <w:numPicBullet w:numPicBulletId="1">
    <w:pict>
      <v:shape id="_x0000_i1055" type="#_x0000_t75" style="width:30pt;height:30pt" o:bullet="t">
        <v:imagedata r:id="rId2" o:title="Cross"/>
      </v:shape>
    </w:pict>
  </w:numPicBullet>
  <w:numPicBullet w:numPicBulletId="2">
    <w:pict>
      <v:shape id="_x0000_i1056" type="#_x0000_t75" style="width:209.25pt;height:332.25pt" o:bullet="t">
        <v:imagedata r:id="rId3" o:title="art1EF6"/>
      </v:shape>
    </w:pict>
  </w:numPicBullet>
  <w:numPicBullet w:numPicBulletId="3">
    <w:pict>
      <v:shape id="_x0000_i1057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7D38"/>
    <w:multiLevelType w:val="hybridMultilevel"/>
    <w:tmpl w:val="300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66578014">
    <w:abstractNumId w:val="12"/>
  </w:num>
  <w:num w:numId="2" w16cid:durableId="1305088899">
    <w:abstractNumId w:val="3"/>
  </w:num>
  <w:num w:numId="3" w16cid:durableId="925841789">
    <w:abstractNumId w:val="9"/>
  </w:num>
  <w:num w:numId="4" w16cid:durableId="827551803">
    <w:abstractNumId w:val="13"/>
  </w:num>
  <w:num w:numId="5" w16cid:durableId="1758865559">
    <w:abstractNumId w:val="0"/>
  </w:num>
  <w:num w:numId="6" w16cid:durableId="1932279458">
    <w:abstractNumId w:val="6"/>
  </w:num>
  <w:num w:numId="7" w16cid:durableId="2134589453">
    <w:abstractNumId w:val="2"/>
  </w:num>
  <w:num w:numId="8" w16cid:durableId="2143762758">
    <w:abstractNumId w:val="4"/>
  </w:num>
  <w:num w:numId="9" w16cid:durableId="2139905928">
    <w:abstractNumId w:val="14"/>
  </w:num>
  <w:num w:numId="10" w16cid:durableId="823157895">
    <w:abstractNumId w:val="9"/>
  </w:num>
  <w:num w:numId="11" w16cid:durableId="1464690067">
    <w:abstractNumId w:val="3"/>
  </w:num>
  <w:num w:numId="12" w16cid:durableId="365645451">
    <w:abstractNumId w:val="14"/>
  </w:num>
  <w:num w:numId="13" w16cid:durableId="1675914206">
    <w:abstractNumId w:val="12"/>
  </w:num>
  <w:num w:numId="14" w16cid:durableId="1835145462">
    <w:abstractNumId w:val="13"/>
  </w:num>
  <w:num w:numId="15" w16cid:durableId="1355883324">
    <w:abstractNumId w:val="2"/>
  </w:num>
  <w:num w:numId="16" w16cid:durableId="1652633672">
    <w:abstractNumId w:val="4"/>
  </w:num>
  <w:num w:numId="17" w16cid:durableId="107706908">
    <w:abstractNumId w:val="13"/>
  </w:num>
  <w:num w:numId="18" w16cid:durableId="1306164382">
    <w:abstractNumId w:val="11"/>
  </w:num>
  <w:num w:numId="19" w16cid:durableId="489372470">
    <w:abstractNumId w:val="1"/>
  </w:num>
  <w:num w:numId="20" w16cid:durableId="1317805301">
    <w:abstractNumId w:val="10"/>
  </w:num>
  <w:num w:numId="21" w16cid:durableId="334840781">
    <w:abstractNumId w:val="7"/>
  </w:num>
  <w:num w:numId="22" w16cid:durableId="1581252976">
    <w:abstractNumId w:val="5"/>
  </w:num>
  <w:num w:numId="23" w16cid:durableId="15732770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06"/>
    <w:rsid w:val="00015B1A"/>
    <w:rsid w:val="00017B84"/>
    <w:rsid w:val="0002254B"/>
    <w:rsid w:val="00026691"/>
    <w:rsid w:val="00046520"/>
    <w:rsid w:val="00082050"/>
    <w:rsid w:val="000A569F"/>
    <w:rsid w:val="000B77E5"/>
    <w:rsid w:val="000D6968"/>
    <w:rsid w:val="000F5932"/>
    <w:rsid w:val="0010123D"/>
    <w:rsid w:val="001105F8"/>
    <w:rsid w:val="001201E4"/>
    <w:rsid w:val="00121574"/>
    <w:rsid w:val="001235FA"/>
    <w:rsid w:val="001357C9"/>
    <w:rsid w:val="00141229"/>
    <w:rsid w:val="001543B5"/>
    <w:rsid w:val="00154CFD"/>
    <w:rsid w:val="0017045F"/>
    <w:rsid w:val="001978C4"/>
    <w:rsid w:val="001B2301"/>
    <w:rsid w:val="001C6BFE"/>
    <w:rsid w:val="001D5505"/>
    <w:rsid w:val="001E3CA3"/>
    <w:rsid w:val="002144F7"/>
    <w:rsid w:val="00235450"/>
    <w:rsid w:val="00275D5E"/>
    <w:rsid w:val="002828A0"/>
    <w:rsid w:val="002E16E7"/>
    <w:rsid w:val="002E5D89"/>
    <w:rsid w:val="002F4E11"/>
    <w:rsid w:val="00304F06"/>
    <w:rsid w:val="003365A2"/>
    <w:rsid w:val="00375061"/>
    <w:rsid w:val="00380A0F"/>
    <w:rsid w:val="00384F14"/>
    <w:rsid w:val="003B2EB4"/>
    <w:rsid w:val="003C1D02"/>
    <w:rsid w:val="003C653B"/>
    <w:rsid w:val="003E0510"/>
    <w:rsid w:val="003E4E4E"/>
    <w:rsid w:val="003F2BD9"/>
    <w:rsid w:val="003F6230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4412D"/>
    <w:rsid w:val="00546231"/>
    <w:rsid w:val="005553CC"/>
    <w:rsid w:val="00564CD3"/>
    <w:rsid w:val="00573834"/>
    <w:rsid w:val="00584A10"/>
    <w:rsid w:val="00585AC9"/>
    <w:rsid w:val="00590890"/>
    <w:rsid w:val="00597ED1"/>
    <w:rsid w:val="005B1D35"/>
    <w:rsid w:val="005B4650"/>
    <w:rsid w:val="005B4A04"/>
    <w:rsid w:val="005B6377"/>
    <w:rsid w:val="005B7ADF"/>
    <w:rsid w:val="005C28A3"/>
    <w:rsid w:val="0062626B"/>
    <w:rsid w:val="00626EDA"/>
    <w:rsid w:val="00645AE0"/>
    <w:rsid w:val="00655B5F"/>
    <w:rsid w:val="00656792"/>
    <w:rsid w:val="00680CD2"/>
    <w:rsid w:val="00691D30"/>
    <w:rsid w:val="006E3945"/>
    <w:rsid w:val="006F569D"/>
    <w:rsid w:val="006F6E44"/>
    <w:rsid w:val="006F7E8A"/>
    <w:rsid w:val="007070A1"/>
    <w:rsid w:val="0072620F"/>
    <w:rsid w:val="007335B4"/>
    <w:rsid w:val="00735B7D"/>
    <w:rsid w:val="00740AC8"/>
    <w:rsid w:val="00785BEE"/>
    <w:rsid w:val="00786777"/>
    <w:rsid w:val="007A03B3"/>
    <w:rsid w:val="007C5AC9"/>
    <w:rsid w:val="007D268D"/>
    <w:rsid w:val="007E217D"/>
    <w:rsid w:val="007E6128"/>
    <w:rsid w:val="007F2F4C"/>
    <w:rsid w:val="007F3061"/>
    <w:rsid w:val="007F788B"/>
    <w:rsid w:val="00805A94"/>
    <w:rsid w:val="0080784C"/>
    <w:rsid w:val="008116A6"/>
    <w:rsid w:val="00821BCC"/>
    <w:rsid w:val="008472C3"/>
    <w:rsid w:val="00874C73"/>
    <w:rsid w:val="00877394"/>
    <w:rsid w:val="00887DB6"/>
    <w:rsid w:val="008941E7"/>
    <w:rsid w:val="008C1253"/>
    <w:rsid w:val="008F744A"/>
    <w:rsid w:val="009050A1"/>
    <w:rsid w:val="009122BB"/>
    <w:rsid w:val="009374B2"/>
    <w:rsid w:val="009719AF"/>
    <w:rsid w:val="0099114F"/>
    <w:rsid w:val="009A267F"/>
    <w:rsid w:val="009A448F"/>
    <w:rsid w:val="009B1F2D"/>
    <w:rsid w:val="009D1474"/>
    <w:rsid w:val="009E331F"/>
    <w:rsid w:val="009F52A0"/>
    <w:rsid w:val="009F66A8"/>
    <w:rsid w:val="00A259A5"/>
    <w:rsid w:val="00A466EE"/>
    <w:rsid w:val="00A62B49"/>
    <w:rsid w:val="00A91D2D"/>
    <w:rsid w:val="00AA6E73"/>
    <w:rsid w:val="00AC3F6D"/>
    <w:rsid w:val="00AD1730"/>
    <w:rsid w:val="00AD3666"/>
    <w:rsid w:val="00AD373E"/>
    <w:rsid w:val="00AF4A9C"/>
    <w:rsid w:val="00B4263C"/>
    <w:rsid w:val="00B5559F"/>
    <w:rsid w:val="00B6679E"/>
    <w:rsid w:val="00B7084A"/>
    <w:rsid w:val="00B846C2"/>
    <w:rsid w:val="00B95F60"/>
    <w:rsid w:val="00BA5904"/>
    <w:rsid w:val="00BE3E54"/>
    <w:rsid w:val="00BE7EF7"/>
    <w:rsid w:val="00C208B2"/>
    <w:rsid w:val="00C31397"/>
    <w:rsid w:val="00C4731F"/>
    <w:rsid w:val="00C51C6A"/>
    <w:rsid w:val="00C8314B"/>
    <w:rsid w:val="00C91F46"/>
    <w:rsid w:val="00CC51B6"/>
    <w:rsid w:val="00CC563E"/>
    <w:rsid w:val="00CD16D9"/>
    <w:rsid w:val="00CD23C4"/>
    <w:rsid w:val="00CD2BC6"/>
    <w:rsid w:val="00CE3120"/>
    <w:rsid w:val="00CF553F"/>
    <w:rsid w:val="00D11C7E"/>
    <w:rsid w:val="00D23118"/>
    <w:rsid w:val="00D508B4"/>
    <w:rsid w:val="00D86752"/>
    <w:rsid w:val="00D95FA0"/>
    <w:rsid w:val="00DA43DE"/>
    <w:rsid w:val="00DA5405"/>
    <w:rsid w:val="00DA5725"/>
    <w:rsid w:val="00DA7F11"/>
    <w:rsid w:val="00DB37E3"/>
    <w:rsid w:val="00DC28D6"/>
    <w:rsid w:val="00DC4C0F"/>
    <w:rsid w:val="00DC5FAC"/>
    <w:rsid w:val="00DD14B7"/>
    <w:rsid w:val="00DF66B4"/>
    <w:rsid w:val="00E00085"/>
    <w:rsid w:val="00E24FDF"/>
    <w:rsid w:val="00E25717"/>
    <w:rsid w:val="00E27577"/>
    <w:rsid w:val="00E3210F"/>
    <w:rsid w:val="00E36879"/>
    <w:rsid w:val="00E647DF"/>
    <w:rsid w:val="00E763E4"/>
    <w:rsid w:val="00E82606"/>
    <w:rsid w:val="00E82795"/>
    <w:rsid w:val="00E9136B"/>
    <w:rsid w:val="00EF22F0"/>
    <w:rsid w:val="00EF631F"/>
    <w:rsid w:val="00F02A4E"/>
    <w:rsid w:val="00F139E0"/>
    <w:rsid w:val="00F519DC"/>
    <w:rsid w:val="00F53703"/>
    <w:rsid w:val="00F625A7"/>
    <w:rsid w:val="00F82220"/>
    <w:rsid w:val="00F84228"/>
    <w:rsid w:val="00F9563C"/>
    <w:rsid w:val="00F97695"/>
    <w:rsid w:val="00FA4CA8"/>
    <w:rsid w:val="00FA4EC5"/>
    <w:rsid w:val="00FE156A"/>
    <w:rsid w:val="00FE3F15"/>
    <w:rsid w:val="00FE4FB6"/>
    <w:rsid w:val="01C6C152"/>
    <w:rsid w:val="0286DAE3"/>
    <w:rsid w:val="07CF08B2"/>
    <w:rsid w:val="0D0129E1"/>
    <w:rsid w:val="15E8E181"/>
    <w:rsid w:val="189C87C3"/>
    <w:rsid w:val="196C3E13"/>
    <w:rsid w:val="217F6693"/>
    <w:rsid w:val="228D6224"/>
    <w:rsid w:val="23B67FBE"/>
    <w:rsid w:val="291AC180"/>
    <w:rsid w:val="29A05926"/>
    <w:rsid w:val="2C4855A9"/>
    <w:rsid w:val="2DF93AD6"/>
    <w:rsid w:val="32A99195"/>
    <w:rsid w:val="3391B34D"/>
    <w:rsid w:val="35B521E6"/>
    <w:rsid w:val="3BC86618"/>
    <w:rsid w:val="3E724F0D"/>
    <w:rsid w:val="3F433925"/>
    <w:rsid w:val="3FB3E6F8"/>
    <w:rsid w:val="3FC1D511"/>
    <w:rsid w:val="4712194A"/>
    <w:rsid w:val="541879B9"/>
    <w:rsid w:val="54BE74E1"/>
    <w:rsid w:val="551015A7"/>
    <w:rsid w:val="56D0FA13"/>
    <w:rsid w:val="5991E604"/>
    <w:rsid w:val="5C2DDCD1"/>
    <w:rsid w:val="5E238D01"/>
    <w:rsid w:val="6B4BC7B5"/>
    <w:rsid w:val="6F0337BF"/>
    <w:rsid w:val="71689AB9"/>
    <w:rsid w:val="7923CF2C"/>
    <w:rsid w:val="7B06F8FC"/>
    <w:rsid w:val="7EC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84D80"/>
  <w15:chartTrackingRefBased/>
  <w15:docId w15:val="{6F588803-6A77-4161-A196-1303876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uiPriority w:val="99"/>
    <w:semiHidden/>
    <w:unhideWhenUsed/>
    <w:rsid w:val="0015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CFD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4CFD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4CFD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end-code-of-practice-0-to-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equality-act-2010-advice-for-schoo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10/15/schedule/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KSL-KSG-Model-Policy-template-portrait-2019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f97cb9-5ad4-43f5-8fc9-b76eb2a5764e">
      <UserInfo>
        <DisplayName>Daniela Caton</DisplayName>
        <AccountId>238</AccountId>
        <AccountType/>
      </UserInfo>
    </SharedWithUsers>
    <lcf76f155ced4ddcb4097134ff3c332f xmlns="7c521b2e-a186-4ef4-ae4f-8d9603417256">
      <Terms xmlns="http://schemas.microsoft.com/office/infopath/2007/PartnerControls"/>
    </lcf76f155ced4ddcb4097134ff3c332f>
    <TaxCatchAll xmlns="e6f97cb9-5ad4-43f5-8fc9-b76eb2a576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12D143A471847880062C03B24A645" ma:contentTypeVersion="18" ma:contentTypeDescription="Create a new document." ma:contentTypeScope="" ma:versionID="9d38abf83774616f97bbdacd4a4c0fc9">
  <xsd:schema xmlns:xsd="http://www.w3.org/2001/XMLSchema" xmlns:xs="http://www.w3.org/2001/XMLSchema" xmlns:p="http://schemas.microsoft.com/office/2006/metadata/properties" xmlns:ns2="e6f97cb9-5ad4-43f5-8fc9-b76eb2a5764e" xmlns:ns3="7c521b2e-a186-4ef4-ae4f-8d9603417256" targetNamespace="http://schemas.microsoft.com/office/2006/metadata/properties" ma:root="true" ma:fieldsID="9e22f287f7220665c0e447cf6e0e3b00" ns2:_="" ns3:_="">
    <xsd:import namespace="e6f97cb9-5ad4-43f5-8fc9-b76eb2a5764e"/>
    <xsd:import namespace="7c521b2e-a186-4ef4-ae4f-8d96034172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7cb9-5ad4-43f5-8fc9-b76eb2a57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96b960-92fe-45cb-9b26-ccf718c63bbe}" ma:internalName="TaxCatchAll" ma:showField="CatchAllData" ma:web="e6f97cb9-5ad4-43f5-8fc9-b76eb2a57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1b2e-a186-4ef4-ae4f-8d9603417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8139E-56DF-4A5E-AFAE-0FD2AE883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ADD7C-2611-4C0E-97D9-B6C9E8C02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791F7-045A-40FE-8A5F-A5BC958C1E6E}">
  <ds:schemaRefs>
    <ds:schemaRef ds:uri="http://schemas.microsoft.com/office/2006/metadata/properties"/>
    <ds:schemaRef ds:uri="http://schemas.microsoft.com/office/infopath/2007/PartnerControls"/>
    <ds:schemaRef ds:uri="e6f97cb9-5ad4-43f5-8fc9-b76eb2a5764e"/>
    <ds:schemaRef ds:uri="7c521b2e-a186-4ef4-ae4f-8d9603417256"/>
  </ds:schemaRefs>
</ds:datastoreItem>
</file>

<file path=customXml/itemProps4.xml><?xml version="1.0" encoding="utf-8"?>
<ds:datastoreItem xmlns:ds="http://schemas.openxmlformats.org/officeDocument/2006/customXml" ds:itemID="{62AD5E3A-9649-4FE4-8AA8-055D33F31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7cb9-5ad4-43f5-8fc9-b76eb2a5764e"/>
    <ds:schemaRef ds:uri="7c521b2e-a186-4ef4-ae4f-8d9603417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KSL-KSG-Model-Policy-template-portrait-2019 (3)</Template>
  <TotalTime>5</TotalTime>
  <Pages>6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dc:description/>
  <cp:lastModifiedBy>Grant Monaghan</cp:lastModifiedBy>
  <cp:revision>7</cp:revision>
  <cp:lastPrinted>2018-10-02T22:43:00Z</cp:lastPrinted>
  <dcterms:created xsi:type="dcterms:W3CDTF">2024-12-09T09:44:00Z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0x010100BEE12D143A471847880062C03B24A645</vt:lpwstr>
  </property>
  <property fmtid="{D5CDD505-2E9C-101B-9397-08002B2CF9AE}" pid="3" name="MediaServiceImageTags">
    <vt:lpwstr/>
  </property>
</Properties>
</file>