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6681451"/>
      <w:bookmarkStart w:id="1" w:name="_Toc166681508"/>
      <w:bookmarkStart w:id="2" w:name="_Toc166681710"/>
      <w:bookmarkStart w:id="3" w:name="_Toc166681751"/>
      <w:bookmarkStart w:id="4" w:name="_Toc166683672"/>
      <w:r w:rsidRPr="26BCEBB1">
        <w:rPr>
          <w:color w:val="auto"/>
          <w:sz w:val="28"/>
          <w:szCs w:val="28"/>
        </w:rPr>
        <w:t>Ormiston Academies Trust</w:t>
      </w:r>
      <w:bookmarkEnd w:id="0"/>
      <w:bookmarkEnd w:id="1"/>
      <w:bookmarkEnd w:id="2"/>
      <w:bookmarkEnd w:id="3"/>
      <w:bookmarkEnd w:id="4"/>
    </w:p>
    <w:p w14:paraId="2C696B9A" w14:textId="42F8869D" w:rsidR="00D761BE" w:rsidRPr="00B946B5" w:rsidRDefault="00D761BE" w:rsidP="005369B7">
      <w:pPr>
        <w:pStyle w:val="OATheader"/>
        <w:rPr>
          <w:rFonts w:eastAsia="MS Gothic"/>
        </w:rPr>
      </w:pPr>
      <w:bookmarkStart w:id="5" w:name="_Toc166681452"/>
      <w:bookmarkStart w:id="6" w:name="_Toc166681509"/>
      <w:bookmarkStart w:id="7" w:name="_Toc166681711"/>
      <w:bookmarkStart w:id="8" w:name="_Toc166681752"/>
      <w:bookmarkStart w:id="9" w:name="_Toc166683673"/>
      <w:r w:rsidRPr="007D7366">
        <w:rPr>
          <w:rFonts w:eastAsia="MS Gothic"/>
          <w:sz w:val="36"/>
          <w:szCs w:val="36"/>
        </w:rPr>
        <w:t>(</w:t>
      </w:r>
      <w:r w:rsidR="007D7366" w:rsidRPr="007D7366">
        <w:rPr>
          <w:rFonts w:eastAsia="MS Gothic"/>
          <w:sz w:val="36"/>
          <w:szCs w:val="36"/>
        </w:rPr>
        <w:t xml:space="preserve">Ormiston </w:t>
      </w:r>
      <w:r w:rsidR="002B264C">
        <w:rPr>
          <w:rFonts w:eastAsia="MS Gothic"/>
          <w:sz w:val="36"/>
          <w:szCs w:val="36"/>
        </w:rPr>
        <w:t>Latimer</w:t>
      </w:r>
      <w:r w:rsidRPr="007D7366">
        <w:rPr>
          <w:rFonts w:eastAsia="MS Gothic"/>
          <w:sz w:val="36"/>
          <w:szCs w:val="36"/>
        </w:rPr>
        <w:t>)</w:t>
      </w:r>
      <w:r>
        <w:br/>
      </w:r>
      <w:r w:rsidR="00E47F9B">
        <w:rPr>
          <w:rFonts w:eastAsia="MS Gothic"/>
          <w:sz w:val="36"/>
          <w:szCs w:val="36"/>
        </w:rPr>
        <w:t>Special E</w:t>
      </w:r>
      <w:r w:rsidR="00D07A62">
        <w:rPr>
          <w:rFonts w:eastAsia="MS Gothic"/>
          <w:sz w:val="36"/>
          <w:szCs w:val="36"/>
        </w:rPr>
        <w:t>ducational Needs and Disabilities (SEND)</w:t>
      </w:r>
      <w:r w:rsidRPr="26BCEBB1">
        <w:rPr>
          <w:rFonts w:eastAsia="MS Gothic"/>
          <w:sz w:val="36"/>
          <w:szCs w:val="36"/>
        </w:rPr>
        <w:t xml:space="preserve"> policy</w:t>
      </w:r>
      <w:bookmarkEnd w:id="5"/>
      <w:bookmarkEnd w:id="6"/>
      <w:bookmarkEnd w:id="7"/>
      <w:bookmarkEnd w:id="8"/>
      <w:bookmarkEnd w:id="9"/>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10" w:name="_Toc166681453"/>
      <w:bookmarkStart w:id="11" w:name="_Toc166681510"/>
      <w:bookmarkStart w:id="12" w:name="_Toc166681712"/>
      <w:bookmarkStart w:id="13" w:name="_Toc166681753"/>
      <w:bookmarkStart w:id="14" w:name="_Toc166683674"/>
      <w:r w:rsidRPr="26BCEBB1">
        <w:rPr>
          <w:sz w:val="28"/>
          <w:szCs w:val="28"/>
        </w:rPr>
        <w:t>Policy version control</w:t>
      </w:r>
      <w:bookmarkEnd w:id="10"/>
      <w:bookmarkEnd w:id="11"/>
      <w:bookmarkEnd w:id="12"/>
      <w:bookmarkEnd w:id="13"/>
      <w:bookmarkEnd w:id="14"/>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5"/>
        <w:gridCol w:w="6209"/>
      </w:tblGrid>
      <w:tr w:rsidR="001454C9" w:rsidRPr="0051316D" w14:paraId="76361033" w14:textId="77777777" w:rsidTr="007078AE">
        <w:trPr>
          <w:trHeight w:val="305"/>
        </w:trPr>
        <w:tc>
          <w:tcPr>
            <w:tcW w:w="2845" w:type="dxa"/>
            <w:tcMar>
              <w:top w:w="113" w:type="dxa"/>
            </w:tcMar>
          </w:tcPr>
          <w:p w14:paraId="614D2BFC" w14:textId="77777777" w:rsidR="001454C9" w:rsidRPr="0051316D" w:rsidRDefault="001454C9" w:rsidP="001454C9">
            <w:pPr>
              <w:pStyle w:val="OATbodystyle"/>
            </w:pPr>
            <w:r w:rsidRPr="0051316D">
              <w:t>Policy type</w:t>
            </w:r>
          </w:p>
        </w:tc>
        <w:tc>
          <w:tcPr>
            <w:tcW w:w="6209" w:type="dxa"/>
            <w:tcMar>
              <w:top w:w="113" w:type="dxa"/>
            </w:tcMar>
          </w:tcPr>
          <w:p w14:paraId="689D50EA" w14:textId="2CADCCAB" w:rsidR="001454C9" w:rsidRPr="001454C9" w:rsidRDefault="001454C9" w:rsidP="001454C9">
            <w:pPr>
              <w:pStyle w:val="OATbodystyle"/>
              <w:rPr>
                <w:rFonts w:asciiTheme="majorHAnsi" w:hAnsiTheme="majorHAnsi" w:cstheme="majorHAnsi"/>
              </w:rPr>
            </w:pPr>
            <w:r w:rsidRPr="001454C9">
              <w:rPr>
                <w:rFonts w:asciiTheme="majorHAnsi" w:eastAsia="MS Mincho" w:hAnsiTheme="majorHAnsi" w:cstheme="majorHAnsi"/>
              </w:rPr>
              <w:t xml:space="preserve">Statutory and OAT </w:t>
            </w:r>
            <w:r w:rsidR="00ED41C6">
              <w:rPr>
                <w:rFonts w:asciiTheme="majorHAnsi" w:eastAsia="MS Mincho" w:hAnsiTheme="majorHAnsi" w:cstheme="majorHAnsi"/>
              </w:rPr>
              <w:t>m</w:t>
            </w:r>
            <w:r w:rsidRPr="001454C9">
              <w:rPr>
                <w:rFonts w:asciiTheme="majorHAnsi" w:eastAsia="MS Mincho" w:hAnsiTheme="majorHAnsi" w:cstheme="majorHAnsi"/>
              </w:rPr>
              <w:t>andatory</w:t>
            </w:r>
          </w:p>
        </w:tc>
      </w:tr>
      <w:tr w:rsidR="001454C9" w:rsidRPr="0051316D" w14:paraId="494996EA" w14:textId="77777777" w:rsidTr="007078AE">
        <w:tc>
          <w:tcPr>
            <w:tcW w:w="2845" w:type="dxa"/>
            <w:tcMar>
              <w:top w:w="113" w:type="dxa"/>
            </w:tcMar>
          </w:tcPr>
          <w:p w14:paraId="29B3992B" w14:textId="606806DA" w:rsidR="001454C9" w:rsidRPr="0051316D" w:rsidRDefault="001454C9" w:rsidP="001454C9">
            <w:pPr>
              <w:pStyle w:val="OATbodystyle"/>
            </w:pPr>
            <w:r w:rsidRPr="0051316D">
              <w:t>Author</w:t>
            </w:r>
          </w:p>
        </w:tc>
        <w:tc>
          <w:tcPr>
            <w:tcW w:w="6209" w:type="dxa"/>
            <w:tcMar>
              <w:top w:w="113" w:type="dxa"/>
            </w:tcMar>
          </w:tcPr>
          <w:p w14:paraId="6A07D37F" w14:textId="0D35E223" w:rsidR="001454C9" w:rsidRPr="0051316D" w:rsidRDefault="001454C9" w:rsidP="001454C9">
            <w:pPr>
              <w:pStyle w:val="OATbodystyle"/>
            </w:pPr>
            <w:r>
              <w:t xml:space="preserve">Jane Nolan, Director of Inclusion </w:t>
            </w:r>
          </w:p>
        </w:tc>
      </w:tr>
      <w:tr w:rsidR="001454C9" w:rsidRPr="0051316D" w14:paraId="3B207E33" w14:textId="77777777" w:rsidTr="007078AE">
        <w:tc>
          <w:tcPr>
            <w:tcW w:w="2845" w:type="dxa"/>
            <w:tcMar>
              <w:top w:w="113" w:type="dxa"/>
            </w:tcMar>
          </w:tcPr>
          <w:p w14:paraId="272F5870" w14:textId="77777777" w:rsidR="001454C9" w:rsidRPr="00ED41C6" w:rsidRDefault="001454C9" w:rsidP="00ED41C6">
            <w:pPr>
              <w:tabs>
                <w:tab w:val="left" w:pos="284"/>
              </w:tabs>
              <w:spacing w:after="120" w:line="250" w:lineRule="exact"/>
              <w:rPr>
                <w:rFonts w:ascii="Calibri" w:eastAsia="MS Mincho" w:hAnsi="Calibri" w:cs="Calibri"/>
                <w:sz w:val="20"/>
                <w:szCs w:val="20"/>
              </w:rPr>
            </w:pPr>
            <w:r w:rsidRPr="00ED41C6">
              <w:rPr>
                <w:rFonts w:ascii="Calibri" w:eastAsia="MS Mincho" w:hAnsi="Calibri" w:cs="Calibri"/>
                <w:sz w:val="20"/>
                <w:szCs w:val="20"/>
              </w:rPr>
              <w:t>Approved by</w:t>
            </w:r>
          </w:p>
        </w:tc>
        <w:tc>
          <w:tcPr>
            <w:tcW w:w="6209" w:type="dxa"/>
            <w:tcMar>
              <w:top w:w="113" w:type="dxa"/>
            </w:tcMar>
          </w:tcPr>
          <w:p w14:paraId="275A94A1" w14:textId="608F8C40" w:rsidR="001454C9" w:rsidRPr="00ED41C6" w:rsidRDefault="00DC68A2" w:rsidP="00ED41C6">
            <w:pPr>
              <w:tabs>
                <w:tab w:val="left" w:pos="284"/>
              </w:tabs>
              <w:spacing w:after="120" w:line="250" w:lineRule="exact"/>
              <w:rPr>
                <w:rFonts w:ascii="Calibri" w:eastAsia="MS Mincho" w:hAnsi="Calibri" w:cs="Calibri"/>
                <w:sz w:val="20"/>
                <w:szCs w:val="20"/>
              </w:rPr>
            </w:pPr>
            <w:r w:rsidRPr="00ED41C6">
              <w:rPr>
                <w:rFonts w:ascii="Calibri" w:eastAsia="MS Mincho" w:hAnsi="Calibri" w:cs="Calibri"/>
                <w:sz w:val="20"/>
                <w:szCs w:val="20"/>
              </w:rPr>
              <w:t xml:space="preserve">OAT </w:t>
            </w:r>
            <w:r w:rsidR="001454C9" w:rsidRPr="00ED41C6">
              <w:rPr>
                <w:rFonts w:ascii="Calibri" w:eastAsia="MS Mincho" w:hAnsi="Calibri" w:cs="Calibri"/>
                <w:sz w:val="20"/>
                <w:szCs w:val="20"/>
              </w:rPr>
              <w:t xml:space="preserve">Executive, </w:t>
            </w:r>
            <w:r w:rsidR="00B6007D" w:rsidRPr="00ED41C6">
              <w:rPr>
                <w:rFonts w:ascii="Calibri" w:eastAsia="MS Mincho" w:hAnsi="Calibri" w:cs="Calibri"/>
                <w:sz w:val="20"/>
                <w:szCs w:val="20"/>
              </w:rPr>
              <w:t>25 June 2024</w:t>
            </w:r>
          </w:p>
          <w:p w14:paraId="5E609AD3" w14:textId="1D4F1B0B" w:rsidR="00B6007D" w:rsidRPr="00ED41C6" w:rsidRDefault="00B6007D" w:rsidP="00ED41C6">
            <w:pPr>
              <w:tabs>
                <w:tab w:val="left" w:pos="284"/>
              </w:tabs>
              <w:spacing w:after="120" w:line="250" w:lineRule="exact"/>
              <w:rPr>
                <w:rFonts w:ascii="Calibri" w:eastAsia="MS Mincho" w:hAnsi="Calibri" w:cs="Calibri"/>
                <w:sz w:val="20"/>
                <w:szCs w:val="20"/>
              </w:rPr>
            </w:pPr>
            <w:r w:rsidRPr="00ED41C6">
              <w:rPr>
                <w:rFonts w:ascii="Calibri" w:eastAsia="MS Mincho" w:hAnsi="Calibri" w:cs="Calibri"/>
                <w:sz w:val="20"/>
                <w:szCs w:val="20"/>
              </w:rPr>
              <w:t>SISC Committee, 27 June 2024</w:t>
            </w:r>
          </w:p>
        </w:tc>
      </w:tr>
      <w:tr w:rsidR="00160D15" w:rsidRPr="0051316D" w14:paraId="0F78589C" w14:textId="77777777" w:rsidTr="007078AE">
        <w:tc>
          <w:tcPr>
            <w:tcW w:w="2845" w:type="dxa"/>
            <w:tcMar>
              <w:top w:w="113" w:type="dxa"/>
            </w:tcMar>
          </w:tcPr>
          <w:p w14:paraId="02E46C4E" w14:textId="42D47E8B" w:rsidR="00160D15" w:rsidRDefault="00160D15" w:rsidP="001454C9">
            <w:pPr>
              <w:pStyle w:val="OATbodystyle"/>
            </w:pPr>
            <w:r>
              <w:t>Trust Board approval</w:t>
            </w:r>
          </w:p>
        </w:tc>
        <w:tc>
          <w:tcPr>
            <w:tcW w:w="6209" w:type="dxa"/>
            <w:tcMar>
              <w:top w:w="113" w:type="dxa"/>
            </w:tcMar>
          </w:tcPr>
          <w:p w14:paraId="101BA43C" w14:textId="2B93C1B6" w:rsidR="00160D15" w:rsidRDefault="00B6007D" w:rsidP="001454C9">
            <w:pPr>
              <w:pStyle w:val="OATbodystyle"/>
              <w:rPr>
                <w:rFonts w:asciiTheme="majorHAnsi" w:hAnsiTheme="majorHAnsi" w:cstheme="majorHAnsi"/>
                <w:color w:val="242424"/>
                <w:shd w:val="clear" w:color="auto" w:fill="FFFFFF"/>
              </w:rPr>
            </w:pPr>
            <w:r>
              <w:rPr>
                <w:rFonts w:asciiTheme="majorHAnsi" w:hAnsiTheme="majorHAnsi" w:cstheme="majorHAnsi"/>
                <w:color w:val="242424"/>
                <w:shd w:val="clear" w:color="auto" w:fill="FFFFFF"/>
              </w:rPr>
              <w:t>11 July 2024</w:t>
            </w:r>
          </w:p>
        </w:tc>
      </w:tr>
      <w:tr w:rsidR="001454C9" w:rsidRPr="0051316D" w14:paraId="62422563" w14:textId="77777777" w:rsidTr="007078AE">
        <w:tc>
          <w:tcPr>
            <w:tcW w:w="2845" w:type="dxa"/>
            <w:tcMar>
              <w:top w:w="113" w:type="dxa"/>
            </w:tcMar>
          </w:tcPr>
          <w:p w14:paraId="6896336E" w14:textId="77777777" w:rsidR="001454C9" w:rsidRPr="0051316D" w:rsidRDefault="001454C9" w:rsidP="001454C9">
            <w:pPr>
              <w:pStyle w:val="OATbodystyle"/>
            </w:pPr>
            <w:r w:rsidRPr="0051316D">
              <w:t>Release date</w:t>
            </w:r>
          </w:p>
        </w:tc>
        <w:tc>
          <w:tcPr>
            <w:tcW w:w="6209" w:type="dxa"/>
            <w:tcMar>
              <w:top w:w="113" w:type="dxa"/>
            </w:tcMar>
          </w:tcPr>
          <w:p w14:paraId="653FF90C" w14:textId="29465DB7" w:rsidR="001454C9" w:rsidRPr="007078AE" w:rsidRDefault="001454C9" w:rsidP="001454C9">
            <w:pPr>
              <w:pStyle w:val="OATbodystyle"/>
              <w:rPr>
                <w:rFonts w:asciiTheme="majorHAnsi" w:hAnsiTheme="majorHAnsi" w:cstheme="majorHAnsi"/>
              </w:rPr>
            </w:pPr>
            <w:r w:rsidRPr="007078AE">
              <w:rPr>
                <w:rFonts w:asciiTheme="majorHAnsi" w:hAnsiTheme="majorHAnsi" w:cstheme="majorHAnsi"/>
                <w:color w:val="242424"/>
                <w:shd w:val="clear" w:color="auto" w:fill="FFFFFF"/>
              </w:rPr>
              <w:t>July 202</w:t>
            </w:r>
            <w:r w:rsidR="00160D15">
              <w:rPr>
                <w:rFonts w:asciiTheme="majorHAnsi" w:hAnsiTheme="majorHAnsi" w:cstheme="majorHAnsi"/>
                <w:color w:val="242424"/>
                <w:shd w:val="clear" w:color="auto" w:fill="FFFFFF"/>
              </w:rPr>
              <w:t>4</w:t>
            </w:r>
          </w:p>
        </w:tc>
      </w:tr>
      <w:tr w:rsidR="001454C9" w:rsidRPr="0051316D" w14:paraId="764B372B" w14:textId="77777777" w:rsidTr="007078AE">
        <w:trPr>
          <w:trHeight w:val="243"/>
        </w:trPr>
        <w:tc>
          <w:tcPr>
            <w:tcW w:w="2845" w:type="dxa"/>
            <w:tcMar>
              <w:top w:w="113" w:type="dxa"/>
            </w:tcMar>
          </w:tcPr>
          <w:p w14:paraId="1EA1339D" w14:textId="77777777" w:rsidR="001454C9" w:rsidRPr="0051316D" w:rsidRDefault="001454C9" w:rsidP="001454C9">
            <w:pPr>
              <w:pStyle w:val="OATbodystyle"/>
            </w:pPr>
            <w:r w:rsidRPr="0051316D">
              <w:t>Review</w:t>
            </w:r>
          </w:p>
        </w:tc>
        <w:tc>
          <w:tcPr>
            <w:tcW w:w="6209" w:type="dxa"/>
            <w:tcMar>
              <w:top w:w="113" w:type="dxa"/>
            </w:tcMar>
          </w:tcPr>
          <w:p w14:paraId="2945D00C" w14:textId="5A412429" w:rsidR="001454C9" w:rsidRPr="007078AE" w:rsidRDefault="001454C9" w:rsidP="001454C9">
            <w:pPr>
              <w:pStyle w:val="OATbodystyle"/>
              <w:rPr>
                <w:rFonts w:asciiTheme="majorHAnsi" w:hAnsiTheme="majorHAnsi" w:cstheme="majorHAnsi"/>
              </w:rPr>
            </w:pPr>
            <w:r w:rsidRPr="00EA0C7F">
              <w:rPr>
                <w:rFonts w:asciiTheme="majorHAnsi" w:hAnsiTheme="majorHAnsi" w:cstheme="majorHAnsi"/>
                <w:color w:val="242424"/>
                <w:shd w:val="clear" w:color="auto" w:fill="FFFFFF"/>
              </w:rPr>
              <w:t xml:space="preserve">July </w:t>
            </w:r>
            <w:r w:rsidR="00EA0C7F" w:rsidRPr="00EA0C7F">
              <w:rPr>
                <w:rFonts w:asciiTheme="majorHAnsi" w:hAnsiTheme="majorHAnsi" w:cstheme="majorHAnsi"/>
                <w:color w:val="242424"/>
                <w:shd w:val="clear" w:color="auto" w:fill="FFFFFF"/>
              </w:rPr>
              <w:t>2025</w:t>
            </w:r>
          </w:p>
        </w:tc>
      </w:tr>
      <w:tr w:rsidR="001454C9" w:rsidRPr="0051316D" w14:paraId="22E9151B" w14:textId="77777777" w:rsidTr="007078AE">
        <w:trPr>
          <w:trHeight w:val="243"/>
        </w:trPr>
        <w:tc>
          <w:tcPr>
            <w:tcW w:w="2845" w:type="dxa"/>
            <w:tcMar>
              <w:top w:w="113" w:type="dxa"/>
            </w:tcMar>
          </w:tcPr>
          <w:p w14:paraId="3E907285" w14:textId="77777777" w:rsidR="001454C9" w:rsidRPr="0051316D" w:rsidRDefault="001454C9" w:rsidP="001454C9">
            <w:pPr>
              <w:pStyle w:val="OATbodystyle"/>
            </w:pPr>
            <w:r w:rsidRPr="0051316D">
              <w:t>Description of changes</w:t>
            </w:r>
          </w:p>
        </w:tc>
        <w:tc>
          <w:tcPr>
            <w:tcW w:w="6209" w:type="dxa"/>
            <w:tcMar>
              <w:top w:w="113" w:type="dxa"/>
            </w:tcMar>
          </w:tcPr>
          <w:p w14:paraId="19211FA4" w14:textId="77777777" w:rsidR="00782DF4" w:rsidRDefault="001454C9" w:rsidP="001454C9">
            <w:pPr>
              <w:pStyle w:val="OATliststyle"/>
            </w:pPr>
            <w:r>
              <w:t>2.2 updated to KCSIE September 2023</w:t>
            </w:r>
            <w:r w:rsidR="00164F61">
              <w:t xml:space="preserve"> </w:t>
            </w:r>
          </w:p>
          <w:p w14:paraId="0ADFD8ED" w14:textId="2F1CC157" w:rsidR="001454C9" w:rsidRPr="000165EC" w:rsidRDefault="00782DF4" w:rsidP="001454C9">
            <w:pPr>
              <w:pStyle w:val="OATliststyle"/>
            </w:pPr>
            <w:r w:rsidRPr="000165EC">
              <w:t xml:space="preserve">2.2 updated to </w:t>
            </w:r>
            <w:r w:rsidR="001A3422" w:rsidRPr="000165EC">
              <w:rPr>
                <w:rFonts w:cs="Calibri"/>
              </w:rPr>
              <w:t>Working together to safeguard children</w:t>
            </w:r>
          </w:p>
          <w:p w14:paraId="46862292" w14:textId="2FD36DFF" w:rsidR="001454C9" w:rsidRPr="00EA0C7F" w:rsidRDefault="001454C9" w:rsidP="001454C9">
            <w:pPr>
              <w:pStyle w:val="OATliststyle"/>
            </w:pPr>
            <w:r w:rsidRPr="000165EC">
              <w:t>Section 4</w:t>
            </w:r>
            <w:r w:rsidR="00AE5F42" w:rsidRPr="000165EC">
              <w:t>.1</w:t>
            </w:r>
            <w:r>
              <w:t xml:space="preserve"> updated to include requirement to undertake NPQ SENCO</w:t>
            </w:r>
          </w:p>
        </w:tc>
      </w:tr>
    </w:tbl>
    <w:p w14:paraId="3688CEFF" w14:textId="77777777" w:rsidR="001C4335" w:rsidRPr="00D03D23" w:rsidRDefault="00425835" w:rsidP="001C4335">
      <w:pPr>
        <w:pStyle w:val="OATheader"/>
        <w:rPr>
          <w:sz w:val="36"/>
          <w:szCs w:val="36"/>
        </w:rPr>
      </w:pPr>
      <w:r w:rsidRPr="002E24BB">
        <w:br w:type="page"/>
      </w:r>
      <w:bookmarkStart w:id="15" w:name="_Toc139016537"/>
      <w:bookmarkStart w:id="16" w:name="_Toc166681454"/>
      <w:bookmarkStart w:id="17" w:name="_Toc166681511"/>
      <w:bookmarkStart w:id="18" w:name="_Toc166681713"/>
      <w:bookmarkStart w:id="19" w:name="_Toc166683675"/>
      <w:r w:rsidR="001C4335" w:rsidRPr="00D03D23">
        <w:rPr>
          <w:sz w:val="36"/>
          <w:szCs w:val="36"/>
        </w:rPr>
        <w:lastRenderedPageBreak/>
        <w:t>Scope of this policy</w:t>
      </w:r>
      <w:bookmarkEnd w:id="15"/>
      <w:bookmarkEnd w:id="16"/>
      <w:bookmarkEnd w:id="17"/>
      <w:bookmarkEnd w:id="18"/>
      <w:bookmarkEnd w:id="19"/>
    </w:p>
    <w:p w14:paraId="3979D744" w14:textId="77777777" w:rsidR="001C4335" w:rsidRDefault="001C4335" w:rsidP="001C4335">
      <w:pPr>
        <w:pStyle w:val="OATbodystyle"/>
      </w:pPr>
      <w:r>
        <w:t xml:space="preserve">This is the Ormiston Academies Trust (OAT) SEND policy which complies with all statutory requirements, including those relating to the legislation contained in the Equality Act 2010, the Children and Families Act 2014 and follows the statutory guidance within the </w:t>
      </w:r>
      <w:hyperlink r:id="rId11" w:history="1">
        <w:r w:rsidRPr="0009418C">
          <w:rPr>
            <w:rStyle w:val="Hyperlink"/>
          </w:rPr>
          <w:t>SEND Code of Practice: 0 to 25 years (2014)</w:t>
        </w:r>
      </w:hyperlink>
      <w:r>
        <w:t xml:space="preserve"> </w:t>
      </w:r>
    </w:p>
    <w:p w14:paraId="12442240" w14:textId="77777777" w:rsidR="001C4335" w:rsidRDefault="001C4335" w:rsidP="001C4335">
      <w:pPr>
        <w:pStyle w:val="OATbodystyle"/>
      </w:pPr>
      <w:r>
        <w:t xml:space="preserve">The Ormiston Academies family comprises primary, secondary and special schools, as well as </w:t>
      </w:r>
      <w:proofErr w:type="gramStart"/>
      <w:r>
        <w:t>a number of</w:t>
      </w:r>
      <w:proofErr w:type="gramEnd"/>
      <w:r>
        <w:t xml:space="preserve"> specialist bases/resourced provisions. This policy is relevant to all types of </w:t>
      </w:r>
      <w:proofErr w:type="gramStart"/>
      <w:r>
        <w:t>setting</w:t>
      </w:r>
      <w:proofErr w:type="gramEnd"/>
      <w:r>
        <w:t xml:space="preserve">. </w:t>
      </w:r>
    </w:p>
    <w:p w14:paraId="5AE29CDB" w14:textId="77777777" w:rsidR="001C4335" w:rsidRDefault="001C4335" w:rsidP="001C4335">
      <w:pPr>
        <w:pStyle w:val="OATbodystyle"/>
      </w:pPr>
      <w:r>
        <w:t xml:space="preserve">In addition to the SEND policy, academies publish further details of their local SEND arrangements on their academy website. This information will always include the </w:t>
      </w:r>
      <w:r w:rsidRPr="00BC514F">
        <w:t>SEN Information Report</w:t>
      </w:r>
      <w:r>
        <w:t xml:space="preserve">, information on the local offer and the contact details of key staff involved in SEND provision. </w:t>
      </w:r>
    </w:p>
    <w:p w14:paraId="012C1D9D" w14:textId="2C32DDEA" w:rsidR="00471008" w:rsidRPr="00463F0F" w:rsidRDefault="00471008" w:rsidP="0051316D">
      <w:pPr>
        <w:pStyle w:val="OATbodystyle"/>
        <w:rPr>
          <w:rFonts w:asciiTheme="minorHAnsi" w:hAnsiTheme="minorHAnsi"/>
          <w:color w:val="0000FF"/>
          <w:sz w:val="24"/>
          <w:szCs w:val="24"/>
          <w:lang w:val="en-GB"/>
        </w:rPr>
      </w:pPr>
      <w:r w:rsidRPr="00463F0F">
        <w:rPr>
          <w:rFonts w:asciiTheme="minorHAnsi" w:hAnsiTheme="minorHAnsi"/>
          <w:color w:val="0000FF"/>
          <w:sz w:val="24"/>
          <w:szCs w:val="24"/>
          <w:u w:val="single"/>
          <w:lang w:val="en-GB"/>
        </w:rPr>
        <w:t xml:space="preserve">Ormiston </w:t>
      </w:r>
      <w:r w:rsidR="000E2436" w:rsidRPr="00463F0F">
        <w:rPr>
          <w:rFonts w:asciiTheme="minorHAnsi" w:hAnsiTheme="minorHAnsi"/>
          <w:color w:val="0000FF"/>
          <w:sz w:val="24"/>
          <w:szCs w:val="24"/>
          <w:u w:val="single"/>
          <w:lang w:val="en-GB"/>
        </w:rPr>
        <w:t>Latimer</w:t>
      </w:r>
      <w:r w:rsidRPr="00463F0F">
        <w:rPr>
          <w:rFonts w:asciiTheme="minorHAnsi" w:hAnsiTheme="minorHAnsi"/>
          <w:color w:val="0000FF"/>
          <w:sz w:val="24"/>
          <w:szCs w:val="24"/>
          <w:u w:val="single"/>
          <w:lang w:val="en-GB"/>
        </w:rPr>
        <w:t xml:space="preserve"> </w:t>
      </w:r>
      <w:hyperlink r:id="rId12" w:history="1">
        <w:r w:rsidRPr="00B0024A">
          <w:rPr>
            <w:rStyle w:val="Hyperlink"/>
            <w:rFonts w:asciiTheme="minorHAnsi" w:hAnsiTheme="minorHAnsi"/>
            <w:sz w:val="24"/>
            <w:szCs w:val="24"/>
            <w:lang w:val="en-GB"/>
          </w:rPr>
          <w:t>Academy - Staff</w:t>
        </w:r>
      </w:hyperlink>
    </w:p>
    <w:p w14:paraId="29C3D349" w14:textId="55702806" w:rsidR="009F0706" w:rsidRPr="00463F0F" w:rsidRDefault="009F0706" w:rsidP="0051316D">
      <w:pPr>
        <w:pStyle w:val="OATbodystyle"/>
        <w:rPr>
          <w:color w:val="0000FF"/>
          <w:sz w:val="24"/>
          <w:szCs w:val="24"/>
        </w:rPr>
      </w:pPr>
      <w:r w:rsidRPr="00463F0F">
        <w:rPr>
          <w:color w:val="0000FF"/>
          <w:sz w:val="24"/>
          <w:szCs w:val="24"/>
          <w:lang w:val="en-GB"/>
        </w:rPr>
        <w:t xml:space="preserve">Ormiston </w:t>
      </w:r>
      <w:r w:rsidR="000E2436" w:rsidRPr="00463F0F">
        <w:rPr>
          <w:color w:val="0000FF"/>
          <w:sz w:val="24"/>
          <w:szCs w:val="24"/>
          <w:lang w:val="en-GB"/>
        </w:rPr>
        <w:t>Latimer</w:t>
      </w:r>
      <w:r w:rsidRPr="00463F0F">
        <w:rPr>
          <w:color w:val="0000FF"/>
          <w:sz w:val="24"/>
          <w:szCs w:val="24"/>
          <w:lang w:val="en-GB"/>
        </w:rPr>
        <w:t xml:space="preserve"> </w:t>
      </w:r>
      <w:hyperlink r:id="rId13" w:history="1">
        <w:r w:rsidRPr="00463F0F">
          <w:rPr>
            <w:rStyle w:val="Hyperlink"/>
            <w:color w:val="0000FF"/>
            <w:sz w:val="24"/>
            <w:szCs w:val="24"/>
            <w:lang w:val="en-GB"/>
          </w:rPr>
          <w:t>Academy</w:t>
        </w:r>
      </w:hyperlink>
      <w:r w:rsidRPr="00463F0F">
        <w:rPr>
          <w:color w:val="0000FF"/>
          <w:sz w:val="24"/>
          <w:szCs w:val="24"/>
          <w:lang w:val="en-GB"/>
        </w:rPr>
        <w:t xml:space="preserve"> - Policies</w:t>
      </w:r>
    </w:p>
    <w:p w14:paraId="62DB6D05" w14:textId="7A569B39" w:rsidR="00425835" w:rsidRPr="00090F71" w:rsidRDefault="009F0706" w:rsidP="0051316D">
      <w:pPr>
        <w:pStyle w:val="OATbodystyle"/>
        <w:rPr>
          <w:color w:val="00B0F0"/>
          <w:sz w:val="42"/>
          <w:szCs w:val="42"/>
        </w:rPr>
      </w:pPr>
      <w:hyperlink r:id="rId14" w:history="1">
        <w:r w:rsidRPr="00F64F91">
          <w:rPr>
            <w:rStyle w:val="Hyperlink"/>
            <w:sz w:val="24"/>
            <w:szCs w:val="24"/>
            <w:lang w:val="en-GB"/>
          </w:rPr>
          <w:t xml:space="preserve">Ormiston </w:t>
        </w:r>
        <w:r w:rsidR="000E2436" w:rsidRPr="00F64F91">
          <w:rPr>
            <w:rStyle w:val="Hyperlink"/>
            <w:sz w:val="24"/>
            <w:szCs w:val="24"/>
            <w:lang w:val="en-GB"/>
          </w:rPr>
          <w:t>Latimer</w:t>
        </w:r>
        <w:r w:rsidRPr="00F64F91">
          <w:rPr>
            <w:rStyle w:val="Hyperlink"/>
            <w:sz w:val="24"/>
            <w:szCs w:val="24"/>
            <w:lang w:val="en-GB"/>
          </w:rPr>
          <w:t xml:space="preserve"> Academy - SEND</w:t>
        </w:r>
      </w:hyperlink>
      <w:r w:rsidR="001C4335">
        <w:rPr>
          <w:color w:val="00B0F0"/>
          <w:sz w:val="42"/>
          <w:szCs w:val="42"/>
        </w:rPr>
        <w:br w:type="page"/>
      </w:r>
    </w:p>
    <w:p w14:paraId="16F24C35" w14:textId="77777777" w:rsidR="0094253D" w:rsidRPr="005369B7" w:rsidRDefault="002E24BB" w:rsidP="0051316D">
      <w:pPr>
        <w:pStyle w:val="OATheader"/>
        <w:rPr>
          <w:sz w:val="36"/>
          <w:szCs w:val="36"/>
        </w:rPr>
      </w:pPr>
      <w:bookmarkStart w:id="20" w:name="_Toc137483837"/>
      <w:bookmarkStart w:id="21" w:name="_Toc166681455"/>
      <w:bookmarkStart w:id="22" w:name="_Toc166681512"/>
      <w:bookmarkStart w:id="23" w:name="_Toc166681714"/>
      <w:bookmarkStart w:id="24" w:name="_Toc166681755"/>
      <w:bookmarkStart w:id="25" w:name="_Toc166683676"/>
      <w:r w:rsidRPr="26BCEBB1">
        <w:rPr>
          <w:sz w:val="36"/>
          <w:szCs w:val="36"/>
        </w:rPr>
        <w:lastRenderedPageBreak/>
        <w:t>Contents</w:t>
      </w:r>
      <w:bookmarkEnd w:id="20"/>
      <w:bookmarkEnd w:id="21"/>
      <w:bookmarkEnd w:id="22"/>
      <w:bookmarkEnd w:id="23"/>
      <w:bookmarkEnd w:id="24"/>
      <w:bookmarkEnd w:id="25"/>
    </w:p>
    <w:sdt>
      <w:sdtPr>
        <w:rPr>
          <w:rFonts w:asciiTheme="majorHAnsi" w:hAnsiTheme="majorHAnsi"/>
          <w:sz w:val="24"/>
        </w:rPr>
        <w:id w:val="2039024540"/>
        <w:docPartObj>
          <w:docPartGallery w:val="Table of Contents"/>
          <w:docPartUnique/>
        </w:docPartObj>
      </w:sdtPr>
      <w:sdtEndPr/>
      <w:sdtContent>
        <w:p w14:paraId="55B34C9A" w14:textId="4F829378" w:rsidR="00F41E82" w:rsidRDefault="26BCEBB1" w:rsidP="00F41E82">
          <w:pPr>
            <w:pStyle w:val="TOC2"/>
            <w:tabs>
              <w:tab w:val="right" w:leader="dot" w:pos="9622"/>
            </w:tabs>
            <w:rPr>
              <w:rFonts w:asciiTheme="minorHAnsi" w:hAnsiTheme="minorHAnsi"/>
              <w:noProof/>
              <w:kern w:val="2"/>
              <w:sz w:val="22"/>
              <w:szCs w:val="22"/>
              <w:lang w:eastAsia="en-GB"/>
              <w14:ligatures w14:val="standardContextual"/>
            </w:rPr>
          </w:pPr>
          <w:r>
            <w:fldChar w:fldCharType="begin"/>
          </w:r>
          <w:r w:rsidR="0008254E">
            <w:instrText>TOC \o "1-3" \h \z \u</w:instrText>
          </w:r>
          <w:r>
            <w:fldChar w:fldCharType="separate"/>
          </w:r>
        </w:p>
        <w:p w14:paraId="2AA765EA" w14:textId="4B68DFCA" w:rsidR="00F41E82" w:rsidRDefault="00F41E82" w:rsidP="00F41E82">
          <w:pPr>
            <w:pStyle w:val="TOC1"/>
            <w:rPr>
              <w:rFonts w:asciiTheme="minorHAnsi" w:hAnsiTheme="minorHAnsi"/>
              <w:noProof/>
              <w:kern w:val="2"/>
              <w:sz w:val="22"/>
              <w:szCs w:val="22"/>
              <w:lang w:eastAsia="en-GB"/>
              <w14:ligatures w14:val="standardContextual"/>
            </w:rPr>
          </w:pPr>
          <w:hyperlink w:anchor="_Toc166683675" w:history="1">
            <w:r w:rsidRPr="00F10341">
              <w:rPr>
                <w:rStyle w:val="Hyperlink"/>
                <w:noProof/>
              </w:rPr>
              <w:t>Scope of this policy</w:t>
            </w:r>
            <w:r>
              <w:rPr>
                <w:noProof/>
                <w:webHidden/>
              </w:rPr>
              <w:tab/>
            </w:r>
            <w:r>
              <w:rPr>
                <w:noProof/>
                <w:webHidden/>
              </w:rPr>
              <w:fldChar w:fldCharType="begin"/>
            </w:r>
            <w:r>
              <w:rPr>
                <w:noProof/>
                <w:webHidden/>
              </w:rPr>
              <w:instrText xml:space="preserve"> PAGEREF _Toc166683675 \h </w:instrText>
            </w:r>
            <w:r>
              <w:rPr>
                <w:noProof/>
                <w:webHidden/>
              </w:rPr>
            </w:r>
            <w:r>
              <w:rPr>
                <w:noProof/>
                <w:webHidden/>
              </w:rPr>
              <w:fldChar w:fldCharType="separate"/>
            </w:r>
            <w:r>
              <w:rPr>
                <w:noProof/>
                <w:webHidden/>
              </w:rPr>
              <w:t>2</w:t>
            </w:r>
            <w:r>
              <w:rPr>
                <w:noProof/>
                <w:webHidden/>
              </w:rPr>
              <w:fldChar w:fldCharType="end"/>
            </w:r>
          </w:hyperlink>
        </w:p>
        <w:p w14:paraId="72FD9759" w14:textId="4EE76521" w:rsidR="00F41E82" w:rsidRDefault="00F41E82">
          <w:pPr>
            <w:pStyle w:val="TOC1"/>
            <w:rPr>
              <w:rFonts w:asciiTheme="minorHAnsi" w:hAnsiTheme="minorHAnsi"/>
              <w:noProof/>
              <w:kern w:val="2"/>
              <w:sz w:val="22"/>
              <w:szCs w:val="22"/>
              <w:lang w:eastAsia="en-GB"/>
              <w14:ligatures w14:val="standardContextual"/>
            </w:rPr>
          </w:pPr>
          <w:hyperlink w:anchor="_Toc166683677" w:history="1">
            <w:r w:rsidRPr="00F10341">
              <w:rPr>
                <w:rStyle w:val="Hyperlink"/>
                <w:rFonts w:eastAsia="MS Mincho"/>
                <w:noProof/>
              </w:rPr>
              <w:t>1.</w:t>
            </w:r>
            <w:r>
              <w:rPr>
                <w:rFonts w:asciiTheme="minorHAnsi" w:hAnsiTheme="minorHAnsi"/>
                <w:noProof/>
                <w:kern w:val="2"/>
                <w:sz w:val="22"/>
                <w:szCs w:val="22"/>
                <w:lang w:eastAsia="en-GB"/>
                <w14:ligatures w14:val="standardContextual"/>
              </w:rPr>
              <w:tab/>
            </w:r>
            <w:r w:rsidRPr="00F10341">
              <w:rPr>
                <w:rStyle w:val="Hyperlink"/>
                <w:rFonts w:eastAsia="MS Mincho"/>
                <w:noProof/>
              </w:rPr>
              <w:t>Key principles</w:t>
            </w:r>
            <w:r>
              <w:rPr>
                <w:noProof/>
                <w:webHidden/>
              </w:rPr>
              <w:tab/>
            </w:r>
            <w:r>
              <w:rPr>
                <w:noProof/>
                <w:webHidden/>
              </w:rPr>
              <w:fldChar w:fldCharType="begin"/>
            </w:r>
            <w:r>
              <w:rPr>
                <w:noProof/>
                <w:webHidden/>
              </w:rPr>
              <w:instrText xml:space="preserve"> PAGEREF _Toc166683677 \h </w:instrText>
            </w:r>
            <w:r>
              <w:rPr>
                <w:noProof/>
                <w:webHidden/>
              </w:rPr>
            </w:r>
            <w:r>
              <w:rPr>
                <w:noProof/>
                <w:webHidden/>
              </w:rPr>
              <w:fldChar w:fldCharType="separate"/>
            </w:r>
            <w:r>
              <w:rPr>
                <w:noProof/>
                <w:webHidden/>
              </w:rPr>
              <w:t>4</w:t>
            </w:r>
            <w:r>
              <w:rPr>
                <w:noProof/>
                <w:webHidden/>
              </w:rPr>
              <w:fldChar w:fldCharType="end"/>
            </w:r>
          </w:hyperlink>
        </w:p>
        <w:p w14:paraId="05A42D44" w14:textId="0B264D70" w:rsidR="00F41E82" w:rsidRDefault="00F41E82">
          <w:pPr>
            <w:pStyle w:val="TOC1"/>
            <w:rPr>
              <w:rFonts w:asciiTheme="minorHAnsi" w:hAnsiTheme="minorHAnsi"/>
              <w:noProof/>
              <w:kern w:val="2"/>
              <w:sz w:val="22"/>
              <w:szCs w:val="22"/>
              <w:lang w:eastAsia="en-GB"/>
              <w14:ligatures w14:val="standardContextual"/>
            </w:rPr>
          </w:pPr>
          <w:hyperlink w:anchor="_Toc166683678" w:history="1">
            <w:r w:rsidRPr="00F10341">
              <w:rPr>
                <w:rStyle w:val="Hyperlink"/>
                <w:rFonts w:cs="Calibri"/>
                <w:noProof/>
              </w:rPr>
              <w:t>2.</w:t>
            </w:r>
            <w:r>
              <w:rPr>
                <w:rFonts w:asciiTheme="minorHAnsi" w:hAnsiTheme="minorHAnsi"/>
                <w:noProof/>
                <w:kern w:val="2"/>
                <w:sz w:val="22"/>
                <w:szCs w:val="22"/>
                <w:lang w:eastAsia="en-GB"/>
                <w14:ligatures w14:val="standardContextual"/>
              </w:rPr>
              <w:tab/>
            </w:r>
            <w:r w:rsidRPr="00F10341">
              <w:rPr>
                <w:rStyle w:val="Hyperlink"/>
                <w:rFonts w:cs="Calibri"/>
                <w:noProof/>
              </w:rPr>
              <w:t>Legal framework</w:t>
            </w:r>
            <w:r>
              <w:rPr>
                <w:noProof/>
                <w:webHidden/>
              </w:rPr>
              <w:tab/>
            </w:r>
            <w:r>
              <w:rPr>
                <w:noProof/>
                <w:webHidden/>
              </w:rPr>
              <w:fldChar w:fldCharType="begin"/>
            </w:r>
            <w:r>
              <w:rPr>
                <w:noProof/>
                <w:webHidden/>
              </w:rPr>
              <w:instrText xml:space="preserve"> PAGEREF _Toc166683678 \h </w:instrText>
            </w:r>
            <w:r>
              <w:rPr>
                <w:noProof/>
                <w:webHidden/>
              </w:rPr>
            </w:r>
            <w:r>
              <w:rPr>
                <w:noProof/>
                <w:webHidden/>
              </w:rPr>
              <w:fldChar w:fldCharType="separate"/>
            </w:r>
            <w:r>
              <w:rPr>
                <w:noProof/>
                <w:webHidden/>
              </w:rPr>
              <w:t>5</w:t>
            </w:r>
            <w:r>
              <w:rPr>
                <w:noProof/>
                <w:webHidden/>
              </w:rPr>
              <w:fldChar w:fldCharType="end"/>
            </w:r>
          </w:hyperlink>
        </w:p>
        <w:p w14:paraId="06694DF7" w14:textId="381B3A45" w:rsidR="00F41E82" w:rsidRDefault="00F41E82">
          <w:pPr>
            <w:pStyle w:val="TOC1"/>
            <w:rPr>
              <w:rFonts w:asciiTheme="minorHAnsi" w:hAnsiTheme="minorHAnsi"/>
              <w:noProof/>
              <w:kern w:val="2"/>
              <w:sz w:val="22"/>
              <w:szCs w:val="22"/>
              <w:lang w:eastAsia="en-GB"/>
              <w14:ligatures w14:val="standardContextual"/>
            </w:rPr>
          </w:pPr>
          <w:hyperlink w:anchor="_Toc166683679" w:history="1">
            <w:r w:rsidRPr="00F10341">
              <w:rPr>
                <w:rStyle w:val="Hyperlink"/>
                <w:rFonts w:cs="Calibri"/>
                <w:noProof/>
              </w:rPr>
              <w:t>3.</w:t>
            </w:r>
            <w:r>
              <w:rPr>
                <w:rFonts w:asciiTheme="minorHAnsi" w:hAnsiTheme="minorHAnsi"/>
                <w:noProof/>
                <w:kern w:val="2"/>
                <w:sz w:val="22"/>
                <w:szCs w:val="22"/>
                <w:lang w:eastAsia="en-GB"/>
                <w14:ligatures w14:val="standardContextual"/>
              </w:rPr>
              <w:tab/>
            </w:r>
            <w:r w:rsidRPr="00F10341">
              <w:rPr>
                <w:rStyle w:val="Hyperlink"/>
                <w:rFonts w:cs="Calibri"/>
                <w:noProof/>
              </w:rPr>
              <w:t>Definition of SEND</w:t>
            </w:r>
            <w:r>
              <w:rPr>
                <w:noProof/>
                <w:webHidden/>
              </w:rPr>
              <w:tab/>
            </w:r>
            <w:r>
              <w:rPr>
                <w:noProof/>
                <w:webHidden/>
              </w:rPr>
              <w:fldChar w:fldCharType="begin"/>
            </w:r>
            <w:r>
              <w:rPr>
                <w:noProof/>
                <w:webHidden/>
              </w:rPr>
              <w:instrText xml:space="preserve"> PAGEREF _Toc166683679 \h </w:instrText>
            </w:r>
            <w:r>
              <w:rPr>
                <w:noProof/>
                <w:webHidden/>
              </w:rPr>
            </w:r>
            <w:r>
              <w:rPr>
                <w:noProof/>
                <w:webHidden/>
              </w:rPr>
              <w:fldChar w:fldCharType="separate"/>
            </w:r>
            <w:r>
              <w:rPr>
                <w:noProof/>
                <w:webHidden/>
              </w:rPr>
              <w:t>5</w:t>
            </w:r>
            <w:r>
              <w:rPr>
                <w:noProof/>
                <w:webHidden/>
              </w:rPr>
              <w:fldChar w:fldCharType="end"/>
            </w:r>
          </w:hyperlink>
        </w:p>
        <w:p w14:paraId="10E0C26B" w14:textId="035D6B15" w:rsidR="00F41E82" w:rsidRDefault="00F41E82">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0" w:history="1">
            <w:r w:rsidRPr="00F10341">
              <w:rPr>
                <w:rStyle w:val="Hyperlink"/>
                <w:noProof/>
              </w:rPr>
              <w:t>3.4.</w:t>
            </w:r>
            <w:r>
              <w:rPr>
                <w:rFonts w:asciiTheme="minorHAnsi" w:hAnsiTheme="minorHAnsi"/>
                <w:noProof/>
                <w:kern w:val="2"/>
                <w:sz w:val="22"/>
                <w:szCs w:val="22"/>
                <w:lang w:eastAsia="en-GB"/>
                <w14:ligatures w14:val="standardContextual"/>
              </w:rPr>
              <w:tab/>
            </w:r>
            <w:r w:rsidRPr="00F10341">
              <w:rPr>
                <w:rStyle w:val="Hyperlink"/>
                <w:noProof/>
              </w:rPr>
              <w:t>Medical Conditions</w:t>
            </w:r>
            <w:r>
              <w:rPr>
                <w:noProof/>
                <w:webHidden/>
              </w:rPr>
              <w:tab/>
            </w:r>
            <w:r>
              <w:rPr>
                <w:noProof/>
                <w:webHidden/>
              </w:rPr>
              <w:fldChar w:fldCharType="begin"/>
            </w:r>
            <w:r>
              <w:rPr>
                <w:noProof/>
                <w:webHidden/>
              </w:rPr>
              <w:instrText xml:space="preserve"> PAGEREF _Toc166683680 \h </w:instrText>
            </w:r>
            <w:r>
              <w:rPr>
                <w:noProof/>
                <w:webHidden/>
              </w:rPr>
            </w:r>
            <w:r>
              <w:rPr>
                <w:noProof/>
                <w:webHidden/>
              </w:rPr>
              <w:fldChar w:fldCharType="separate"/>
            </w:r>
            <w:r>
              <w:rPr>
                <w:noProof/>
                <w:webHidden/>
              </w:rPr>
              <w:t>6</w:t>
            </w:r>
            <w:r>
              <w:rPr>
                <w:noProof/>
                <w:webHidden/>
              </w:rPr>
              <w:fldChar w:fldCharType="end"/>
            </w:r>
          </w:hyperlink>
        </w:p>
        <w:p w14:paraId="198F3381" w14:textId="70345258" w:rsidR="00F41E82" w:rsidRDefault="00F41E82">
          <w:pPr>
            <w:pStyle w:val="TOC1"/>
            <w:rPr>
              <w:rFonts w:asciiTheme="minorHAnsi" w:hAnsiTheme="minorHAnsi"/>
              <w:noProof/>
              <w:kern w:val="2"/>
              <w:sz w:val="22"/>
              <w:szCs w:val="22"/>
              <w:lang w:eastAsia="en-GB"/>
              <w14:ligatures w14:val="standardContextual"/>
            </w:rPr>
          </w:pPr>
          <w:hyperlink w:anchor="_Toc166683681" w:history="1">
            <w:r w:rsidRPr="00F10341">
              <w:rPr>
                <w:rStyle w:val="Hyperlink"/>
                <w:rFonts w:cs="Calibri"/>
                <w:noProof/>
              </w:rPr>
              <w:t>4.</w:t>
            </w:r>
            <w:r>
              <w:rPr>
                <w:rFonts w:asciiTheme="minorHAnsi" w:hAnsiTheme="minorHAnsi"/>
                <w:noProof/>
                <w:kern w:val="2"/>
                <w:sz w:val="22"/>
                <w:szCs w:val="22"/>
                <w:lang w:eastAsia="en-GB"/>
                <w14:ligatures w14:val="standardContextual"/>
              </w:rPr>
              <w:tab/>
            </w:r>
            <w:r w:rsidRPr="00F10341">
              <w:rPr>
                <w:rStyle w:val="Hyperlink"/>
                <w:rFonts w:cs="Calibri"/>
                <w:noProof/>
              </w:rPr>
              <w:t>Roles and responsibilities</w:t>
            </w:r>
            <w:r>
              <w:rPr>
                <w:noProof/>
                <w:webHidden/>
              </w:rPr>
              <w:tab/>
            </w:r>
            <w:r>
              <w:rPr>
                <w:noProof/>
                <w:webHidden/>
              </w:rPr>
              <w:fldChar w:fldCharType="begin"/>
            </w:r>
            <w:r>
              <w:rPr>
                <w:noProof/>
                <w:webHidden/>
              </w:rPr>
              <w:instrText xml:space="preserve"> PAGEREF _Toc166683681 \h </w:instrText>
            </w:r>
            <w:r>
              <w:rPr>
                <w:noProof/>
                <w:webHidden/>
              </w:rPr>
            </w:r>
            <w:r>
              <w:rPr>
                <w:noProof/>
                <w:webHidden/>
              </w:rPr>
              <w:fldChar w:fldCharType="separate"/>
            </w:r>
            <w:r>
              <w:rPr>
                <w:noProof/>
                <w:webHidden/>
              </w:rPr>
              <w:t>7</w:t>
            </w:r>
            <w:r>
              <w:rPr>
                <w:noProof/>
                <w:webHidden/>
              </w:rPr>
              <w:fldChar w:fldCharType="end"/>
            </w:r>
          </w:hyperlink>
        </w:p>
        <w:p w14:paraId="25B78AEC" w14:textId="1102168F" w:rsidR="00F41E82" w:rsidRDefault="00F41E82">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2" w:history="1">
            <w:r w:rsidRPr="00F10341">
              <w:rPr>
                <w:rStyle w:val="Hyperlink"/>
                <w:noProof/>
              </w:rPr>
              <w:t>4.1.</w:t>
            </w:r>
            <w:r>
              <w:rPr>
                <w:rFonts w:asciiTheme="minorHAnsi" w:hAnsiTheme="minorHAnsi"/>
                <w:noProof/>
                <w:kern w:val="2"/>
                <w:sz w:val="22"/>
                <w:szCs w:val="22"/>
                <w:lang w:eastAsia="en-GB"/>
                <w14:ligatures w14:val="standardContextual"/>
              </w:rPr>
              <w:tab/>
            </w:r>
            <w:r w:rsidRPr="00F10341">
              <w:rPr>
                <w:rStyle w:val="Hyperlink"/>
                <w:noProof/>
              </w:rPr>
              <w:t>The SENCO will:</w:t>
            </w:r>
            <w:r>
              <w:rPr>
                <w:noProof/>
                <w:webHidden/>
              </w:rPr>
              <w:tab/>
            </w:r>
            <w:r>
              <w:rPr>
                <w:noProof/>
                <w:webHidden/>
              </w:rPr>
              <w:fldChar w:fldCharType="begin"/>
            </w:r>
            <w:r>
              <w:rPr>
                <w:noProof/>
                <w:webHidden/>
              </w:rPr>
              <w:instrText xml:space="preserve"> PAGEREF _Toc166683682 \h </w:instrText>
            </w:r>
            <w:r>
              <w:rPr>
                <w:noProof/>
                <w:webHidden/>
              </w:rPr>
            </w:r>
            <w:r>
              <w:rPr>
                <w:noProof/>
                <w:webHidden/>
              </w:rPr>
              <w:fldChar w:fldCharType="separate"/>
            </w:r>
            <w:r>
              <w:rPr>
                <w:noProof/>
                <w:webHidden/>
              </w:rPr>
              <w:t>7</w:t>
            </w:r>
            <w:r>
              <w:rPr>
                <w:noProof/>
                <w:webHidden/>
              </w:rPr>
              <w:fldChar w:fldCharType="end"/>
            </w:r>
          </w:hyperlink>
        </w:p>
        <w:p w14:paraId="0D5935E9" w14:textId="1CDF83D8" w:rsidR="00F41E82" w:rsidRDefault="00F41E82">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3" w:history="1">
            <w:r w:rsidRPr="00F10341">
              <w:rPr>
                <w:rStyle w:val="Hyperlink"/>
                <w:noProof/>
              </w:rPr>
              <w:t>4.2.</w:t>
            </w:r>
            <w:r>
              <w:rPr>
                <w:rFonts w:asciiTheme="minorHAnsi" w:hAnsiTheme="minorHAnsi"/>
                <w:noProof/>
                <w:kern w:val="2"/>
                <w:sz w:val="22"/>
                <w:szCs w:val="22"/>
                <w:lang w:eastAsia="en-GB"/>
                <w14:ligatures w14:val="standardContextual"/>
              </w:rPr>
              <w:tab/>
            </w:r>
            <w:r w:rsidRPr="00F10341">
              <w:rPr>
                <w:rStyle w:val="Hyperlink"/>
                <w:noProof/>
              </w:rPr>
              <w:t>The SEND governor will:</w:t>
            </w:r>
            <w:r>
              <w:rPr>
                <w:noProof/>
                <w:webHidden/>
              </w:rPr>
              <w:tab/>
            </w:r>
            <w:r>
              <w:rPr>
                <w:noProof/>
                <w:webHidden/>
              </w:rPr>
              <w:fldChar w:fldCharType="begin"/>
            </w:r>
            <w:r>
              <w:rPr>
                <w:noProof/>
                <w:webHidden/>
              </w:rPr>
              <w:instrText xml:space="preserve"> PAGEREF _Toc166683683 \h </w:instrText>
            </w:r>
            <w:r>
              <w:rPr>
                <w:noProof/>
                <w:webHidden/>
              </w:rPr>
            </w:r>
            <w:r>
              <w:rPr>
                <w:noProof/>
                <w:webHidden/>
              </w:rPr>
              <w:fldChar w:fldCharType="separate"/>
            </w:r>
            <w:r>
              <w:rPr>
                <w:noProof/>
                <w:webHidden/>
              </w:rPr>
              <w:t>8</w:t>
            </w:r>
            <w:r>
              <w:rPr>
                <w:noProof/>
                <w:webHidden/>
              </w:rPr>
              <w:fldChar w:fldCharType="end"/>
            </w:r>
          </w:hyperlink>
        </w:p>
        <w:p w14:paraId="3275EBA2" w14:textId="6A8446B7" w:rsidR="00F41E82" w:rsidRDefault="00F41E82">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4" w:history="1">
            <w:r w:rsidRPr="00F10341">
              <w:rPr>
                <w:rStyle w:val="Hyperlink"/>
                <w:noProof/>
              </w:rPr>
              <w:t>4.3.</w:t>
            </w:r>
            <w:r>
              <w:rPr>
                <w:rFonts w:asciiTheme="minorHAnsi" w:hAnsiTheme="minorHAnsi"/>
                <w:noProof/>
                <w:kern w:val="2"/>
                <w:sz w:val="22"/>
                <w:szCs w:val="22"/>
                <w:lang w:eastAsia="en-GB"/>
                <w14:ligatures w14:val="standardContextual"/>
              </w:rPr>
              <w:tab/>
            </w:r>
            <w:r w:rsidRPr="00F10341">
              <w:rPr>
                <w:rStyle w:val="Hyperlink"/>
                <w:noProof/>
              </w:rPr>
              <w:t>The principal will:</w:t>
            </w:r>
            <w:r>
              <w:rPr>
                <w:noProof/>
                <w:webHidden/>
              </w:rPr>
              <w:tab/>
            </w:r>
            <w:r>
              <w:rPr>
                <w:noProof/>
                <w:webHidden/>
              </w:rPr>
              <w:fldChar w:fldCharType="begin"/>
            </w:r>
            <w:r>
              <w:rPr>
                <w:noProof/>
                <w:webHidden/>
              </w:rPr>
              <w:instrText xml:space="preserve"> PAGEREF _Toc166683684 \h </w:instrText>
            </w:r>
            <w:r>
              <w:rPr>
                <w:noProof/>
                <w:webHidden/>
              </w:rPr>
            </w:r>
            <w:r>
              <w:rPr>
                <w:noProof/>
                <w:webHidden/>
              </w:rPr>
              <w:fldChar w:fldCharType="separate"/>
            </w:r>
            <w:r>
              <w:rPr>
                <w:noProof/>
                <w:webHidden/>
              </w:rPr>
              <w:t>8</w:t>
            </w:r>
            <w:r>
              <w:rPr>
                <w:noProof/>
                <w:webHidden/>
              </w:rPr>
              <w:fldChar w:fldCharType="end"/>
            </w:r>
          </w:hyperlink>
        </w:p>
        <w:p w14:paraId="70DD8455" w14:textId="3F4AD75E" w:rsidR="00F41E82" w:rsidRDefault="00F41E82">
          <w:pPr>
            <w:pStyle w:val="TOC2"/>
            <w:tabs>
              <w:tab w:val="left" w:pos="880"/>
              <w:tab w:val="right" w:leader="dot" w:pos="9622"/>
            </w:tabs>
            <w:rPr>
              <w:rFonts w:asciiTheme="minorHAnsi" w:hAnsiTheme="minorHAnsi"/>
              <w:noProof/>
              <w:kern w:val="2"/>
              <w:sz w:val="22"/>
              <w:szCs w:val="22"/>
              <w:lang w:eastAsia="en-GB"/>
              <w14:ligatures w14:val="standardContextual"/>
            </w:rPr>
          </w:pPr>
          <w:hyperlink w:anchor="_Toc166683685" w:history="1">
            <w:r w:rsidRPr="00F10341">
              <w:rPr>
                <w:rStyle w:val="Hyperlink"/>
                <w:noProof/>
              </w:rPr>
              <w:t>4.4.</w:t>
            </w:r>
            <w:r>
              <w:rPr>
                <w:rFonts w:asciiTheme="minorHAnsi" w:hAnsiTheme="minorHAnsi"/>
                <w:noProof/>
                <w:kern w:val="2"/>
                <w:sz w:val="22"/>
                <w:szCs w:val="22"/>
                <w:lang w:eastAsia="en-GB"/>
                <w14:ligatures w14:val="standardContextual"/>
              </w:rPr>
              <w:tab/>
            </w:r>
            <w:r w:rsidRPr="00F10341">
              <w:rPr>
                <w:rStyle w:val="Hyperlink"/>
                <w:noProof/>
              </w:rPr>
              <w:t>Each teacher is responsible for:</w:t>
            </w:r>
            <w:r>
              <w:rPr>
                <w:noProof/>
                <w:webHidden/>
              </w:rPr>
              <w:tab/>
            </w:r>
            <w:r>
              <w:rPr>
                <w:noProof/>
                <w:webHidden/>
              </w:rPr>
              <w:fldChar w:fldCharType="begin"/>
            </w:r>
            <w:r>
              <w:rPr>
                <w:noProof/>
                <w:webHidden/>
              </w:rPr>
              <w:instrText xml:space="preserve"> PAGEREF _Toc166683685 \h </w:instrText>
            </w:r>
            <w:r>
              <w:rPr>
                <w:noProof/>
                <w:webHidden/>
              </w:rPr>
            </w:r>
            <w:r>
              <w:rPr>
                <w:noProof/>
                <w:webHidden/>
              </w:rPr>
              <w:fldChar w:fldCharType="separate"/>
            </w:r>
            <w:r>
              <w:rPr>
                <w:noProof/>
                <w:webHidden/>
              </w:rPr>
              <w:t>8</w:t>
            </w:r>
            <w:r>
              <w:rPr>
                <w:noProof/>
                <w:webHidden/>
              </w:rPr>
              <w:fldChar w:fldCharType="end"/>
            </w:r>
          </w:hyperlink>
        </w:p>
        <w:p w14:paraId="7D2AB2F3" w14:textId="3E0CFFD5" w:rsidR="00F41E82" w:rsidRDefault="00F41E82">
          <w:pPr>
            <w:pStyle w:val="TOC1"/>
            <w:rPr>
              <w:rFonts w:asciiTheme="minorHAnsi" w:hAnsiTheme="minorHAnsi"/>
              <w:noProof/>
              <w:kern w:val="2"/>
              <w:sz w:val="22"/>
              <w:szCs w:val="22"/>
              <w:lang w:eastAsia="en-GB"/>
              <w14:ligatures w14:val="standardContextual"/>
            </w:rPr>
          </w:pPr>
          <w:hyperlink w:anchor="_Toc166683686" w:history="1">
            <w:r w:rsidRPr="00F10341">
              <w:rPr>
                <w:rStyle w:val="Hyperlink"/>
                <w:noProof/>
              </w:rPr>
              <w:t>5.</w:t>
            </w:r>
            <w:r>
              <w:rPr>
                <w:rFonts w:asciiTheme="minorHAnsi" w:hAnsiTheme="minorHAnsi"/>
                <w:noProof/>
                <w:kern w:val="2"/>
                <w:sz w:val="22"/>
                <w:szCs w:val="22"/>
                <w:lang w:eastAsia="en-GB"/>
                <w14:ligatures w14:val="standardContextual"/>
              </w:rPr>
              <w:tab/>
            </w:r>
            <w:r w:rsidRPr="00F10341">
              <w:rPr>
                <w:rStyle w:val="Hyperlink"/>
                <w:noProof/>
              </w:rPr>
              <w:t>Identifying needs</w:t>
            </w:r>
            <w:r>
              <w:rPr>
                <w:noProof/>
                <w:webHidden/>
              </w:rPr>
              <w:tab/>
            </w:r>
            <w:r>
              <w:rPr>
                <w:noProof/>
                <w:webHidden/>
              </w:rPr>
              <w:fldChar w:fldCharType="begin"/>
            </w:r>
            <w:r>
              <w:rPr>
                <w:noProof/>
                <w:webHidden/>
              </w:rPr>
              <w:instrText xml:space="preserve"> PAGEREF _Toc166683686 \h </w:instrText>
            </w:r>
            <w:r>
              <w:rPr>
                <w:noProof/>
                <w:webHidden/>
              </w:rPr>
            </w:r>
            <w:r>
              <w:rPr>
                <w:noProof/>
                <w:webHidden/>
              </w:rPr>
              <w:fldChar w:fldCharType="separate"/>
            </w:r>
            <w:r>
              <w:rPr>
                <w:noProof/>
                <w:webHidden/>
              </w:rPr>
              <w:t>9</w:t>
            </w:r>
            <w:r>
              <w:rPr>
                <w:noProof/>
                <w:webHidden/>
              </w:rPr>
              <w:fldChar w:fldCharType="end"/>
            </w:r>
          </w:hyperlink>
        </w:p>
        <w:p w14:paraId="6A202111" w14:textId="63B3CA59" w:rsidR="00F41E82" w:rsidRDefault="00F41E82">
          <w:pPr>
            <w:pStyle w:val="TOC1"/>
            <w:rPr>
              <w:rFonts w:asciiTheme="minorHAnsi" w:hAnsiTheme="minorHAnsi"/>
              <w:noProof/>
              <w:kern w:val="2"/>
              <w:sz w:val="22"/>
              <w:szCs w:val="22"/>
              <w:lang w:eastAsia="en-GB"/>
              <w14:ligatures w14:val="standardContextual"/>
            </w:rPr>
          </w:pPr>
          <w:hyperlink w:anchor="_Toc166683687" w:history="1">
            <w:r w:rsidRPr="00F10341">
              <w:rPr>
                <w:rStyle w:val="Hyperlink"/>
                <w:noProof/>
              </w:rPr>
              <w:t>6.</w:t>
            </w:r>
            <w:r>
              <w:rPr>
                <w:rFonts w:asciiTheme="minorHAnsi" w:hAnsiTheme="minorHAnsi"/>
                <w:noProof/>
                <w:kern w:val="2"/>
                <w:sz w:val="22"/>
                <w:szCs w:val="22"/>
                <w:lang w:eastAsia="en-GB"/>
                <w14:ligatures w14:val="standardContextual"/>
              </w:rPr>
              <w:tab/>
            </w:r>
            <w:r w:rsidRPr="00F10341">
              <w:rPr>
                <w:rStyle w:val="Hyperlink"/>
                <w:noProof/>
              </w:rPr>
              <w:t>Provision for special educational needs</w:t>
            </w:r>
            <w:r>
              <w:rPr>
                <w:noProof/>
                <w:webHidden/>
              </w:rPr>
              <w:tab/>
            </w:r>
            <w:r>
              <w:rPr>
                <w:noProof/>
                <w:webHidden/>
              </w:rPr>
              <w:fldChar w:fldCharType="begin"/>
            </w:r>
            <w:r>
              <w:rPr>
                <w:noProof/>
                <w:webHidden/>
              </w:rPr>
              <w:instrText xml:space="preserve"> PAGEREF _Toc166683687 \h </w:instrText>
            </w:r>
            <w:r>
              <w:rPr>
                <w:noProof/>
                <w:webHidden/>
              </w:rPr>
            </w:r>
            <w:r>
              <w:rPr>
                <w:noProof/>
                <w:webHidden/>
              </w:rPr>
              <w:fldChar w:fldCharType="separate"/>
            </w:r>
            <w:r>
              <w:rPr>
                <w:noProof/>
                <w:webHidden/>
              </w:rPr>
              <w:t>10</w:t>
            </w:r>
            <w:r>
              <w:rPr>
                <w:noProof/>
                <w:webHidden/>
              </w:rPr>
              <w:fldChar w:fldCharType="end"/>
            </w:r>
          </w:hyperlink>
        </w:p>
        <w:p w14:paraId="6DA16EB3" w14:textId="76465FF6" w:rsidR="00F41E82" w:rsidRDefault="00F41E82">
          <w:pPr>
            <w:pStyle w:val="TOC1"/>
            <w:rPr>
              <w:rFonts w:asciiTheme="minorHAnsi" w:hAnsiTheme="minorHAnsi"/>
              <w:noProof/>
              <w:kern w:val="2"/>
              <w:sz w:val="22"/>
              <w:szCs w:val="22"/>
              <w:lang w:eastAsia="en-GB"/>
              <w14:ligatures w14:val="standardContextual"/>
            </w:rPr>
          </w:pPr>
          <w:hyperlink w:anchor="_Toc166683688" w:history="1">
            <w:r w:rsidRPr="00F10341">
              <w:rPr>
                <w:rStyle w:val="Hyperlink"/>
                <w:noProof/>
              </w:rPr>
              <w:t>7.</w:t>
            </w:r>
            <w:r>
              <w:rPr>
                <w:rFonts w:asciiTheme="minorHAnsi" w:hAnsiTheme="minorHAnsi"/>
                <w:noProof/>
                <w:kern w:val="2"/>
                <w:sz w:val="22"/>
                <w:szCs w:val="22"/>
                <w:lang w:eastAsia="en-GB"/>
                <w14:ligatures w14:val="standardContextual"/>
              </w:rPr>
              <w:tab/>
            </w:r>
            <w:r w:rsidRPr="00F10341">
              <w:rPr>
                <w:rStyle w:val="Hyperlink"/>
                <w:noProof/>
              </w:rPr>
              <w:t>The graduated approach</w:t>
            </w:r>
            <w:r>
              <w:rPr>
                <w:noProof/>
                <w:webHidden/>
              </w:rPr>
              <w:tab/>
            </w:r>
            <w:r>
              <w:rPr>
                <w:noProof/>
                <w:webHidden/>
              </w:rPr>
              <w:fldChar w:fldCharType="begin"/>
            </w:r>
            <w:r>
              <w:rPr>
                <w:noProof/>
                <w:webHidden/>
              </w:rPr>
              <w:instrText xml:space="preserve"> PAGEREF _Toc166683688 \h </w:instrText>
            </w:r>
            <w:r>
              <w:rPr>
                <w:noProof/>
                <w:webHidden/>
              </w:rPr>
            </w:r>
            <w:r>
              <w:rPr>
                <w:noProof/>
                <w:webHidden/>
              </w:rPr>
              <w:fldChar w:fldCharType="separate"/>
            </w:r>
            <w:r>
              <w:rPr>
                <w:noProof/>
                <w:webHidden/>
              </w:rPr>
              <w:t>10</w:t>
            </w:r>
            <w:r>
              <w:rPr>
                <w:noProof/>
                <w:webHidden/>
              </w:rPr>
              <w:fldChar w:fldCharType="end"/>
            </w:r>
          </w:hyperlink>
        </w:p>
        <w:p w14:paraId="6520CDF3" w14:textId="66D350D9" w:rsidR="00F41E82" w:rsidRDefault="00F41E82">
          <w:pPr>
            <w:pStyle w:val="TOC1"/>
            <w:rPr>
              <w:rFonts w:asciiTheme="minorHAnsi" w:hAnsiTheme="minorHAnsi"/>
              <w:noProof/>
              <w:kern w:val="2"/>
              <w:sz w:val="22"/>
              <w:szCs w:val="22"/>
              <w:lang w:eastAsia="en-GB"/>
              <w14:ligatures w14:val="standardContextual"/>
            </w:rPr>
          </w:pPr>
          <w:hyperlink w:anchor="_Toc166683689" w:history="1">
            <w:r w:rsidRPr="00F10341">
              <w:rPr>
                <w:rStyle w:val="Hyperlink"/>
                <w:noProof/>
              </w:rPr>
              <w:t>8.</w:t>
            </w:r>
            <w:r>
              <w:rPr>
                <w:rFonts w:asciiTheme="minorHAnsi" w:hAnsiTheme="minorHAnsi"/>
                <w:noProof/>
                <w:kern w:val="2"/>
                <w:sz w:val="22"/>
                <w:szCs w:val="22"/>
                <w:lang w:eastAsia="en-GB"/>
                <w14:ligatures w14:val="standardContextual"/>
              </w:rPr>
              <w:tab/>
            </w:r>
            <w:r w:rsidRPr="00F10341">
              <w:rPr>
                <w:rStyle w:val="Hyperlink"/>
                <w:noProof/>
              </w:rPr>
              <w:t>Requesting an Education, Health, and Care needs assessment</w:t>
            </w:r>
            <w:r>
              <w:rPr>
                <w:noProof/>
                <w:webHidden/>
              </w:rPr>
              <w:tab/>
            </w:r>
            <w:r>
              <w:rPr>
                <w:noProof/>
                <w:webHidden/>
              </w:rPr>
              <w:fldChar w:fldCharType="begin"/>
            </w:r>
            <w:r>
              <w:rPr>
                <w:noProof/>
                <w:webHidden/>
              </w:rPr>
              <w:instrText xml:space="preserve"> PAGEREF _Toc166683689 \h </w:instrText>
            </w:r>
            <w:r>
              <w:rPr>
                <w:noProof/>
                <w:webHidden/>
              </w:rPr>
            </w:r>
            <w:r>
              <w:rPr>
                <w:noProof/>
                <w:webHidden/>
              </w:rPr>
              <w:fldChar w:fldCharType="separate"/>
            </w:r>
            <w:r>
              <w:rPr>
                <w:noProof/>
                <w:webHidden/>
              </w:rPr>
              <w:t>11</w:t>
            </w:r>
            <w:r>
              <w:rPr>
                <w:noProof/>
                <w:webHidden/>
              </w:rPr>
              <w:fldChar w:fldCharType="end"/>
            </w:r>
          </w:hyperlink>
        </w:p>
        <w:p w14:paraId="3689C61C" w14:textId="6E7A2EF8" w:rsidR="00F41E82" w:rsidRDefault="00F41E82">
          <w:pPr>
            <w:pStyle w:val="TOC1"/>
            <w:rPr>
              <w:rFonts w:asciiTheme="minorHAnsi" w:hAnsiTheme="minorHAnsi"/>
              <w:noProof/>
              <w:kern w:val="2"/>
              <w:sz w:val="22"/>
              <w:szCs w:val="22"/>
              <w:lang w:eastAsia="en-GB"/>
              <w14:ligatures w14:val="standardContextual"/>
            </w:rPr>
          </w:pPr>
          <w:hyperlink w:anchor="_Toc166683690" w:history="1">
            <w:r w:rsidRPr="00F10341">
              <w:rPr>
                <w:rStyle w:val="Hyperlink"/>
                <w:noProof/>
              </w:rPr>
              <w:t>9.</w:t>
            </w:r>
            <w:r>
              <w:rPr>
                <w:rFonts w:asciiTheme="minorHAnsi" w:hAnsiTheme="minorHAnsi"/>
                <w:noProof/>
                <w:kern w:val="2"/>
                <w:sz w:val="22"/>
                <w:szCs w:val="22"/>
                <w:lang w:eastAsia="en-GB"/>
                <w14:ligatures w14:val="standardContextual"/>
              </w:rPr>
              <w:tab/>
            </w:r>
            <w:r w:rsidRPr="00F10341">
              <w:rPr>
                <w:rStyle w:val="Hyperlink"/>
                <w:noProof/>
              </w:rPr>
              <w:t>Approach to teaching children with SEND</w:t>
            </w:r>
            <w:r>
              <w:rPr>
                <w:noProof/>
                <w:webHidden/>
              </w:rPr>
              <w:tab/>
            </w:r>
            <w:r>
              <w:rPr>
                <w:noProof/>
                <w:webHidden/>
              </w:rPr>
              <w:fldChar w:fldCharType="begin"/>
            </w:r>
            <w:r>
              <w:rPr>
                <w:noProof/>
                <w:webHidden/>
              </w:rPr>
              <w:instrText xml:space="preserve"> PAGEREF _Toc166683690 \h </w:instrText>
            </w:r>
            <w:r>
              <w:rPr>
                <w:noProof/>
                <w:webHidden/>
              </w:rPr>
            </w:r>
            <w:r>
              <w:rPr>
                <w:noProof/>
                <w:webHidden/>
              </w:rPr>
              <w:fldChar w:fldCharType="separate"/>
            </w:r>
            <w:r>
              <w:rPr>
                <w:noProof/>
                <w:webHidden/>
              </w:rPr>
              <w:t>12</w:t>
            </w:r>
            <w:r>
              <w:rPr>
                <w:noProof/>
                <w:webHidden/>
              </w:rPr>
              <w:fldChar w:fldCharType="end"/>
            </w:r>
          </w:hyperlink>
        </w:p>
        <w:p w14:paraId="5E81EA0D" w14:textId="72994461" w:rsidR="00F41E82" w:rsidRDefault="00F41E82">
          <w:pPr>
            <w:pStyle w:val="TOC1"/>
            <w:rPr>
              <w:rFonts w:asciiTheme="minorHAnsi" w:hAnsiTheme="minorHAnsi"/>
              <w:noProof/>
              <w:kern w:val="2"/>
              <w:sz w:val="22"/>
              <w:szCs w:val="22"/>
              <w:lang w:eastAsia="en-GB"/>
              <w14:ligatures w14:val="standardContextual"/>
            </w:rPr>
          </w:pPr>
          <w:hyperlink w:anchor="_Toc166683691" w:history="1">
            <w:r w:rsidRPr="00F10341">
              <w:rPr>
                <w:rStyle w:val="Hyperlink"/>
                <w:noProof/>
              </w:rPr>
              <w:t>10.</w:t>
            </w:r>
            <w:r>
              <w:rPr>
                <w:rFonts w:asciiTheme="minorHAnsi" w:hAnsiTheme="minorHAnsi"/>
                <w:noProof/>
                <w:kern w:val="2"/>
                <w:sz w:val="22"/>
                <w:szCs w:val="22"/>
                <w:lang w:eastAsia="en-GB"/>
                <w14:ligatures w14:val="standardContextual"/>
              </w:rPr>
              <w:tab/>
            </w:r>
            <w:r w:rsidRPr="00F10341">
              <w:rPr>
                <w:rStyle w:val="Hyperlink"/>
                <w:noProof/>
              </w:rPr>
              <w:t>Transition</w:t>
            </w:r>
            <w:r>
              <w:rPr>
                <w:noProof/>
                <w:webHidden/>
              </w:rPr>
              <w:tab/>
            </w:r>
            <w:r>
              <w:rPr>
                <w:noProof/>
                <w:webHidden/>
              </w:rPr>
              <w:fldChar w:fldCharType="begin"/>
            </w:r>
            <w:r>
              <w:rPr>
                <w:noProof/>
                <w:webHidden/>
              </w:rPr>
              <w:instrText xml:space="preserve"> PAGEREF _Toc166683691 \h </w:instrText>
            </w:r>
            <w:r>
              <w:rPr>
                <w:noProof/>
                <w:webHidden/>
              </w:rPr>
            </w:r>
            <w:r>
              <w:rPr>
                <w:noProof/>
                <w:webHidden/>
              </w:rPr>
              <w:fldChar w:fldCharType="separate"/>
            </w:r>
            <w:r>
              <w:rPr>
                <w:noProof/>
                <w:webHidden/>
              </w:rPr>
              <w:t>13</w:t>
            </w:r>
            <w:r>
              <w:rPr>
                <w:noProof/>
                <w:webHidden/>
              </w:rPr>
              <w:fldChar w:fldCharType="end"/>
            </w:r>
          </w:hyperlink>
        </w:p>
        <w:p w14:paraId="38FCD24F" w14:textId="0E4D5B12" w:rsidR="00F41E82" w:rsidRDefault="00F41E82">
          <w:pPr>
            <w:pStyle w:val="TOC1"/>
            <w:rPr>
              <w:rFonts w:asciiTheme="minorHAnsi" w:hAnsiTheme="minorHAnsi"/>
              <w:noProof/>
              <w:kern w:val="2"/>
              <w:sz w:val="22"/>
              <w:szCs w:val="22"/>
              <w:lang w:eastAsia="en-GB"/>
              <w14:ligatures w14:val="standardContextual"/>
            </w:rPr>
          </w:pPr>
          <w:hyperlink w:anchor="_Toc166683692" w:history="1">
            <w:r w:rsidRPr="00F10341">
              <w:rPr>
                <w:rStyle w:val="Hyperlink"/>
                <w:noProof/>
              </w:rPr>
              <w:t>11.</w:t>
            </w:r>
            <w:r>
              <w:rPr>
                <w:rFonts w:asciiTheme="minorHAnsi" w:hAnsiTheme="minorHAnsi"/>
                <w:noProof/>
                <w:kern w:val="2"/>
                <w:sz w:val="22"/>
                <w:szCs w:val="22"/>
                <w:lang w:eastAsia="en-GB"/>
                <w14:ligatures w14:val="standardContextual"/>
              </w:rPr>
              <w:tab/>
            </w:r>
            <w:r w:rsidRPr="00F10341">
              <w:rPr>
                <w:rStyle w:val="Hyperlink"/>
                <w:noProof/>
              </w:rPr>
              <w:t>Additional support</w:t>
            </w:r>
            <w:r>
              <w:rPr>
                <w:noProof/>
                <w:webHidden/>
              </w:rPr>
              <w:tab/>
            </w:r>
            <w:r>
              <w:rPr>
                <w:noProof/>
                <w:webHidden/>
              </w:rPr>
              <w:fldChar w:fldCharType="begin"/>
            </w:r>
            <w:r>
              <w:rPr>
                <w:noProof/>
                <w:webHidden/>
              </w:rPr>
              <w:instrText xml:space="preserve"> PAGEREF _Toc166683692 \h </w:instrText>
            </w:r>
            <w:r>
              <w:rPr>
                <w:noProof/>
                <w:webHidden/>
              </w:rPr>
            </w:r>
            <w:r>
              <w:rPr>
                <w:noProof/>
                <w:webHidden/>
              </w:rPr>
              <w:fldChar w:fldCharType="separate"/>
            </w:r>
            <w:r>
              <w:rPr>
                <w:noProof/>
                <w:webHidden/>
              </w:rPr>
              <w:t>13</w:t>
            </w:r>
            <w:r>
              <w:rPr>
                <w:noProof/>
                <w:webHidden/>
              </w:rPr>
              <w:fldChar w:fldCharType="end"/>
            </w:r>
          </w:hyperlink>
        </w:p>
        <w:p w14:paraId="561CF584" w14:textId="3802DD7A" w:rsidR="00F41E82" w:rsidRDefault="00F41E82">
          <w:pPr>
            <w:pStyle w:val="TOC1"/>
            <w:rPr>
              <w:rFonts w:asciiTheme="minorHAnsi" w:hAnsiTheme="minorHAnsi"/>
              <w:noProof/>
              <w:kern w:val="2"/>
              <w:sz w:val="22"/>
              <w:szCs w:val="22"/>
              <w:lang w:eastAsia="en-GB"/>
              <w14:ligatures w14:val="standardContextual"/>
            </w:rPr>
          </w:pPr>
          <w:hyperlink w:anchor="_Toc166683693" w:history="1">
            <w:r w:rsidRPr="00F10341">
              <w:rPr>
                <w:rStyle w:val="Hyperlink"/>
                <w:noProof/>
              </w:rPr>
              <w:t>12.</w:t>
            </w:r>
            <w:r>
              <w:rPr>
                <w:rFonts w:asciiTheme="minorHAnsi" w:hAnsiTheme="minorHAnsi"/>
                <w:noProof/>
                <w:kern w:val="2"/>
                <w:sz w:val="22"/>
                <w:szCs w:val="22"/>
                <w:lang w:eastAsia="en-GB"/>
                <w14:ligatures w14:val="standardContextual"/>
              </w:rPr>
              <w:tab/>
            </w:r>
            <w:r w:rsidRPr="00F10341">
              <w:rPr>
                <w:rStyle w:val="Hyperlink"/>
                <w:noProof/>
              </w:rPr>
              <w:t>Training</w:t>
            </w:r>
            <w:r>
              <w:rPr>
                <w:noProof/>
                <w:webHidden/>
              </w:rPr>
              <w:tab/>
            </w:r>
            <w:r>
              <w:rPr>
                <w:noProof/>
                <w:webHidden/>
              </w:rPr>
              <w:fldChar w:fldCharType="begin"/>
            </w:r>
            <w:r>
              <w:rPr>
                <w:noProof/>
                <w:webHidden/>
              </w:rPr>
              <w:instrText xml:space="preserve"> PAGEREF _Toc166683693 \h </w:instrText>
            </w:r>
            <w:r>
              <w:rPr>
                <w:noProof/>
                <w:webHidden/>
              </w:rPr>
            </w:r>
            <w:r>
              <w:rPr>
                <w:noProof/>
                <w:webHidden/>
              </w:rPr>
              <w:fldChar w:fldCharType="separate"/>
            </w:r>
            <w:r>
              <w:rPr>
                <w:noProof/>
                <w:webHidden/>
              </w:rPr>
              <w:t>13</w:t>
            </w:r>
            <w:r>
              <w:rPr>
                <w:noProof/>
                <w:webHidden/>
              </w:rPr>
              <w:fldChar w:fldCharType="end"/>
            </w:r>
          </w:hyperlink>
        </w:p>
        <w:p w14:paraId="3003BA79" w14:textId="2DFC8A0F" w:rsidR="00F41E82" w:rsidRDefault="00F41E82">
          <w:pPr>
            <w:pStyle w:val="TOC1"/>
            <w:rPr>
              <w:rFonts w:asciiTheme="minorHAnsi" w:hAnsiTheme="minorHAnsi"/>
              <w:noProof/>
              <w:kern w:val="2"/>
              <w:sz w:val="22"/>
              <w:szCs w:val="22"/>
              <w:lang w:eastAsia="en-GB"/>
              <w14:ligatures w14:val="standardContextual"/>
            </w:rPr>
          </w:pPr>
          <w:hyperlink w:anchor="_Toc166683694" w:history="1">
            <w:r w:rsidRPr="00F10341">
              <w:rPr>
                <w:rStyle w:val="Hyperlink"/>
                <w:rFonts w:cs="Calibri"/>
                <w:noProof/>
              </w:rPr>
              <w:t>13.</w:t>
            </w:r>
            <w:r>
              <w:rPr>
                <w:rFonts w:asciiTheme="minorHAnsi" w:hAnsiTheme="minorHAnsi"/>
                <w:noProof/>
                <w:kern w:val="2"/>
                <w:sz w:val="22"/>
                <w:szCs w:val="22"/>
                <w:lang w:eastAsia="en-GB"/>
                <w14:ligatures w14:val="standardContextual"/>
              </w:rPr>
              <w:tab/>
            </w:r>
            <w:r w:rsidRPr="00F10341">
              <w:rPr>
                <w:rStyle w:val="Hyperlink"/>
                <w:rFonts w:cs="Calibri"/>
                <w:noProof/>
              </w:rPr>
              <w:t>Evaluating the effectiveness of SEND provision</w:t>
            </w:r>
            <w:r>
              <w:rPr>
                <w:noProof/>
                <w:webHidden/>
              </w:rPr>
              <w:tab/>
            </w:r>
            <w:r>
              <w:rPr>
                <w:noProof/>
                <w:webHidden/>
              </w:rPr>
              <w:fldChar w:fldCharType="begin"/>
            </w:r>
            <w:r>
              <w:rPr>
                <w:noProof/>
                <w:webHidden/>
              </w:rPr>
              <w:instrText xml:space="preserve"> PAGEREF _Toc166683694 \h </w:instrText>
            </w:r>
            <w:r>
              <w:rPr>
                <w:noProof/>
                <w:webHidden/>
              </w:rPr>
            </w:r>
            <w:r>
              <w:rPr>
                <w:noProof/>
                <w:webHidden/>
              </w:rPr>
              <w:fldChar w:fldCharType="separate"/>
            </w:r>
            <w:r>
              <w:rPr>
                <w:noProof/>
                <w:webHidden/>
              </w:rPr>
              <w:t>13</w:t>
            </w:r>
            <w:r>
              <w:rPr>
                <w:noProof/>
                <w:webHidden/>
              </w:rPr>
              <w:fldChar w:fldCharType="end"/>
            </w:r>
          </w:hyperlink>
        </w:p>
        <w:p w14:paraId="1A156E8E" w14:textId="474817ED" w:rsidR="00F41E82" w:rsidRDefault="00F41E82">
          <w:pPr>
            <w:pStyle w:val="TOC1"/>
            <w:rPr>
              <w:rFonts w:asciiTheme="minorHAnsi" w:hAnsiTheme="minorHAnsi"/>
              <w:noProof/>
              <w:kern w:val="2"/>
              <w:sz w:val="22"/>
              <w:szCs w:val="22"/>
              <w:lang w:eastAsia="en-GB"/>
              <w14:ligatures w14:val="standardContextual"/>
            </w:rPr>
          </w:pPr>
          <w:hyperlink w:anchor="_Toc166683695" w:history="1">
            <w:r w:rsidRPr="00F10341">
              <w:rPr>
                <w:rStyle w:val="Hyperlink"/>
                <w:noProof/>
              </w:rPr>
              <w:t>14.</w:t>
            </w:r>
            <w:r>
              <w:rPr>
                <w:rFonts w:asciiTheme="minorHAnsi" w:hAnsiTheme="minorHAnsi"/>
                <w:noProof/>
                <w:kern w:val="2"/>
                <w:sz w:val="22"/>
                <w:szCs w:val="22"/>
                <w:lang w:eastAsia="en-GB"/>
                <w14:ligatures w14:val="standardContextual"/>
              </w:rPr>
              <w:tab/>
            </w:r>
            <w:r w:rsidRPr="00F10341">
              <w:rPr>
                <w:rStyle w:val="Hyperlink"/>
                <w:noProof/>
              </w:rPr>
              <w:t>Enabling children with SEND to engage in activities</w:t>
            </w:r>
            <w:r>
              <w:rPr>
                <w:noProof/>
                <w:webHidden/>
              </w:rPr>
              <w:tab/>
            </w:r>
            <w:r>
              <w:rPr>
                <w:noProof/>
                <w:webHidden/>
              </w:rPr>
              <w:fldChar w:fldCharType="begin"/>
            </w:r>
            <w:r>
              <w:rPr>
                <w:noProof/>
                <w:webHidden/>
              </w:rPr>
              <w:instrText xml:space="preserve"> PAGEREF _Toc166683695 \h </w:instrText>
            </w:r>
            <w:r>
              <w:rPr>
                <w:noProof/>
                <w:webHidden/>
              </w:rPr>
            </w:r>
            <w:r>
              <w:rPr>
                <w:noProof/>
                <w:webHidden/>
              </w:rPr>
              <w:fldChar w:fldCharType="separate"/>
            </w:r>
            <w:r>
              <w:rPr>
                <w:noProof/>
                <w:webHidden/>
              </w:rPr>
              <w:t>14</w:t>
            </w:r>
            <w:r>
              <w:rPr>
                <w:noProof/>
                <w:webHidden/>
              </w:rPr>
              <w:fldChar w:fldCharType="end"/>
            </w:r>
          </w:hyperlink>
        </w:p>
        <w:p w14:paraId="433EF2B6" w14:textId="1EA46807" w:rsidR="00F41E82" w:rsidRDefault="00F41E82">
          <w:pPr>
            <w:pStyle w:val="TOC1"/>
            <w:rPr>
              <w:rFonts w:asciiTheme="minorHAnsi" w:hAnsiTheme="minorHAnsi"/>
              <w:noProof/>
              <w:kern w:val="2"/>
              <w:sz w:val="22"/>
              <w:szCs w:val="22"/>
              <w:lang w:eastAsia="en-GB"/>
              <w14:ligatures w14:val="standardContextual"/>
            </w:rPr>
          </w:pPr>
          <w:hyperlink w:anchor="_Toc166683696" w:history="1">
            <w:r w:rsidRPr="00F10341">
              <w:rPr>
                <w:rStyle w:val="Hyperlink"/>
                <w:noProof/>
              </w:rPr>
              <w:t>15.</w:t>
            </w:r>
            <w:r>
              <w:rPr>
                <w:rFonts w:asciiTheme="minorHAnsi" w:hAnsiTheme="minorHAnsi"/>
                <w:noProof/>
                <w:kern w:val="2"/>
                <w:sz w:val="22"/>
                <w:szCs w:val="22"/>
                <w:lang w:eastAsia="en-GB"/>
                <w14:ligatures w14:val="standardContextual"/>
              </w:rPr>
              <w:tab/>
            </w:r>
            <w:r w:rsidRPr="00F10341">
              <w:rPr>
                <w:rStyle w:val="Hyperlink"/>
                <w:noProof/>
              </w:rPr>
              <w:t>Behaviour and reasonable adjustments</w:t>
            </w:r>
            <w:r>
              <w:rPr>
                <w:noProof/>
                <w:webHidden/>
              </w:rPr>
              <w:tab/>
            </w:r>
            <w:r>
              <w:rPr>
                <w:noProof/>
                <w:webHidden/>
              </w:rPr>
              <w:fldChar w:fldCharType="begin"/>
            </w:r>
            <w:r>
              <w:rPr>
                <w:noProof/>
                <w:webHidden/>
              </w:rPr>
              <w:instrText xml:space="preserve"> PAGEREF _Toc166683696 \h </w:instrText>
            </w:r>
            <w:r>
              <w:rPr>
                <w:noProof/>
                <w:webHidden/>
              </w:rPr>
            </w:r>
            <w:r>
              <w:rPr>
                <w:noProof/>
                <w:webHidden/>
              </w:rPr>
              <w:fldChar w:fldCharType="separate"/>
            </w:r>
            <w:r>
              <w:rPr>
                <w:noProof/>
                <w:webHidden/>
              </w:rPr>
              <w:t>14</w:t>
            </w:r>
            <w:r>
              <w:rPr>
                <w:noProof/>
                <w:webHidden/>
              </w:rPr>
              <w:fldChar w:fldCharType="end"/>
            </w:r>
          </w:hyperlink>
        </w:p>
        <w:p w14:paraId="60F201A3" w14:textId="1F4646A9" w:rsidR="00F41E82" w:rsidRDefault="00F41E82">
          <w:pPr>
            <w:pStyle w:val="TOC1"/>
            <w:rPr>
              <w:rFonts w:asciiTheme="minorHAnsi" w:hAnsiTheme="minorHAnsi"/>
              <w:noProof/>
              <w:kern w:val="2"/>
              <w:sz w:val="22"/>
              <w:szCs w:val="22"/>
              <w:lang w:eastAsia="en-GB"/>
              <w14:ligatures w14:val="standardContextual"/>
            </w:rPr>
          </w:pPr>
          <w:hyperlink w:anchor="_Toc166683697" w:history="1">
            <w:r w:rsidRPr="00F10341">
              <w:rPr>
                <w:rStyle w:val="Hyperlink"/>
                <w:noProof/>
              </w:rPr>
              <w:t>16.</w:t>
            </w:r>
            <w:r>
              <w:rPr>
                <w:rFonts w:asciiTheme="minorHAnsi" w:hAnsiTheme="minorHAnsi"/>
                <w:noProof/>
                <w:kern w:val="2"/>
                <w:sz w:val="22"/>
                <w:szCs w:val="22"/>
                <w:lang w:eastAsia="en-GB"/>
                <w14:ligatures w14:val="standardContextual"/>
              </w:rPr>
              <w:tab/>
            </w:r>
            <w:r w:rsidRPr="00F10341">
              <w:rPr>
                <w:rStyle w:val="Hyperlink"/>
                <w:noProof/>
              </w:rPr>
              <w:t>Suspensions and Exclusions</w:t>
            </w:r>
            <w:r>
              <w:rPr>
                <w:noProof/>
                <w:webHidden/>
              </w:rPr>
              <w:tab/>
            </w:r>
            <w:r>
              <w:rPr>
                <w:noProof/>
                <w:webHidden/>
              </w:rPr>
              <w:fldChar w:fldCharType="begin"/>
            </w:r>
            <w:r>
              <w:rPr>
                <w:noProof/>
                <w:webHidden/>
              </w:rPr>
              <w:instrText xml:space="preserve"> PAGEREF _Toc166683697 \h </w:instrText>
            </w:r>
            <w:r>
              <w:rPr>
                <w:noProof/>
                <w:webHidden/>
              </w:rPr>
            </w:r>
            <w:r>
              <w:rPr>
                <w:noProof/>
                <w:webHidden/>
              </w:rPr>
              <w:fldChar w:fldCharType="separate"/>
            </w:r>
            <w:r>
              <w:rPr>
                <w:noProof/>
                <w:webHidden/>
              </w:rPr>
              <w:t>16</w:t>
            </w:r>
            <w:r>
              <w:rPr>
                <w:noProof/>
                <w:webHidden/>
              </w:rPr>
              <w:fldChar w:fldCharType="end"/>
            </w:r>
          </w:hyperlink>
        </w:p>
        <w:p w14:paraId="3F35BC08" w14:textId="0755E176" w:rsidR="00F41E82" w:rsidRDefault="00F41E82">
          <w:pPr>
            <w:pStyle w:val="TOC1"/>
            <w:rPr>
              <w:rFonts w:asciiTheme="minorHAnsi" w:hAnsiTheme="minorHAnsi"/>
              <w:noProof/>
              <w:kern w:val="2"/>
              <w:sz w:val="22"/>
              <w:szCs w:val="22"/>
              <w:lang w:eastAsia="en-GB"/>
              <w14:ligatures w14:val="standardContextual"/>
            </w:rPr>
          </w:pPr>
          <w:hyperlink w:anchor="_Toc166683698" w:history="1">
            <w:r w:rsidRPr="00F10341">
              <w:rPr>
                <w:rStyle w:val="Hyperlink"/>
                <w:noProof/>
              </w:rPr>
              <w:t>17.</w:t>
            </w:r>
            <w:r>
              <w:rPr>
                <w:rFonts w:asciiTheme="minorHAnsi" w:hAnsiTheme="minorHAnsi"/>
                <w:noProof/>
                <w:kern w:val="2"/>
                <w:sz w:val="22"/>
                <w:szCs w:val="22"/>
                <w:lang w:eastAsia="en-GB"/>
                <w14:ligatures w14:val="standardContextual"/>
              </w:rPr>
              <w:tab/>
            </w:r>
            <w:r w:rsidRPr="00F10341">
              <w:rPr>
                <w:rStyle w:val="Hyperlink"/>
                <w:noProof/>
              </w:rPr>
              <w:t>Complaints about SEND provision</w:t>
            </w:r>
            <w:r>
              <w:rPr>
                <w:noProof/>
                <w:webHidden/>
              </w:rPr>
              <w:tab/>
            </w:r>
            <w:r>
              <w:rPr>
                <w:noProof/>
                <w:webHidden/>
              </w:rPr>
              <w:fldChar w:fldCharType="begin"/>
            </w:r>
            <w:r>
              <w:rPr>
                <w:noProof/>
                <w:webHidden/>
              </w:rPr>
              <w:instrText xml:space="preserve"> PAGEREF _Toc166683698 \h </w:instrText>
            </w:r>
            <w:r>
              <w:rPr>
                <w:noProof/>
                <w:webHidden/>
              </w:rPr>
            </w:r>
            <w:r>
              <w:rPr>
                <w:noProof/>
                <w:webHidden/>
              </w:rPr>
              <w:fldChar w:fldCharType="separate"/>
            </w:r>
            <w:r>
              <w:rPr>
                <w:noProof/>
                <w:webHidden/>
              </w:rPr>
              <w:t>17</w:t>
            </w:r>
            <w:r>
              <w:rPr>
                <w:noProof/>
                <w:webHidden/>
              </w:rPr>
              <w:fldChar w:fldCharType="end"/>
            </w:r>
          </w:hyperlink>
        </w:p>
        <w:p w14:paraId="0B7B5561" w14:textId="09CD1C58" w:rsidR="00F41E82" w:rsidRDefault="00F41E82">
          <w:pPr>
            <w:pStyle w:val="TOC1"/>
            <w:rPr>
              <w:rFonts w:asciiTheme="minorHAnsi" w:hAnsiTheme="minorHAnsi"/>
              <w:noProof/>
              <w:kern w:val="2"/>
              <w:sz w:val="22"/>
              <w:szCs w:val="22"/>
              <w:lang w:eastAsia="en-GB"/>
              <w14:ligatures w14:val="standardContextual"/>
            </w:rPr>
          </w:pPr>
          <w:hyperlink w:anchor="_Toc166683699" w:history="1">
            <w:r w:rsidRPr="00F10341">
              <w:rPr>
                <w:rStyle w:val="Hyperlink"/>
                <w:noProof/>
              </w:rPr>
              <w:t>18.</w:t>
            </w:r>
            <w:r>
              <w:rPr>
                <w:rFonts w:asciiTheme="minorHAnsi" w:hAnsiTheme="minorHAnsi"/>
                <w:noProof/>
                <w:kern w:val="2"/>
                <w:sz w:val="22"/>
                <w:szCs w:val="22"/>
                <w:lang w:eastAsia="en-GB"/>
                <w14:ligatures w14:val="standardContextual"/>
              </w:rPr>
              <w:tab/>
            </w:r>
            <w:r w:rsidRPr="00F10341">
              <w:rPr>
                <w:rStyle w:val="Hyperlink"/>
                <w:noProof/>
              </w:rPr>
              <w:t>Monitoring Arrangements</w:t>
            </w:r>
            <w:r>
              <w:rPr>
                <w:noProof/>
                <w:webHidden/>
              </w:rPr>
              <w:tab/>
            </w:r>
            <w:r>
              <w:rPr>
                <w:noProof/>
                <w:webHidden/>
              </w:rPr>
              <w:fldChar w:fldCharType="begin"/>
            </w:r>
            <w:r>
              <w:rPr>
                <w:noProof/>
                <w:webHidden/>
              </w:rPr>
              <w:instrText xml:space="preserve"> PAGEREF _Toc166683699 \h </w:instrText>
            </w:r>
            <w:r>
              <w:rPr>
                <w:noProof/>
                <w:webHidden/>
              </w:rPr>
            </w:r>
            <w:r>
              <w:rPr>
                <w:noProof/>
                <w:webHidden/>
              </w:rPr>
              <w:fldChar w:fldCharType="separate"/>
            </w:r>
            <w:r>
              <w:rPr>
                <w:noProof/>
                <w:webHidden/>
              </w:rPr>
              <w:t>17</w:t>
            </w:r>
            <w:r>
              <w:rPr>
                <w:noProof/>
                <w:webHidden/>
              </w:rPr>
              <w:fldChar w:fldCharType="end"/>
            </w:r>
          </w:hyperlink>
        </w:p>
        <w:p w14:paraId="15870EE2" w14:textId="6073D518" w:rsidR="00F41E82" w:rsidRDefault="00F41E82">
          <w:pPr>
            <w:pStyle w:val="TOC1"/>
            <w:rPr>
              <w:rFonts w:asciiTheme="minorHAnsi" w:hAnsiTheme="minorHAnsi"/>
              <w:noProof/>
              <w:kern w:val="2"/>
              <w:sz w:val="22"/>
              <w:szCs w:val="22"/>
              <w:lang w:eastAsia="en-GB"/>
              <w14:ligatures w14:val="standardContextual"/>
            </w:rPr>
          </w:pPr>
          <w:hyperlink w:anchor="_Toc166683700" w:history="1">
            <w:r w:rsidRPr="00F10341">
              <w:rPr>
                <w:rStyle w:val="Hyperlink"/>
                <w:rFonts w:eastAsia="MS Mincho"/>
                <w:noProof/>
              </w:rPr>
              <w:t>Appendix 1</w:t>
            </w:r>
            <w:r>
              <w:rPr>
                <w:noProof/>
                <w:webHidden/>
              </w:rPr>
              <w:tab/>
            </w:r>
            <w:r>
              <w:rPr>
                <w:noProof/>
                <w:webHidden/>
              </w:rPr>
              <w:fldChar w:fldCharType="begin"/>
            </w:r>
            <w:r>
              <w:rPr>
                <w:noProof/>
                <w:webHidden/>
              </w:rPr>
              <w:instrText xml:space="preserve"> PAGEREF _Toc166683700 \h </w:instrText>
            </w:r>
            <w:r>
              <w:rPr>
                <w:noProof/>
                <w:webHidden/>
              </w:rPr>
            </w:r>
            <w:r>
              <w:rPr>
                <w:noProof/>
                <w:webHidden/>
              </w:rPr>
              <w:fldChar w:fldCharType="separate"/>
            </w:r>
            <w:r>
              <w:rPr>
                <w:noProof/>
                <w:webHidden/>
              </w:rPr>
              <w:t>18</w:t>
            </w:r>
            <w:r>
              <w:rPr>
                <w:noProof/>
                <w:webHidden/>
              </w:rPr>
              <w:fldChar w:fldCharType="end"/>
            </w:r>
          </w:hyperlink>
        </w:p>
        <w:p w14:paraId="7952A0C1" w14:textId="57E8A2B3" w:rsidR="00F41E82" w:rsidRDefault="00F41E82">
          <w:pPr>
            <w:pStyle w:val="TOC2"/>
            <w:tabs>
              <w:tab w:val="right" w:leader="dot" w:pos="9622"/>
            </w:tabs>
            <w:rPr>
              <w:rFonts w:asciiTheme="minorHAnsi" w:hAnsiTheme="minorHAnsi"/>
              <w:noProof/>
              <w:kern w:val="2"/>
              <w:sz w:val="22"/>
              <w:szCs w:val="22"/>
              <w:lang w:eastAsia="en-GB"/>
              <w14:ligatures w14:val="standardContextual"/>
            </w:rPr>
          </w:pPr>
          <w:hyperlink w:anchor="_Toc166683701" w:history="1">
            <w:r w:rsidRPr="00F10341">
              <w:rPr>
                <w:rStyle w:val="Hyperlink"/>
                <w:noProof/>
              </w:rPr>
              <w:t>Template contacts and responsibilities form</w:t>
            </w:r>
            <w:r>
              <w:rPr>
                <w:noProof/>
                <w:webHidden/>
              </w:rPr>
              <w:tab/>
            </w:r>
            <w:r>
              <w:rPr>
                <w:noProof/>
                <w:webHidden/>
              </w:rPr>
              <w:fldChar w:fldCharType="begin"/>
            </w:r>
            <w:r>
              <w:rPr>
                <w:noProof/>
                <w:webHidden/>
              </w:rPr>
              <w:instrText xml:space="preserve"> PAGEREF _Toc166683701 \h </w:instrText>
            </w:r>
            <w:r>
              <w:rPr>
                <w:noProof/>
                <w:webHidden/>
              </w:rPr>
            </w:r>
            <w:r>
              <w:rPr>
                <w:noProof/>
                <w:webHidden/>
              </w:rPr>
              <w:fldChar w:fldCharType="separate"/>
            </w:r>
            <w:r>
              <w:rPr>
                <w:noProof/>
                <w:webHidden/>
              </w:rPr>
              <w:t>18</w:t>
            </w:r>
            <w:r>
              <w:rPr>
                <w:noProof/>
                <w:webHidden/>
              </w:rPr>
              <w:fldChar w:fldCharType="end"/>
            </w:r>
          </w:hyperlink>
        </w:p>
        <w:p w14:paraId="014B39D3" w14:textId="71EE1634" w:rsidR="26BCEBB1" w:rsidRDefault="26BCEBB1" w:rsidP="009752E1">
          <w:pPr>
            <w:pStyle w:val="TOC1"/>
            <w:rPr>
              <w:rStyle w:val="Hyperlink"/>
            </w:rPr>
          </w:pPr>
          <w:r>
            <w:fldChar w:fldCharType="end"/>
          </w:r>
        </w:p>
      </w:sdtContent>
    </w:sdt>
    <w:p w14:paraId="1F4638E2" w14:textId="3953C254" w:rsidR="00D761BE" w:rsidRDefault="00D761BE">
      <w:pPr>
        <w:rPr>
          <w:rFonts w:ascii="Gill Sans MT" w:eastAsia="MS Mincho" w:hAnsi="Gill Sans MT" w:cs="Times New Roman"/>
          <w:color w:val="00AFF0"/>
          <w:sz w:val="40"/>
          <w:szCs w:val="40"/>
        </w:rPr>
      </w:pPr>
    </w:p>
    <w:p w14:paraId="6401029A" w14:textId="51DEEC73" w:rsidR="00425835" w:rsidRPr="00B946B5" w:rsidRDefault="00017C9A" w:rsidP="008B4A85">
      <w:pPr>
        <w:pStyle w:val="OATheader"/>
        <w:numPr>
          <w:ilvl w:val="0"/>
          <w:numId w:val="7"/>
        </w:numPr>
        <w:ind w:left="709" w:hanging="709"/>
        <w:rPr>
          <w:rFonts w:eastAsia="MS Mincho"/>
          <w:sz w:val="36"/>
          <w:szCs w:val="36"/>
        </w:rPr>
      </w:pPr>
      <w:bookmarkStart w:id="26" w:name="_Toc166683677"/>
      <w:r>
        <w:rPr>
          <w:rFonts w:eastAsia="MS Mincho"/>
          <w:sz w:val="36"/>
          <w:szCs w:val="36"/>
        </w:rPr>
        <w:lastRenderedPageBreak/>
        <w:t xml:space="preserve">Key </w:t>
      </w:r>
      <w:r w:rsidR="00182DEF">
        <w:rPr>
          <w:rFonts w:eastAsia="MS Mincho"/>
          <w:sz w:val="36"/>
          <w:szCs w:val="36"/>
        </w:rPr>
        <w:t>p</w:t>
      </w:r>
      <w:r>
        <w:rPr>
          <w:rFonts w:eastAsia="MS Mincho"/>
          <w:sz w:val="36"/>
          <w:szCs w:val="36"/>
        </w:rPr>
        <w:t>rinciples</w:t>
      </w:r>
      <w:bookmarkEnd w:id="26"/>
    </w:p>
    <w:p w14:paraId="6EDA10CC" w14:textId="77777777" w:rsidR="00C70308" w:rsidRPr="0009665D" w:rsidRDefault="00C70308" w:rsidP="0009665D">
      <w:pPr>
        <w:pStyle w:val="OATbodystyle"/>
        <w:numPr>
          <w:ilvl w:val="1"/>
          <w:numId w:val="7"/>
        </w:numPr>
        <w:tabs>
          <w:tab w:val="clear" w:pos="284"/>
          <w:tab w:val="left" w:pos="709"/>
        </w:tabs>
        <w:ind w:left="709" w:hanging="709"/>
        <w:rPr>
          <w:rFonts w:cs="Calibri"/>
        </w:rPr>
      </w:pPr>
      <w:r w:rsidRPr="0009665D">
        <w:rPr>
          <w:rFonts w:cs="Calibri"/>
          <w:noProof/>
        </w:rPr>
        <w:drawing>
          <wp:anchor distT="0" distB="0" distL="114300" distR="114300" simplePos="0" relativeHeight="251659264" behindDoc="0" locked="0" layoutInCell="1" allowOverlap="1" wp14:anchorId="3EC343E4" wp14:editId="64105D50">
            <wp:simplePos x="0" y="0"/>
            <wp:positionH relativeFrom="column">
              <wp:posOffset>1224280</wp:posOffset>
            </wp:positionH>
            <wp:positionV relativeFrom="paragraph">
              <wp:posOffset>512445</wp:posOffset>
            </wp:positionV>
            <wp:extent cx="2872740" cy="2771775"/>
            <wp:effectExtent l="0" t="0" r="3810" b="9525"/>
            <wp:wrapTopAndBottom/>
            <wp:docPr id="809931388" name="Picture 809931388"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31388" name="Picture 809931388" descr="A blue circle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2740" cy="2771775"/>
                    </a:xfrm>
                    <a:prstGeom prst="rect">
                      <a:avLst/>
                    </a:prstGeom>
                    <a:noFill/>
                  </pic:spPr>
                </pic:pic>
              </a:graphicData>
            </a:graphic>
            <wp14:sizeRelH relativeFrom="margin">
              <wp14:pctWidth>0</wp14:pctWidth>
            </wp14:sizeRelH>
            <wp14:sizeRelV relativeFrom="margin">
              <wp14:pctHeight>0</wp14:pctHeight>
            </wp14:sizeRelV>
          </wp:anchor>
        </w:drawing>
      </w:r>
      <w:r w:rsidRPr="0009665D">
        <w:rPr>
          <w:rFonts w:cs="Calibri"/>
        </w:rPr>
        <w:t xml:space="preserve">OAT is a values-led </w:t>
      </w:r>
      <w:proofErr w:type="spellStart"/>
      <w:proofErr w:type="gramStart"/>
      <w:r w:rsidRPr="0009665D">
        <w:rPr>
          <w:rFonts w:cs="Calibri"/>
        </w:rPr>
        <w:t>organisation</w:t>
      </w:r>
      <w:proofErr w:type="spellEnd"/>
      <w:proofErr w:type="gramEnd"/>
      <w:r w:rsidRPr="0009665D">
        <w:rPr>
          <w:rFonts w:cs="Calibri"/>
        </w:rPr>
        <w:t xml:space="preserve"> and one of its four key values is to ‘be inclusive’. Inclusivity is therefore a key cornerstone of achieving more together.</w:t>
      </w:r>
    </w:p>
    <w:p w14:paraId="7B5D63E9" w14:textId="77777777" w:rsidR="00A73A42" w:rsidRPr="00A73A42" w:rsidRDefault="00A73A42" w:rsidP="00A73A42">
      <w:pPr>
        <w:pStyle w:val="OATbodystyle"/>
        <w:numPr>
          <w:ilvl w:val="1"/>
          <w:numId w:val="7"/>
        </w:numPr>
        <w:tabs>
          <w:tab w:val="clear" w:pos="284"/>
          <w:tab w:val="left" w:pos="709"/>
        </w:tabs>
        <w:ind w:left="709" w:hanging="709"/>
        <w:rPr>
          <w:rFonts w:cs="Calibri"/>
        </w:rPr>
      </w:pPr>
      <w:r w:rsidRPr="00A73A42">
        <w:rPr>
          <w:rFonts w:cs="Calibri"/>
        </w:rPr>
        <w:t>Five key principles underpin OAT’s approach to inclusion and provision for children with SEND:</w:t>
      </w:r>
    </w:p>
    <w:p w14:paraId="1AAA7736" w14:textId="77777777" w:rsidR="00FA1766" w:rsidRPr="00E41F9F" w:rsidRDefault="00FA1766" w:rsidP="00FA1766">
      <w:pPr>
        <w:pStyle w:val="OATbodystyle"/>
        <w:numPr>
          <w:ilvl w:val="2"/>
          <w:numId w:val="7"/>
        </w:numPr>
        <w:ind w:left="709" w:hanging="709"/>
      </w:pPr>
      <w:r w:rsidRPr="00E41F9F">
        <w:t>SEND is a whole school responsibility requiring everyone in school to work together to make sure that a c</w:t>
      </w:r>
      <w:r>
        <w:t>hild</w:t>
      </w:r>
      <w:r w:rsidRPr="00E41F9F">
        <w:t>/young person with SEND gets the support they need</w:t>
      </w:r>
    </w:p>
    <w:p w14:paraId="18AC1B9A" w14:textId="77777777" w:rsidR="00FA1766" w:rsidRPr="00E41F9F" w:rsidRDefault="00FA1766" w:rsidP="00FA1766">
      <w:pPr>
        <w:pStyle w:val="OATbodystyle"/>
        <w:numPr>
          <w:ilvl w:val="2"/>
          <w:numId w:val="7"/>
        </w:numPr>
        <w:ind w:left="709" w:hanging="709"/>
      </w:pPr>
      <w:r w:rsidRPr="00E41F9F">
        <w:t xml:space="preserve">All academies are inclusive and will make sure that they include </w:t>
      </w:r>
      <w:r>
        <w:t>children</w:t>
      </w:r>
      <w:r w:rsidRPr="00E41F9F">
        <w:t xml:space="preserve"> with SEND in all aspects of academy life</w:t>
      </w:r>
    </w:p>
    <w:p w14:paraId="1DAB9347" w14:textId="77777777" w:rsidR="00FA1766" w:rsidRPr="00E41F9F" w:rsidRDefault="00FA1766" w:rsidP="00FA1766">
      <w:pPr>
        <w:pStyle w:val="OATbodystyle"/>
        <w:numPr>
          <w:ilvl w:val="2"/>
          <w:numId w:val="7"/>
        </w:numPr>
        <w:ind w:left="709" w:hanging="709"/>
      </w:pPr>
      <w:r w:rsidRPr="00E41F9F">
        <w:t>Collaborations and partnerships between home and school are key to successful outcomes</w:t>
      </w:r>
    </w:p>
    <w:p w14:paraId="5A3DC456" w14:textId="77777777" w:rsidR="00FA1766" w:rsidRPr="00E41F9F" w:rsidRDefault="00FA1766" w:rsidP="00FA1766">
      <w:pPr>
        <w:pStyle w:val="OATbodystyle"/>
        <w:numPr>
          <w:ilvl w:val="2"/>
          <w:numId w:val="7"/>
        </w:numPr>
        <w:ind w:left="709" w:hanging="709"/>
      </w:pPr>
      <w:r>
        <w:t>Children’s</w:t>
      </w:r>
      <w:r w:rsidRPr="00E41F9F">
        <w:t xml:space="preserve"> views, needs and interests will always be considered when making decisions</w:t>
      </w:r>
    </w:p>
    <w:p w14:paraId="0EA20444" w14:textId="77777777" w:rsidR="00FA1766" w:rsidRPr="00E41F9F" w:rsidRDefault="00FA1766" w:rsidP="00FA1766">
      <w:pPr>
        <w:pStyle w:val="OATbodystyle"/>
        <w:numPr>
          <w:ilvl w:val="2"/>
          <w:numId w:val="7"/>
        </w:numPr>
        <w:ind w:left="709" w:hanging="709"/>
      </w:pPr>
      <w:r w:rsidRPr="00E41F9F">
        <w:t xml:space="preserve">OAT academies will always seek to identify </w:t>
      </w:r>
      <w:r>
        <w:t xml:space="preserve">children’s </w:t>
      </w:r>
      <w:r w:rsidRPr="00E41F9F">
        <w:t>needs as early as possible and provide high quality support working in partnership with parent/carers, and outside agencies when needed</w:t>
      </w:r>
    </w:p>
    <w:p w14:paraId="32B172BE" w14:textId="41CDE543" w:rsidR="00836AB6" w:rsidRPr="00482009" w:rsidRDefault="00063122" w:rsidP="00482009">
      <w:pPr>
        <w:pStyle w:val="OATbodystyle"/>
        <w:rPr>
          <w:i/>
          <w:iCs/>
          <w:color w:val="00B0F0"/>
          <w:sz w:val="28"/>
          <w:szCs w:val="28"/>
        </w:rPr>
      </w:pPr>
      <w:r>
        <w:rPr>
          <w:i/>
          <w:iCs/>
          <w:color w:val="00B0F0"/>
          <w:sz w:val="28"/>
          <w:szCs w:val="28"/>
        </w:rPr>
        <w:t>‘</w:t>
      </w:r>
      <w:r w:rsidR="00836AB6" w:rsidRPr="00482009">
        <w:rPr>
          <w:i/>
          <w:iCs/>
          <w:color w:val="00B0F0"/>
          <w:sz w:val="28"/>
          <w:szCs w:val="28"/>
        </w:rPr>
        <w:t>Inclusion and participation are essential to human dignity and to the enjoyment and exercise of human rights.’</w:t>
      </w:r>
    </w:p>
    <w:p w14:paraId="13F8EF57" w14:textId="148CBD5A" w:rsidR="009542B1" w:rsidRDefault="00836AB6" w:rsidP="001A0C99">
      <w:pPr>
        <w:pStyle w:val="OATbodystyle"/>
        <w:spacing w:before="240"/>
      </w:pPr>
      <w:r>
        <w:t>(</w:t>
      </w:r>
      <w:r w:rsidRPr="00663ED9">
        <w:rPr>
          <w:i/>
          <w:iCs/>
        </w:rPr>
        <w:t>The Salamanca Statement and Framework for Action on Special Education Needs</w:t>
      </w:r>
      <w:r>
        <w:t>, 1994)</w:t>
      </w:r>
    </w:p>
    <w:p w14:paraId="612CC96A" w14:textId="77777777" w:rsidR="00063122" w:rsidRPr="001A0C99" w:rsidRDefault="00063122" w:rsidP="001A0C99">
      <w:pPr>
        <w:pStyle w:val="OATbodystyle"/>
        <w:spacing w:before="240"/>
      </w:pPr>
    </w:p>
    <w:p w14:paraId="2AA31812" w14:textId="5EF46F3B" w:rsidR="003403EE" w:rsidRPr="00250947" w:rsidRDefault="00577C85" w:rsidP="00AE7664">
      <w:pPr>
        <w:pStyle w:val="OATheader"/>
        <w:numPr>
          <w:ilvl w:val="0"/>
          <w:numId w:val="7"/>
        </w:numPr>
        <w:ind w:left="709" w:hanging="709"/>
        <w:rPr>
          <w:rFonts w:cs="Calibri"/>
          <w:sz w:val="36"/>
          <w:szCs w:val="36"/>
        </w:rPr>
      </w:pPr>
      <w:bookmarkStart w:id="27" w:name="_Toc166683678"/>
      <w:r w:rsidRPr="00250947">
        <w:rPr>
          <w:rFonts w:cs="Calibri"/>
          <w:sz w:val="36"/>
          <w:szCs w:val="36"/>
        </w:rPr>
        <w:lastRenderedPageBreak/>
        <w:t xml:space="preserve">Legal </w:t>
      </w:r>
      <w:r w:rsidR="00182DEF">
        <w:rPr>
          <w:rFonts w:cs="Calibri"/>
          <w:sz w:val="36"/>
          <w:szCs w:val="36"/>
        </w:rPr>
        <w:t>f</w:t>
      </w:r>
      <w:r w:rsidRPr="00250947">
        <w:rPr>
          <w:rFonts w:cs="Calibri"/>
          <w:sz w:val="36"/>
          <w:szCs w:val="36"/>
        </w:rPr>
        <w:t>ramework</w:t>
      </w:r>
      <w:bookmarkEnd w:id="27"/>
    </w:p>
    <w:p w14:paraId="4FF14FA3" w14:textId="77777777" w:rsidR="00EE629B" w:rsidRPr="00EE629B" w:rsidRDefault="00EE629B" w:rsidP="00EE629B">
      <w:pPr>
        <w:pStyle w:val="OATbodystyle"/>
        <w:numPr>
          <w:ilvl w:val="1"/>
          <w:numId w:val="7"/>
        </w:numPr>
        <w:tabs>
          <w:tab w:val="clear" w:pos="284"/>
          <w:tab w:val="left" w:pos="709"/>
        </w:tabs>
        <w:ind w:left="709" w:hanging="709"/>
        <w:rPr>
          <w:rFonts w:cs="Calibri"/>
        </w:rPr>
      </w:pPr>
      <w:r w:rsidRPr="00EE629B">
        <w:rPr>
          <w:rFonts w:cs="Calibri"/>
        </w:rPr>
        <w:t xml:space="preserve">This policy has due regard to legislation, including, but not limited to, the following: </w:t>
      </w:r>
    </w:p>
    <w:p w14:paraId="61769D19"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Children and Families Act 2014  </w:t>
      </w:r>
    </w:p>
    <w:p w14:paraId="1E75C4EA"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Health and Social Care Act 2012 </w:t>
      </w:r>
    </w:p>
    <w:p w14:paraId="27101003"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Equality Act 2010 </w:t>
      </w:r>
    </w:p>
    <w:p w14:paraId="2E43161D"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Equality Act 2010 (Disability) Regulations 2010 </w:t>
      </w:r>
    </w:p>
    <w:p w14:paraId="5EB413E6"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Education Act 1996 </w:t>
      </w:r>
    </w:p>
    <w:p w14:paraId="3D6C55B1"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Education Act 2002 </w:t>
      </w:r>
    </w:p>
    <w:p w14:paraId="002039CD"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Mental Capacity Act 2005 </w:t>
      </w:r>
    </w:p>
    <w:p w14:paraId="6F56206C"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Children Act 1989 </w:t>
      </w:r>
    </w:p>
    <w:p w14:paraId="5626BCDB"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Special Educational Needs and Disability (Amendment) Regulations 2015 </w:t>
      </w:r>
    </w:p>
    <w:p w14:paraId="2727FBE5"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Special Educational Needs (Personal Budgets) Regulations 2014 </w:t>
      </w:r>
    </w:p>
    <w:p w14:paraId="43F74DF8"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Special Educational Needs and Disability (Detained Persons) Regulations 2015  </w:t>
      </w:r>
    </w:p>
    <w:p w14:paraId="0176EB67" w14:textId="77777777" w:rsidR="00097E71" w:rsidRPr="00097E71" w:rsidRDefault="00097E71" w:rsidP="00097E71">
      <w:pPr>
        <w:pStyle w:val="OATliststyle"/>
        <w:tabs>
          <w:tab w:val="clear" w:pos="284"/>
          <w:tab w:val="left" w:pos="709"/>
        </w:tabs>
        <w:ind w:left="709" w:hanging="709"/>
        <w:rPr>
          <w:rFonts w:cs="Calibri"/>
        </w:rPr>
      </w:pPr>
      <w:r w:rsidRPr="00097E71">
        <w:rPr>
          <w:rFonts w:cs="Calibri"/>
        </w:rPr>
        <w:t xml:space="preserve">Local Government Act 1974 </w:t>
      </w:r>
    </w:p>
    <w:p w14:paraId="4A318CC2" w14:textId="77777777" w:rsidR="00097E71" w:rsidRDefault="00097E71" w:rsidP="00097E71">
      <w:pPr>
        <w:pStyle w:val="OATliststyle"/>
        <w:tabs>
          <w:tab w:val="clear" w:pos="284"/>
          <w:tab w:val="left" w:pos="709"/>
        </w:tabs>
        <w:ind w:left="709" w:hanging="709"/>
        <w:rPr>
          <w:rFonts w:cs="Calibri"/>
        </w:rPr>
      </w:pPr>
      <w:r w:rsidRPr="00097E71">
        <w:rPr>
          <w:rFonts w:cs="Calibri"/>
        </w:rPr>
        <w:t xml:space="preserve">Disabled Persons (Services, Consultation and Representation) Act 1986 </w:t>
      </w:r>
    </w:p>
    <w:p w14:paraId="53D261FE" w14:textId="77777777" w:rsidR="006A5F3C" w:rsidRPr="006A5F3C" w:rsidRDefault="006A5F3C" w:rsidP="006A5F3C">
      <w:pPr>
        <w:pStyle w:val="OATbodystyle"/>
        <w:numPr>
          <w:ilvl w:val="1"/>
          <w:numId w:val="7"/>
        </w:numPr>
        <w:tabs>
          <w:tab w:val="clear" w:pos="284"/>
          <w:tab w:val="left" w:pos="709"/>
        </w:tabs>
        <w:ind w:left="709" w:hanging="709"/>
        <w:rPr>
          <w:rFonts w:cs="Calibri"/>
        </w:rPr>
      </w:pPr>
      <w:r w:rsidRPr="006A5F3C">
        <w:rPr>
          <w:rFonts w:cs="Calibri"/>
        </w:rPr>
        <w:t xml:space="preserve">This policy also has due regard to statutory and non-statutory guidance, including, but not limited to, the following: </w:t>
      </w:r>
    </w:p>
    <w:p w14:paraId="508CCE5E" w14:textId="77777777" w:rsidR="00B55F3A" w:rsidRPr="00B55F3A" w:rsidRDefault="00B55F3A" w:rsidP="00B55F3A">
      <w:pPr>
        <w:pStyle w:val="OATliststyle"/>
        <w:tabs>
          <w:tab w:val="clear" w:pos="284"/>
          <w:tab w:val="left" w:pos="709"/>
        </w:tabs>
        <w:ind w:left="709" w:hanging="709"/>
        <w:rPr>
          <w:rFonts w:cs="Calibri"/>
        </w:rPr>
      </w:pPr>
      <w:r w:rsidRPr="00B55F3A">
        <w:rPr>
          <w:rFonts w:cs="Calibri"/>
        </w:rPr>
        <w:t xml:space="preserve">DfE (2015) ‘Special educational needs and disability code of practice: 0 to 25 years’ </w:t>
      </w:r>
    </w:p>
    <w:p w14:paraId="44D5DC2B" w14:textId="77777777" w:rsidR="00B55F3A" w:rsidRPr="00B55F3A" w:rsidRDefault="00B55F3A" w:rsidP="00B55F3A">
      <w:pPr>
        <w:pStyle w:val="OATliststyle"/>
        <w:tabs>
          <w:tab w:val="clear" w:pos="284"/>
          <w:tab w:val="left" w:pos="709"/>
        </w:tabs>
        <w:ind w:left="709" w:hanging="709"/>
        <w:rPr>
          <w:rFonts w:cs="Calibri"/>
        </w:rPr>
      </w:pPr>
      <w:r w:rsidRPr="00B55F3A">
        <w:rPr>
          <w:rFonts w:cs="Calibri"/>
        </w:rPr>
        <w:t xml:space="preserve">DfE (2015) updated 16 August 2017 ‘Supporting students at academy with medical conditions’  </w:t>
      </w:r>
    </w:p>
    <w:p w14:paraId="5B6C264D"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 xml:space="preserve">DfE (2016) updated 1 September 2023 ‘Keeping children safe in education’  </w:t>
      </w:r>
    </w:p>
    <w:p w14:paraId="5F063927" w14:textId="63A96CD0" w:rsidR="00B55F3A" w:rsidRPr="000165EC" w:rsidRDefault="00B55F3A" w:rsidP="00AE39F9">
      <w:pPr>
        <w:pStyle w:val="OATliststyle"/>
        <w:tabs>
          <w:tab w:val="clear" w:pos="284"/>
          <w:tab w:val="left" w:pos="709"/>
        </w:tabs>
        <w:ind w:left="709" w:hanging="709"/>
        <w:rPr>
          <w:rFonts w:cs="Calibri"/>
        </w:rPr>
      </w:pPr>
      <w:r w:rsidRPr="000165EC">
        <w:rPr>
          <w:rFonts w:cs="Calibri"/>
        </w:rPr>
        <w:t>DfE (2015) updated 2</w:t>
      </w:r>
      <w:r w:rsidR="006B2AC3" w:rsidRPr="000165EC">
        <w:rPr>
          <w:rFonts w:cs="Calibri"/>
        </w:rPr>
        <w:t>3 February 2024</w:t>
      </w:r>
      <w:r w:rsidRPr="000165EC">
        <w:rPr>
          <w:rFonts w:cs="Calibri"/>
        </w:rPr>
        <w:t xml:space="preserve"> ‘Working together to safeguard children’ </w:t>
      </w:r>
    </w:p>
    <w:p w14:paraId="0CCB7D90"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 xml:space="preserve">DfE (2014) updated 19 September 2019 ‘Academy admissions code’ </w:t>
      </w:r>
    </w:p>
    <w:p w14:paraId="759CC278"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DfE (2022) SEND and Alternative Provision Improvement Plan</w:t>
      </w:r>
    </w:p>
    <w:p w14:paraId="19DD6889"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DfE (2022) Working together to improve school attendance</w:t>
      </w:r>
    </w:p>
    <w:p w14:paraId="5E001BD2" w14:textId="77777777" w:rsidR="00B55F3A" w:rsidRPr="00AE39F9" w:rsidRDefault="00B55F3A" w:rsidP="00AE39F9">
      <w:pPr>
        <w:pStyle w:val="OATliststyle"/>
        <w:tabs>
          <w:tab w:val="clear" w:pos="284"/>
          <w:tab w:val="left" w:pos="709"/>
        </w:tabs>
        <w:ind w:left="709" w:hanging="709"/>
        <w:rPr>
          <w:rFonts w:cs="Calibri"/>
        </w:rPr>
      </w:pPr>
      <w:r w:rsidRPr="00AE39F9">
        <w:rPr>
          <w:rFonts w:cs="Calibri"/>
        </w:rPr>
        <w:t>DfE (2011) Updated 2021 Teachers’ Standards</w:t>
      </w:r>
    </w:p>
    <w:p w14:paraId="3B0D19E9" w14:textId="2F6CC1FD" w:rsidR="00577C85" w:rsidRDefault="00E526E1" w:rsidP="00E526E1">
      <w:pPr>
        <w:pStyle w:val="OATheader"/>
        <w:numPr>
          <w:ilvl w:val="0"/>
          <w:numId w:val="7"/>
        </w:numPr>
        <w:ind w:left="709" w:hanging="709"/>
        <w:rPr>
          <w:rFonts w:cs="Calibri"/>
          <w:sz w:val="36"/>
          <w:szCs w:val="36"/>
        </w:rPr>
      </w:pPr>
      <w:bookmarkStart w:id="28" w:name="_Toc166683679"/>
      <w:r>
        <w:rPr>
          <w:rFonts w:cs="Calibri"/>
          <w:sz w:val="36"/>
          <w:szCs w:val="36"/>
        </w:rPr>
        <w:t>Definition of SEND</w:t>
      </w:r>
      <w:bookmarkEnd w:id="28"/>
      <w:r>
        <w:rPr>
          <w:rFonts w:cs="Calibri"/>
          <w:sz w:val="36"/>
          <w:szCs w:val="36"/>
        </w:rPr>
        <w:t xml:space="preserve"> </w:t>
      </w:r>
    </w:p>
    <w:p w14:paraId="0582DD1D" w14:textId="77777777" w:rsidR="00BF3F46" w:rsidRDefault="00BF3F46" w:rsidP="0060581B">
      <w:pPr>
        <w:pStyle w:val="OATbodystyle"/>
        <w:numPr>
          <w:ilvl w:val="1"/>
          <w:numId w:val="7"/>
        </w:numPr>
        <w:tabs>
          <w:tab w:val="clear" w:pos="284"/>
          <w:tab w:val="left" w:pos="709"/>
        </w:tabs>
        <w:ind w:left="709" w:hanging="709"/>
        <w:rPr>
          <w:rFonts w:cs="Calibri"/>
        </w:rPr>
      </w:pPr>
      <w:r w:rsidRPr="0060581B">
        <w:rPr>
          <w:rFonts w:cs="Calibri"/>
        </w:rPr>
        <w:t xml:space="preserve">A </w:t>
      </w:r>
      <w:r w:rsidRPr="00BF3F46">
        <w:rPr>
          <w:rFonts w:cs="Calibri"/>
        </w:rPr>
        <w:t>child has a SEN where their learning difficulty calls for special educational provision, namely provision different from or additional to that normally available to children of the same age.  For example, a child may have:</w:t>
      </w:r>
    </w:p>
    <w:p w14:paraId="64D0DA88" w14:textId="77777777" w:rsidR="005D1048" w:rsidRPr="005D1048" w:rsidRDefault="005D1048" w:rsidP="005D1048">
      <w:pPr>
        <w:pStyle w:val="OATliststyle"/>
        <w:tabs>
          <w:tab w:val="clear" w:pos="284"/>
          <w:tab w:val="left" w:pos="709"/>
        </w:tabs>
        <w:ind w:left="709" w:hanging="709"/>
        <w:rPr>
          <w:rFonts w:cs="Calibri"/>
        </w:rPr>
      </w:pPr>
      <w:r>
        <w:t xml:space="preserve">A </w:t>
      </w:r>
      <w:r w:rsidRPr="005D1048">
        <w:rPr>
          <w:rFonts w:cs="Calibri"/>
        </w:rPr>
        <w:t xml:space="preserve">significantly greater difficulty in learning than </w:t>
      </w:r>
      <w:proofErr w:type="gramStart"/>
      <w:r w:rsidRPr="005D1048">
        <w:rPr>
          <w:rFonts w:cs="Calibri"/>
        </w:rPr>
        <w:t>the majority of</w:t>
      </w:r>
      <w:proofErr w:type="gramEnd"/>
      <w:r w:rsidRPr="005D1048">
        <w:rPr>
          <w:rFonts w:cs="Calibri"/>
        </w:rPr>
        <w:t xml:space="preserve"> others of the same age, or </w:t>
      </w:r>
    </w:p>
    <w:p w14:paraId="3B5C8B4B" w14:textId="77777777" w:rsidR="005D1048" w:rsidRDefault="005D1048" w:rsidP="005D1048">
      <w:pPr>
        <w:pStyle w:val="OATliststyle"/>
        <w:tabs>
          <w:tab w:val="clear" w:pos="284"/>
          <w:tab w:val="left" w:pos="709"/>
        </w:tabs>
        <w:ind w:left="709" w:hanging="709"/>
        <w:rPr>
          <w:rFonts w:cs="Calibri"/>
        </w:rPr>
      </w:pPr>
      <w:r w:rsidRPr="005D1048">
        <w:rPr>
          <w:rFonts w:cs="Calibri"/>
        </w:rPr>
        <w:t xml:space="preserve">A disability which prevents or hinders them from making use of facilities of a kind generally provided for others of the same age in mainstream schools </w:t>
      </w:r>
    </w:p>
    <w:p w14:paraId="56057D2A" w14:textId="77777777" w:rsidR="00851228" w:rsidRPr="00FD4465" w:rsidRDefault="00851228" w:rsidP="00FD4465">
      <w:pPr>
        <w:pStyle w:val="OATbodystyle"/>
        <w:numPr>
          <w:ilvl w:val="1"/>
          <w:numId w:val="7"/>
        </w:numPr>
        <w:tabs>
          <w:tab w:val="clear" w:pos="284"/>
          <w:tab w:val="left" w:pos="709"/>
        </w:tabs>
        <w:ind w:left="709" w:hanging="709"/>
        <w:rPr>
          <w:rFonts w:cs="Calibri"/>
        </w:rPr>
      </w:pPr>
      <w:r w:rsidRPr="00FD4465">
        <w:rPr>
          <w:rFonts w:cs="Calibri"/>
        </w:rPr>
        <w:t>The Equality Act 2010 states that a child has a disability if they have:</w:t>
      </w:r>
    </w:p>
    <w:p w14:paraId="5D6DFB17" w14:textId="77777777" w:rsidR="00634126" w:rsidRDefault="00634126" w:rsidP="006A59D2">
      <w:pPr>
        <w:pStyle w:val="OATbodystyle"/>
        <w:numPr>
          <w:ilvl w:val="2"/>
          <w:numId w:val="7"/>
        </w:numPr>
        <w:ind w:left="709" w:hanging="709"/>
      </w:pPr>
      <w:r>
        <w:t>A physical or mental impairment which has a long term and substantial adverse effect on their ability to carry out normal day to day activities</w:t>
      </w:r>
    </w:p>
    <w:p w14:paraId="42729814" w14:textId="77777777" w:rsidR="00EE0DB1" w:rsidRPr="00EE0DB1" w:rsidRDefault="00EE0DB1" w:rsidP="00EE0DB1">
      <w:pPr>
        <w:pStyle w:val="OATliststyle"/>
        <w:tabs>
          <w:tab w:val="clear" w:pos="284"/>
          <w:tab w:val="left" w:pos="709"/>
        </w:tabs>
        <w:ind w:left="709" w:hanging="709"/>
        <w:rPr>
          <w:rFonts w:cs="Calibri"/>
        </w:rPr>
      </w:pPr>
      <w:r w:rsidRPr="00EE0DB1">
        <w:rPr>
          <w:rFonts w:cs="Calibri"/>
        </w:rPr>
        <w:lastRenderedPageBreak/>
        <w:t>Physical or mental impairment includes sensory impairments, such as those affecting sight or hearing</w:t>
      </w:r>
    </w:p>
    <w:p w14:paraId="41412257" w14:textId="66979354" w:rsidR="00EE0DB1" w:rsidRPr="00EE0DB1" w:rsidRDefault="00EE0DB1" w:rsidP="00EE0DB1">
      <w:pPr>
        <w:pStyle w:val="OATliststyle"/>
        <w:tabs>
          <w:tab w:val="clear" w:pos="284"/>
          <w:tab w:val="left" w:pos="709"/>
        </w:tabs>
        <w:ind w:left="709" w:hanging="709"/>
        <w:rPr>
          <w:rFonts w:cs="Calibri"/>
        </w:rPr>
      </w:pPr>
      <w:r w:rsidRPr="00EE0DB1">
        <w:rPr>
          <w:rFonts w:cs="Calibri"/>
        </w:rPr>
        <w:t>‘Long term’ means that the impairment is likely to last for the rest of a person’s life or has lasted at least 12 months or the total period for which it lasts is likely to be at least 12 months</w:t>
      </w:r>
    </w:p>
    <w:p w14:paraId="7ACF2CBB" w14:textId="77777777" w:rsidR="00EE0DB1" w:rsidRPr="00EE0DB1" w:rsidRDefault="00EE0DB1" w:rsidP="00EE0DB1">
      <w:pPr>
        <w:pStyle w:val="OATliststyle"/>
        <w:tabs>
          <w:tab w:val="clear" w:pos="284"/>
          <w:tab w:val="left" w:pos="709"/>
        </w:tabs>
        <w:ind w:left="709" w:hanging="709"/>
        <w:rPr>
          <w:rFonts w:cs="Calibri"/>
        </w:rPr>
      </w:pPr>
      <w:r w:rsidRPr="00EE0DB1">
        <w:rPr>
          <w:rFonts w:cs="Calibri"/>
        </w:rPr>
        <w:t>‘Substantial’ means more than minor or trivial</w:t>
      </w:r>
    </w:p>
    <w:p w14:paraId="49399DE8" w14:textId="77777777" w:rsidR="008A5A0E" w:rsidRPr="008A5A0E" w:rsidRDefault="008A5A0E" w:rsidP="008A5A0E">
      <w:pPr>
        <w:pStyle w:val="OATbodystyle"/>
        <w:numPr>
          <w:ilvl w:val="1"/>
          <w:numId w:val="7"/>
        </w:numPr>
        <w:tabs>
          <w:tab w:val="clear" w:pos="284"/>
          <w:tab w:val="left" w:pos="709"/>
        </w:tabs>
        <w:ind w:left="709" w:hanging="709"/>
        <w:rPr>
          <w:rFonts w:cs="Calibri"/>
        </w:rPr>
      </w:pPr>
      <w:r w:rsidRPr="008A5A0E">
        <w:rPr>
          <w:rFonts w:cs="Calibri"/>
        </w:rPr>
        <w:t>There are four broad areas of need outlined in the SEND Code of Practice. Children may have needs that overlap one or more areas and detailed assessments should ensure all needs have been identified. The broad areas of need are:</w:t>
      </w:r>
    </w:p>
    <w:p w14:paraId="055F975F" w14:textId="77777777" w:rsidR="0001422E" w:rsidRDefault="0001422E" w:rsidP="00B738EC">
      <w:pPr>
        <w:pStyle w:val="OATbodystyle"/>
        <w:numPr>
          <w:ilvl w:val="2"/>
          <w:numId w:val="7"/>
        </w:numPr>
        <w:ind w:left="709" w:hanging="709"/>
      </w:pPr>
      <w:r w:rsidRPr="00B738EC">
        <w:rPr>
          <w:b/>
          <w:bCs/>
        </w:rPr>
        <w:t>Communication and Interaction</w:t>
      </w:r>
      <w:r>
        <w:t>: this can include speech, language and communication needs and autism spectrum difficulties</w:t>
      </w:r>
    </w:p>
    <w:p w14:paraId="3F3EBF26" w14:textId="70ABE596" w:rsidR="0001422E" w:rsidRDefault="0001422E" w:rsidP="00B738EC">
      <w:pPr>
        <w:pStyle w:val="OATbodystyle"/>
        <w:numPr>
          <w:ilvl w:val="2"/>
          <w:numId w:val="7"/>
        </w:numPr>
        <w:ind w:left="709" w:hanging="709"/>
      </w:pPr>
      <w:r w:rsidRPr="00313B0F">
        <w:rPr>
          <w:b/>
          <w:bCs/>
        </w:rPr>
        <w:t>Cognition and Learning</w:t>
      </w:r>
      <w:r>
        <w:t xml:space="preserve">: this can include moderate, </w:t>
      </w:r>
      <w:r w:rsidR="007D2D13">
        <w:t>severe,</w:t>
      </w:r>
      <w:r>
        <w:t xml:space="preserve"> and profound and multiple learning difficulties and specific learning difficulties such as dyslexia, </w:t>
      </w:r>
      <w:r w:rsidR="00D76F25">
        <w:t>dyscalculia,</w:t>
      </w:r>
      <w:r>
        <w:t xml:space="preserve"> and dyspraxia</w:t>
      </w:r>
    </w:p>
    <w:p w14:paraId="6537F203" w14:textId="77777777" w:rsidR="0001422E" w:rsidRDefault="0001422E" w:rsidP="00B738EC">
      <w:pPr>
        <w:pStyle w:val="OATbodystyle"/>
        <w:numPr>
          <w:ilvl w:val="2"/>
          <w:numId w:val="7"/>
        </w:numPr>
        <w:ind w:left="709" w:hanging="709"/>
      </w:pPr>
      <w:r w:rsidRPr="00313B0F">
        <w:rPr>
          <w:b/>
          <w:bCs/>
        </w:rPr>
        <w:t>Social, Emotional and Mental Health Difficulties</w:t>
      </w:r>
      <w:r>
        <w:t xml:space="preserve">: this can include </w:t>
      </w:r>
      <w:proofErr w:type="spellStart"/>
      <w:r>
        <w:t>behaviours</w:t>
      </w:r>
      <w:proofErr w:type="spellEnd"/>
      <w:r>
        <w:t xml:space="preserve"> that reflect underlying mental health difficulties such as anxiety, depression or eating disorders.  It also includes other disorders such as attention deficit hyperactivity disorder or attachment disorder.</w:t>
      </w:r>
    </w:p>
    <w:p w14:paraId="2E4C5BCC" w14:textId="1B65ED3C" w:rsidR="0001422E" w:rsidRDefault="0001422E" w:rsidP="00B738EC">
      <w:pPr>
        <w:pStyle w:val="OATbodystyle"/>
        <w:numPr>
          <w:ilvl w:val="2"/>
          <w:numId w:val="7"/>
        </w:numPr>
        <w:ind w:left="709" w:hanging="709"/>
      </w:pPr>
      <w:r w:rsidRPr="00313B0F">
        <w:rPr>
          <w:b/>
          <w:bCs/>
          <w:noProof/>
        </w:rPr>
        <mc:AlternateContent>
          <mc:Choice Requires="wps">
            <w:drawing>
              <wp:anchor distT="0" distB="0" distL="114300" distR="114300" simplePos="0" relativeHeight="251661312" behindDoc="0" locked="0" layoutInCell="1" allowOverlap="1" wp14:anchorId="426A5A81" wp14:editId="2E375791">
                <wp:simplePos x="0" y="0"/>
                <wp:positionH relativeFrom="margin">
                  <wp:posOffset>518795</wp:posOffset>
                </wp:positionH>
                <wp:positionV relativeFrom="paragraph">
                  <wp:posOffset>607695</wp:posOffset>
                </wp:positionV>
                <wp:extent cx="5514975" cy="2152650"/>
                <wp:effectExtent l="0" t="0" r="9525" b="0"/>
                <wp:wrapThrough wrapText="bothSides">
                  <wp:wrapPolygon edited="0">
                    <wp:start x="0" y="0"/>
                    <wp:lineTo x="0" y="21409"/>
                    <wp:lineTo x="21563" y="21409"/>
                    <wp:lineTo x="2156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514975" cy="2152650"/>
                        </a:xfrm>
                        <a:prstGeom prst="rect">
                          <a:avLst/>
                        </a:prstGeom>
                        <a:solidFill>
                          <a:schemeClr val="bg1">
                            <a:lumMod val="85000"/>
                          </a:schemeClr>
                        </a:solidFill>
                        <a:ln w="6350">
                          <a:noFill/>
                        </a:ln>
                      </wps:spPr>
                      <wps:txbx>
                        <w:txbxContent>
                          <w:p w14:paraId="501F66C0" w14:textId="77777777" w:rsidR="0001422E" w:rsidRPr="001B651A" w:rsidRDefault="0001422E" w:rsidP="0001422E">
                            <w:pPr>
                              <w:pStyle w:val="OATbodystyle"/>
                              <w:spacing w:before="240"/>
                            </w:pPr>
                            <w:r w:rsidRPr="001B651A">
                              <w:t xml:space="preserve">Slow progress and low attainment do not necessarily mean that a </w:t>
                            </w:r>
                            <w:r>
                              <w:t>child</w:t>
                            </w:r>
                            <w:r w:rsidRPr="001B651A">
                              <w:t xml:space="preserve"> has SEN and equally, it should not be assumed that attainment in line with chronological age means that there is no learning difficulty or disability.</w:t>
                            </w:r>
                          </w:p>
                          <w:p w14:paraId="5FB5B082" w14:textId="77777777" w:rsidR="0001422E" w:rsidRPr="001B651A" w:rsidRDefault="0001422E" w:rsidP="0001422E">
                            <w:pPr>
                              <w:pStyle w:val="OATbodystyle"/>
                            </w:pPr>
                            <w:r w:rsidRPr="001B651A">
                              <w:t xml:space="preserve">Persistent disruptive or withdrawn </w:t>
                            </w:r>
                            <w:proofErr w:type="spellStart"/>
                            <w:r w:rsidRPr="001B651A">
                              <w:t>behaviours</w:t>
                            </w:r>
                            <w:proofErr w:type="spellEnd"/>
                            <w:r w:rsidRPr="001B651A">
                              <w:t xml:space="preserve"> do not necessarily mean that a </w:t>
                            </w:r>
                            <w:r>
                              <w:t>child</w:t>
                            </w:r>
                            <w:r w:rsidRPr="001B651A">
                              <w:t xml:space="preserve"> has SEN. Assessments should be used to determine whether there are undiagnosed learning difficulties, health/medical conditions or whether causal factors such as domestic circumstances are contributing to the presenting </w:t>
                            </w:r>
                            <w:proofErr w:type="spellStart"/>
                            <w:r w:rsidRPr="001B651A">
                              <w:t>behaviour</w:t>
                            </w:r>
                            <w:proofErr w:type="spellEnd"/>
                            <w:r w:rsidRPr="001B651A">
                              <w:t>.</w:t>
                            </w:r>
                          </w:p>
                          <w:p w14:paraId="5841667C" w14:textId="77777777" w:rsidR="0001422E" w:rsidRPr="001B651A" w:rsidRDefault="0001422E" w:rsidP="0001422E">
                            <w:pPr>
                              <w:pStyle w:val="OATbodystyle"/>
                            </w:pPr>
                            <w:r w:rsidRPr="001B651A">
                              <w:t xml:space="preserve">Difficulties related solely to limitations in English, from </w:t>
                            </w:r>
                            <w:r>
                              <w:t>children</w:t>
                            </w:r>
                            <w:r w:rsidRPr="001B651A">
                              <w:t xml:space="preserve"> whose first language is not English, are not special educational needs.</w:t>
                            </w:r>
                            <w:r>
                              <w:t xml:space="preserve"> </w:t>
                            </w:r>
                            <w:r w:rsidRPr="004B2134">
                              <w:t>SEND Code of practice (6.</w:t>
                            </w:r>
                            <w:r>
                              <w:t>23)</w:t>
                            </w:r>
                          </w:p>
                          <w:p w14:paraId="6005752B" w14:textId="77777777" w:rsidR="0001422E" w:rsidRDefault="0001422E" w:rsidP="00014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A5A81" id="_x0000_t202" coordsize="21600,21600" o:spt="202" path="m,l,21600r21600,l21600,xe">
                <v:stroke joinstyle="miter"/>
                <v:path gradientshapeok="t" o:connecttype="rect"/>
              </v:shapetype>
              <v:shape id="Text Box 5" o:spid="_x0000_s1026" type="#_x0000_t202" style="position:absolute;left:0;text-align:left;margin-left:40.85pt;margin-top:47.85pt;width:434.25pt;height:1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" fillcolor="#d8d8d8 [2732]" stroked="f" strokeweight=".5pt">
                <v:textbox>
                  <w:txbxContent>
                    <w:p w14:paraId="501F66C0" w14:textId="77777777" w:rsidR="0001422E" w:rsidRPr="001B651A" w:rsidRDefault="0001422E" w:rsidP="0001422E">
                      <w:pPr>
                        <w:pStyle w:val="OATbodystyle"/>
                        <w:spacing w:before="240"/>
                      </w:pPr>
                      <w:r w:rsidRPr="001B651A">
                        <w:t xml:space="preserve">Slow progress and low attainment do not necessarily mean that a </w:t>
                      </w:r>
                      <w:r>
                        <w:t>child</w:t>
                      </w:r>
                      <w:r w:rsidRPr="001B651A">
                        <w:t xml:space="preserve"> has SEN and equally, it should not be assumed that attainment in line with chronological age means that there is no learning difficulty or disability.</w:t>
                      </w:r>
                    </w:p>
                    <w:p w14:paraId="5FB5B082" w14:textId="77777777" w:rsidR="0001422E" w:rsidRPr="001B651A" w:rsidRDefault="0001422E" w:rsidP="0001422E">
                      <w:pPr>
                        <w:pStyle w:val="OATbodystyle"/>
                      </w:pPr>
                      <w:r w:rsidRPr="001B651A">
                        <w:t xml:space="preserve">Persistent disruptive or withdrawn </w:t>
                      </w:r>
                      <w:proofErr w:type="spellStart"/>
                      <w:r w:rsidRPr="001B651A">
                        <w:t>behaviours</w:t>
                      </w:r>
                      <w:proofErr w:type="spellEnd"/>
                      <w:r w:rsidRPr="001B651A">
                        <w:t xml:space="preserve"> do not necessarily mean that a </w:t>
                      </w:r>
                      <w:r>
                        <w:t>child</w:t>
                      </w:r>
                      <w:r w:rsidRPr="001B651A">
                        <w:t xml:space="preserve"> has SEN. Assessments should be used to determine whether there are undiagnosed learning difficulties, health/medical conditions or whether causal factors such as domestic circumstances are contributing to the presenting </w:t>
                      </w:r>
                      <w:proofErr w:type="spellStart"/>
                      <w:r w:rsidRPr="001B651A">
                        <w:t>behaviour</w:t>
                      </w:r>
                      <w:proofErr w:type="spellEnd"/>
                      <w:r w:rsidRPr="001B651A">
                        <w:t>.</w:t>
                      </w:r>
                    </w:p>
                    <w:p w14:paraId="5841667C" w14:textId="77777777" w:rsidR="0001422E" w:rsidRPr="001B651A" w:rsidRDefault="0001422E" w:rsidP="0001422E">
                      <w:pPr>
                        <w:pStyle w:val="OATbodystyle"/>
                      </w:pPr>
                      <w:r w:rsidRPr="001B651A">
                        <w:t xml:space="preserve">Difficulties related solely to limitations in English, from </w:t>
                      </w:r>
                      <w:r>
                        <w:t>children</w:t>
                      </w:r>
                      <w:r w:rsidRPr="001B651A">
                        <w:t xml:space="preserve"> whose first language is not English, are not special educational needs.</w:t>
                      </w:r>
                      <w:r>
                        <w:t xml:space="preserve"> </w:t>
                      </w:r>
                      <w:r w:rsidRPr="004B2134">
                        <w:t>SEND Code of practice (6.</w:t>
                      </w:r>
                      <w:r>
                        <w:t>23)</w:t>
                      </w:r>
                    </w:p>
                    <w:p w14:paraId="6005752B" w14:textId="77777777" w:rsidR="0001422E" w:rsidRDefault="0001422E" w:rsidP="0001422E"/>
                  </w:txbxContent>
                </v:textbox>
                <w10:wrap type="through" anchorx="margin"/>
              </v:shape>
            </w:pict>
          </mc:Fallback>
        </mc:AlternateContent>
      </w:r>
      <w:r w:rsidRPr="00313B0F">
        <w:rPr>
          <w:b/>
          <w:bCs/>
        </w:rPr>
        <w:t>Sensory and/or Physical Needs</w:t>
      </w:r>
      <w:r w:rsidRPr="00B738EC">
        <w:t>:</w:t>
      </w:r>
      <w:r>
        <w:t xml:space="preserve"> this can include visual, </w:t>
      </w:r>
      <w:r w:rsidR="007D2D13">
        <w:t>hearing,</w:t>
      </w:r>
      <w:r>
        <w:t xml:space="preserve"> or multi-sensory impairment and physical disabilities. </w:t>
      </w:r>
    </w:p>
    <w:p w14:paraId="07CC8133" w14:textId="77777777" w:rsidR="00E526E1" w:rsidRDefault="00E526E1" w:rsidP="00E526E1">
      <w:pPr>
        <w:pStyle w:val="OATheader"/>
        <w:rPr>
          <w:rFonts w:cs="Calibri"/>
          <w:sz w:val="36"/>
          <w:szCs w:val="36"/>
        </w:rPr>
      </w:pPr>
    </w:p>
    <w:p w14:paraId="7BFB75DB" w14:textId="77777777" w:rsidR="00F7687C" w:rsidRDefault="00F7687C" w:rsidP="00F7687C">
      <w:pPr>
        <w:pStyle w:val="OATsubheader1"/>
        <w:tabs>
          <w:tab w:val="clear" w:pos="2800"/>
          <w:tab w:val="left" w:pos="851"/>
        </w:tabs>
        <w:rPr>
          <w:sz w:val="28"/>
          <w:szCs w:val="28"/>
        </w:rPr>
      </w:pPr>
    </w:p>
    <w:p w14:paraId="6304FACF" w14:textId="2C19FC94" w:rsidR="0001422E" w:rsidRDefault="00E16136" w:rsidP="005A410B">
      <w:pPr>
        <w:pStyle w:val="OATsubheader1"/>
        <w:numPr>
          <w:ilvl w:val="1"/>
          <w:numId w:val="7"/>
        </w:numPr>
        <w:tabs>
          <w:tab w:val="clear" w:pos="2800"/>
          <w:tab w:val="left" w:pos="851"/>
        </w:tabs>
        <w:ind w:left="709" w:hanging="709"/>
        <w:rPr>
          <w:sz w:val="28"/>
          <w:szCs w:val="28"/>
        </w:rPr>
      </w:pPr>
      <w:bookmarkStart w:id="29" w:name="_Toc166683680"/>
      <w:r>
        <w:rPr>
          <w:sz w:val="28"/>
          <w:szCs w:val="28"/>
        </w:rPr>
        <w:t>Medical Conditions</w:t>
      </w:r>
      <w:bookmarkEnd w:id="29"/>
    </w:p>
    <w:p w14:paraId="5A11A2F3" w14:textId="317165C6" w:rsidR="007F186D" w:rsidRPr="007F186D" w:rsidRDefault="00B56C32" w:rsidP="007F186D">
      <w:pPr>
        <w:pStyle w:val="OATbodystyle"/>
        <w:numPr>
          <w:ilvl w:val="2"/>
          <w:numId w:val="7"/>
        </w:numPr>
        <w:ind w:left="709" w:hanging="709"/>
        <w:rPr>
          <w:highlight w:val="yellow"/>
        </w:rPr>
      </w:pPr>
      <w:r w:rsidRPr="008E269D">
        <w:t>All</w:t>
      </w:r>
      <w:r w:rsidRPr="00CF07AD">
        <w:t xml:space="preserve"> academies will </w:t>
      </w:r>
      <w:proofErr w:type="gramStart"/>
      <w:r w:rsidRPr="00CF07AD">
        <w:t>make arrangements</w:t>
      </w:r>
      <w:proofErr w:type="gramEnd"/>
      <w:r w:rsidRPr="00CF07AD">
        <w:t xml:space="preserve"> to support </w:t>
      </w:r>
      <w:r>
        <w:t>children</w:t>
      </w:r>
      <w:r w:rsidRPr="00CF07AD">
        <w:t xml:space="preserve"> with medical conditions. Individual healthcare plans will specify the type and level of support required to meet the medical needs of</w:t>
      </w:r>
      <w:r w:rsidR="007F186D">
        <w:t xml:space="preserve"> </w:t>
      </w:r>
      <w:r w:rsidR="007F186D" w:rsidRPr="00CF07AD">
        <w:t xml:space="preserve">such </w:t>
      </w:r>
      <w:r w:rsidR="007F186D">
        <w:t>children</w:t>
      </w:r>
      <w:r w:rsidR="007F186D" w:rsidRPr="00CF07AD">
        <w:t xml:space="preserve">. If a </w:t>
      </w:r>
      <w:r w:rsidR="007F186D">
        <w:t>child</w:t>
      </w:r>
      <w:r w:rsidR="007F186D" w:rsidRPr="00CF07AD">
        <w:t xml:space="preserve"> has a medical condition and SEN, their provision will be planned and delivered in a coordinated way with the healthcare plan. </w:t>
      </w:r>
      <w:r w:rsidR="007F186D" w:rsidRPr="007D7366">
        <w:t>[</w:t>
      </w:r>
      <w:hyperlink r:id="rId16" w:history="1">
        <w:r w:rsidR="007D7366" w:rsidRPr="008E269D">
          <w:rPr>
            <w:rStyle w:val="Hyperlink"/>
            <w:lang w:val="en-GB"/>
          </w:rPr>
          <w:t xml:space="preserve">Ormiston </w:t>
        </w:r>
        <w:r w:rsidR="000E2436" w:rsidRPr="008E269D">
          <w:rPr>
            <w:rStyle w:val="Hyperlink"/>
            <w:lang w:val="en-GB"/>
          </w:rPr>
          <w:t>Latimer</w:t>
        </w:r>
        <w:r w:rsidR="007D7366" w:rsidRPr="008E269D">
          <w:rPr>
            <w:rStyle w:val="Hyperlink"/>
            <w:lang w:val="en-GB"/>
          </w:rPr>
          <w:t xml:space="preserve"> Academy - Policies</w:t>
        </w:r>
      </w:hyperlink>
    </w:p>
    <w:p w14:paraId="332FD2DC" w14:textId="01ABCC6E" w:rsidR="00E16136" w:rsidRPr="00690FD4" w:rsidRDefault="00001BA1" w:rsidP="00690FD4">
      <w:pPr>
        <w:pStyle w:val="OATheader"/>
        <w:numPr>
          <w:ilvl w:val="0"/>
          <w:numId w:val="7"/>
        </w:numPr>
        <w:ind w:left="709" w:hanging="709"/>
        <w:rPr>
          <w:rFonts w:cs="Calibri"/>
          <w:sz w:val="36"/>
          <w:szCs w:val="36"/>
        </w:rPr>
      </w:pPr>
      <w:bookmarkStart w:id="30" w:name="_Toc166683681"/>
      <w:r>
        <w:rPr>
          <w:noProof/>
        </w:rPr>
        <w:lastRenderedPageBreak/>
        <mc:AlternateContent>
          <mc:Choice Requires="wps">
            <w:drawing>
              <wp:anchor distT="0" distB="0" distL="114300" distR="114300" simplePos="0" relativeHeight="251663360" behindDoc="0" locked="0" layoutInCell="1" allowOverlap="1" wp14:anchorId="5E701FFB" wp14:editId="65106D3C">
                <wp:simplePos x="0" y="0"/>
                <wp:positionH relativeFrom="column">
                  <wp:posOffset>471170</wp:posOffset>
                </wp:positionH>
                <wp:positionV relativeFrom="paragraph">
                  <wp:posOffset>495300</wp:posOffset>
                </wp:positionV>
                <wp:extent cx="5800725" cy="1419225"/>
                <wp:effectExtent l="0" t="0" r="9525" b="9525"/>
                <wp:wrapTopAndBottom/>
                <wp:docPr id="6" name="Text Box 6"/>
                <wp:cNvGraphicFramePr/>
                <a:graphic xmlns:a="http://schemas.openxmlformats.org/drawingml/2006/main">
                  <a:graphicData uri="http://schemas.microsoft.com/office/word/2010/wordprocessingShape">
                    <wps:wsp>
                      <wps:cNvSpPr txBox="1"/>
                      <wps:spPr>
                        <a:xfrm>
                          <a:off x="0" y="0"/>
                          <a:ext cx="5800725" cy="1419225"/>
                        </a:xfrm>
                        <a:prstGeom prst="rect">
                          <a:avLst/>
                        </a:prstGeom>
                        <a:solidFill>
                          <a:schemeClr val="bg1">
                            <a:lumMod val="85000"/>
                          </a:schemeClr>
                        </a:solidFill>
                        <a:ln w="6350">
                          <a:noFill/>
                        </a:ln>
                      </wps:spPr>
                      <wps:txbx>
                        <w:txbxContent>
                          <w:p w14:paraId="3173AB9D" w14:textId="77777777" w:rsidR="00001BA1" w:rsidRPr="0018601F" w:rsidRDefault="00001BA1" w:rsidP="00001BA1">
                            <w:pPr>
                              <w:pStyle w:val="OATbodystyle"/>
                              <w:rPr>
                                <w:b/>
                                <w:bCs/>
                              </w:rPr>
                            </w:pPr>
                            <w:r w:rsidRPr="0018601F">
                              <w:rPr>
                                <w:b/>
                                <w:bCs/>
                              </w:rPr>
                              <w:t>Special Educational Needs Coordinator (SENCO)</w:t>
                            </w:r>
                          </w:p>
                          <w:p w14:paraId="3D8B8365" w14:textId="77777777" w:rsidR="00001BA1" w:rsidRPr="001B651A" w:rsidRDefault="00001BA1" w:rsidP="00001BA1">
                            <w:pPr>
                              <w:pStyle w:val="OATbodystyle"/>
                              <w:rPr>
                                <w:i/>
                                <w:iCs/>
                              </w:rPr>
                            </w:pPr>
                            <w:r w:rsidRPr="001B651A">
                              <w:rPr>
                                <w:i/>
                                <w:iCs/>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2C3C9FF8" w14:textId="77777777" w:rsidR="00001BA1" w:rsidRPr="0018601F" w:rsidRDefault="00001BA1" w:rsidP="00001BA1">
                            <w:pPr>
                              <w:pStyle w:val="OATbodystyle"/>
                            </w:pPr>
                            <w:r w:rsidRPr="0018601F">
                              <w:t>SEND Code of practice (6.85)</w:t>
                            </w:r>
                          </w:p>
                          <w:p w14:paraId="2CD1C49D" w14:textId="77777777" w:rsidR="00001BA1" w:rsidRDefault="00001BA1" w:rsidP="00001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01FFB" id="Text Box 6" o:spid="_x0000_s1027" type="#_x0000_t202" style="position:absolute;left:0;text-align:left;margin-left:37.1pt;margin-top:39pt;width:456.7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" fillcolor="#d8d8d8 [2732]" stroked="f" strokeweight=".5pt">
                <v:textbox>
                  <w:txbxContent>
                    <w:p w14:paraId="3173AB9D" w14:textId="77777777" w:rsidR="00001BA1" w:rsidRPr="0018601F" w:rsidRDefault="00001BA1" w:rsidP="00001BA1">
                      <w:pPr>
                        <w:pStyle w:val="OATbodystyle"/>
                        <w:rPr>
                          <w:b/>
                          <w:bCs/>
                        </w:rPr>
                      </w:pPr>
                      <w:r w:rsidRPr="0018601F">
                        <w:rPr>
                          <w:b/>
                          <w:bCs/>
                        </w:rPr>
                        <w:t>Special Educational Needs Coordinator (SENCO)</w:t>
                      </w:r>
                    </w:p>
                    <w:p w14:paraId="3D8B8365" w14:textId="77777777" w:rsidR="00001BA1" w:rsidRPr="001B651A" w:rsidRDefault="00001BA1" w:rsidP="00001BA1">
                      <w:pPr>
                        <w:pStyle w:val="OATbodystyle"/>
                        <w:rPr>
                          <w:i/>
                          <w:iCs/>
                        </w:rPr>
                      </w:pPr>
                      <w:r w:rsidRPr="001B651A">
                        <w:rPr>
                          <w:i/>
                          <w:iCs/>
                        </w:rPr>
                        <w:t xml:space="preserve">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 </w:t>
                      </w:r>
                    </w:p>
                    <w:p w14:paraId="2C3C9FF8" w14:textId="77777777" w:rsidR="00001BA1" w:rsidRPr="0018601F" w:rsidRDefault="00001BA1" w:rsidP="00001BA1">
                      <w:pPr>
                        <w:pStyle w:val="OATbodystyle"/>
                      </w:pPr>
                      <w:r w:rsidRPr="0018601F">
                        <w:t>SEND Code of practice (6.85)</w:t>
                      </w:r>
                    </w:p>
                    <w:p w14:paraId="2CD1C49D" w14:textId="77777777" w:rsidR="00001BA1" w:rsidRDefault="00001BA1" w:rsidP="00001BA1"/>
                  </w:txbxContent>
                </v:textbox>
                <w10:wrap type="topAndBottom"/>
              </v:shape>
            </w:pict>
          </mc:Fallback>
        </mc:AlternateContent>
      </w:r>
      <w:r w:rsidR="00690FD4">
        <w:rPr>
          <w:rFonts w:cs="Calibri"/>
          <w:sz w:val="36"/>
          <w:szCs w:val="36"/>
        </w:rPr>
        <w:t xml:space="preserve">Roles and </w:t>
      </w:r>
      <w:r>
        <w:rPr>
          <w:rFonts w:cs="Calibri"/>
          <w:sz w:val="36"/>
          <w:szCs w:val="36"/>
        </w:rPr>
        <w:t>responsibilities</w:t>
      </w:r>
      <w:bookmarkEnd w:id="30"/>
    </w:p>
    <w:p w14:paraId="433231C2" w14:textId="77777777" w:rsidR="00383422" w:rsidRDefault="00383422" w:rsidP="00383422">
      <w:pPr>
        <w:pStyle w:val="OATbodystyle"/>
      </w:pPr>
    </w:p>
    <w:p w14:paraId="4071F90C" w14:textId="39523502" w:rsidR="00383422" w:rsidRPr="0006069E" w:rsidRDefault="00383422" w:rsidP="00383422">
      <w:pPr>
        <w:pStyle w:val="OATbodystyle"/>
      </w:pPr>
      <w:r>
        <w:t xml:space="preserve">                </w:t>
      </w:r>
    </w:p>
    <w:p w14:paraId="30FC29C6" w14:textId="77777777" w:rsidR="00851E63" w:rsidRPr="00851E63" w:rsidRDefault="00851E63" w:rsidP="00851E63">
      <w:pPr>
        <w:pStyle w:val="OATsubheader1"/>
        <w:numPr>
          <w:ilvl w:val="1"/>
          <w:numId w:val="7"/>
        </w:numPr>
        <w:tabs>
          <w:tab w:val="clear" w:pos="2800"/>
          <w:tab w:val="left" w:pos="851"/>
        </w:tabs>
        <w:ind w:left="709" w:hanging="709"/>
        <w:rPr>
          <w:sz w:val="28"/>
          <w:szCs w:val="28"/>
        </w:rPr>
      </w:pPr>
      <w:bookmarkStart w:id="31" w:name="_Toc139016543"/>
      <w:bookmarkStart w:id="32" w:name="_Toc166683682"/>
      <w:r w:rsidRPr="00851E63">
        <w:rPr>
          <w:sz w:val="28"/>
          <w:szCs w:val="28"/>
        </w:rPr>
        <w:t>The SENCO will:</w:t>
      </w:r>
      <w:bookmarkEnd w:id="31"/>
      <w:bookmarkEnd w:id="32"/>
      <w:r w:rsidRPr="00851E63">
        <w:rPr>
          <w:sz w:val="28"/>
          <w:szCs w:val="28"/>
        </w:rPr>
        <w:t xml:space="preserve"> </w:t>
      </w:r>
    </w:p>
    <w:p w14:paraId="0E4FF215" w14:textId="686949FB" w:rsidR="00404273" w:rsidRDefault="00404273" w:rsidP="00325950">
      <w:pPr>
        <w:pStyle w:val="OATbodystyle"/>
        <w:numPr>
          <w:ilvl w:val="2"/>
          <w:numId w:val="7"/>
        </w:numPr>
        <w:ind w:left="709" w:hanging="709"/>
      </w:pPr>
      <w:r w:rsidRPr="0006069E">
        <w:t>From September 2024, all SENCOs and aspiring SENCOs need to:</w:t>
      </w:r>
    </w:p>
    <w:p w14:paraId="532B5F2B" w14:textId="77777777" w:rsidR="00404273" w:rsidRPr="0006069E" w:rsidRDefault="00404273" w:rsidP="00DB56D8">
      <w:pPr>
        <w:pStyle w:val="OATbodystyle"/>
        <w:numPr>
          <w:ilvl w:val="0"/>
          <w:numId w:val="30"/>
        </w:numPr>
        <w:tabs>
          <w:tab w:val="clear" w:pos="284"/>
          <w:tab w:val="left" w:pos="709"/>
        </w:tabs>
        <w:ind w:left="709" w:hanging="425"/>
      </w:pPr>
      <w:r w:rsidRPr="0006069E">
        <w:t>take the NPQ for SENCOs if they have not completed or started the NASENCO</w:t>
      </w:r>
    </w:p>
    <w:p w14:paraId="41EEE2FE" w14:textId="77777777" w:rsidR="00404273" w:rsidRPr="0006069E" w:rsidRDefault="00404273" w:rsidP="00DB56D8">
      <w:pPr>
        <w:pStyle w:val="OATbodystyle"/>
        <w:numPr>
          <w:ilvl w:val="0"/>
          <w:numId w:val="30"/>
        </w:numPr>
        <w:tabs>
          <w:tab w:val="clear" w:pos="284"/>
          <w:tab w:val="left" w:pos="709"/>
        </w:tabs>
        <w:ind w:left="709" w:hanging="425"/>
      </w:pPr>
      <w:r w:rsidRPr="0006069E">
        <w:t>complete training within 3 years of appointment - schools and SENCOs must make sure they enroll on training that will meet this requirement</w:t>
      </w:r>
    </w:p>
    <w:p w14:paraId="62CD0ACB" w14:textId="44AD6176" w:rsidR="00404273" w:rsidRDefault="00404273" w:rsidP="00DB56D8">
      <w:pPr>
        <w:pStyle w:val="OATbodystyle"/>
        <w:numPr>
          <w:ilvl w:val="0"/>
          <w:numId w:val="30"/>
        </w:numPr>
        <w:tabs>
          <w:tab w:val="clear" w:pos="284"/>
          <w:tab w:val="left" w:pos="709"/>
        </w:tabs>
        <w:ind w:left="709" w:hanging="425"/>
      </w:pPr>
      <w:r w:rsidRPr="0006069E">
        <w:t>SENCOs appointed before 1 September 2009 are not required to take the NPQ but will be expected to ensure compliance with the regulations.</w:t>
      </w:r>
    </w:p>
    <w:p w14:paraId="18040BDB" w14:textId="6AF8D9C3" w:rsidR="005F307D" w:rsidRDefault="005F307D" w:rsidP="00325950">
      <w:pPr>
        <w:pStyle w:val="OATbodystyle"/>
        <w:numPr>
          <w:ilvl w:val="2"/>
          <w:numId w:val="7"/>
        </w:numPr>
        <w:ind w:left="709" w:hanging="709"/>
      </w:pPr>
      <w:r>
        <w:t xml:space="preserve">Work with and be supported by the </w:t>
      </w:r>
      <w:r w:rsidR="00177650">
        <w:t>principal</w:t>
      </w:r>
      <w:r>
        <w:t xml:space="preserve"> or appropriate member of the senior leadership team and SEND governor to determine the strategic development of the SEND policy and provision in the academy </w:t>
      </w:r>
      <w:proofErr w:type="gramStart"/>
      <w:r>
        <w:t>in order to</w:t>
      </w:r>
      <w:proofErr w:type="gramEnd"/>
      <w:r>
        <w:t xml:space="preserve"> raise the achievements of children with SEND</w:t>
      </w:r>
      <w:r w:rsidR="00177650">
        <w:t>.</w:t>
      </w:r>
    </w:p>
    <w:p w14:paraId="6E4789A7" w14:textId="67C6F803" w:rsidR="005F307D" w:rsidRDefault="005F307D" w:rsidP="00325950">
      <w:pPr>
        <w:pStyle w:val="OATbodystyle"/>
        <w:numPr>
          <w:ilvl w:val="2"/>
          <w:numId w:val="7"/>
        </w:numPr>
        <w:ind w:left="709" w:hanging="709"/>
      </w:pPr>
      <w:r>
        <w:t>Have day-to-day responsibility for the operation of the SEND policy and the co-ordination of specific provision made to support individual children with SEND</w:t>
      </w:r>
      <w:r w:rsidR="00177650">
        <w:t>.</w:t>
      </w:r>
    </w:p>
    <w:p w14:paraId="4978B53E" w14:textId="572573C3" w:rsidR="005F307D" w:rsidRDefault="005F307D" w:rsidP="00325950">
      <w:pPr>
        <w:pStyle w:val="OATbodystyle"/>
        <w:numPr>
          <w:ilvl w:val="2"/>
          <w:numId w:val="7"/>
        </w:numPr>
        <w:ind w:left="709" w:hanging="709"/>
      </w:pPr>
      <w:r>
        <w:t>Liaise with the relevant Designated Teacher where a looked after child has SEND</w:t>
      </w:r>
      <w:r w:rsidR="00177650">
        <w:t>.</w:t>
      </w:r>
    </w:p>
    <w:p w14:paraId="36CDE2D1" w14:textId="1BBC6818" w:rsidR="005F307D" w:rsidRDefault="005F307D" w:rsidP="00325950">
      <w:pPr>
        <w:pStyle w:val="OATbodystyle"/>
        <w:numPr>
          <w:ilvl w:val="2"/>
          <w:numId w:val="7"/>
        </w:numPr>
        <w:ind w:left="709" w:hanging="709"/>
      </w:pPr>
      <w:r>
        <w:t>Provide professional guidance to colleagues and work with staff, parent/carers, and other agencies to ensure children with SEND receive effective support and high-quality teaching</w:t>
      </w:r>
      <w:r w:rsidR="00177650">
        <w:t>.</w:t>
      </w:r>
    </w:p>
    <w:p w14:paraId="138336DB" w14:textId="569E0A10" w:rsidR="005F307D" w:rsidRDefault="005F307D" w:rsidP="00325950">
      <w:pPr>
        <w:pStyle w:val="OATbodystyle"/>
        <w:numPr>
          <w:ilvl w:val="2"/>
          <w:numId w:val="7"/>
        </w:numPr>
        <w:ind w:left="709" w:hanging="709"/>
      </w:pPr>
      <w:r>
        <w:t>Advise on the graduated approach (Assess, Plan, Do, Review) to providing SEND support</w:t>
      </w:r>
      <w:r w:rsidR="00177650">
        <w:t>.</w:t>
      </w:r>
    </w:p>
    <w:p w14:paraId="2BDC3B9D" w14:textId="07F4ECD2" w:rsidR="005F307D" w:rsidRDefault="005F307D" w:rsidP="00325950">
      <w:pPr>
        <w:pStyle w:val="OATbodystyle"/>
        <w:numPr>
          <w:ilvl w:val="2"/>
          <w:numId w:val="7"/>
        </w:numPr>
        <w:ind w:left="709" w:hanging="709"/>
      </w:pPr>
      <w:r>
        <w:t>Advise on the deployment of the academy’s delegated budget and other resources to meet children’ needs effectively and efficiently</w:t>
      </w:r>
      <w:r w:rsidR="00177650">
        <w:t>.</w:t>
      </w:r>
    </w:p>
    <w:p w14:paraId="55B0219D" w14:textId="7ACE71AB" w:rsidR="000C75D8" w:rsidRDefault="000C75D8" w:rsidP="000C75D8">
      <w:pPr>
        <w:pStyle w:val="OATbodystyle"/>
        <w:numPr>
          <w:ilvl w:val="2"/>
          <w:numId w:val="7"/>
        </w:numPr>
        <w:ind w:left="709" w:hanging="709"/>
      </w:pPr>
      <w:r>
        <w:t xml:space="preserve">Liaise with early years providers, other schools, educational psychologists, </w:t>
      </w:r>
      <w:r w:rsidR="00177650">
        <w:t>health,</w:t>
      </w:r>
      <w:r>
        <w:t xml:space="preserve"> and social care professionals, and independent or voluntary bodies</w:t>
      </w:r>
      <w:r w:rsidR="00177650">
        <w:t>.</w:t>
      </w:r>
    </w:p>
    <w:p w14:paraId="610674BA" w14:textId="2D46A5B5" w:rsidR="000C75D8" w:rsidRDefault="000C75D8" w:rsidP="000C75D8">
      <w:pPr>
        <w:pStyle w:val="OATbodystyle"/>
        <w:numPr>
          <w:ilvl w:val="2"/>
          <w:numId w:val="7"/>
        </w:numPr>
        <w:ind w:left="709" w:hanging="709"/>
      </w:pPr>
      <w:r>
        <w:t xml:space="preserve">Work with the Principal and governing board to ensure that the academy meets its responsibilities under the Equality Act 2010 </w:t>
      </w:r>
      <w:proofErr w:type="gramStart"/>
      <w:r>
        <w:t>with regard to</w:t>
      </w:r>
      <w:proofErr w:type="gramEnd"/>
      <w:r>
        <w:t xml:space="preserve"> reasonable adjustments and access arrangements</w:t>
      </w:r>
      <w:r w:rsidR="00177650">
        <w:t>.</w:t>
      </w:r>
    </w:p>
    <w:p w14:paraId="4FB8E49A" w14:textId="77777777" w:rsidR="000C75D8" w:rsidRDefault="000C75D8" w:rsidP="000C75D8">
      <w:pPr>
        <w:pStyle w:val="OATbodystyle"/>
        <w:numPr>
          <w:ilvl w:val="2"/>
          <w:numId w:val="7"/>
        </w:numPr>
        <w:ind w:left="709" w:hanging="709"/>
      </w:pPr>
      <w:r>
        <w:lastRenderedPageBreak/>
        <w:t>Ensure the academy keeps the records of all children with SEND up to date and in line with current GDPR policies and shares information if a child transfers to another school or education institution</w:t>
      </w:r>
    </w:p>
    <w:p w14:paraId="0326CA68" w14:textId="77777777" w:rsidR="000C75D8" w:rsidRDefault="000C75D8" w:rsidP="000C75D8">
      <w:pPr>
        <w:pStyle w:val="OATbodystyle"/>
        <w:numPr>
          <w:ilvl w:val="2"/>
          <w:numId w:val="7"/>
        </w:numPr>
        <w:ind w:left="709" w:hanging="709"/>
      </w:pPr>
      <w:r>
        <w:t>Liaise with potential next providers of education to ensure a child and their parent/carers are informed about options and a smooth transition is planned</w:t>
      </w:r>
    </w:p>
    <w:p w14:paraId="022F9ED3" w14:textId="77777777" w:rsidR="000C75D8" w:rsidRDefault="000C75D8" w:rsidP="000C75D8">
      <w:pPr>
        <w:pStyle w:val="OATbodystyle"/>
        <w:numPr>
          <w:ilvl w:val="2"/>
          <w:numId w:val="7"/>
        </w:numPr>
        <w:ind w:left="709" w:hanging="709"/>
      </w:pPr>
      <w:r>
        <w:t xml:space="preserve">Monitor the effectiveness of any special educational provision made and when appropriate secure additional services and provision </w:t>
      </w:r>
    </w:p>
    <w:p w14:paraId="77ECAA1E" w14:textId="44AA6D1C" w:rsidR="000C75D8" w:rsidRDefault="000C75D8" w:rsidP="000C75D8">
      <w:pPr>
        <w:pStyle w:val="OATbodystyle"/>
        <w:numPr>
          <w:ilvl w:val="2"/>
          <w:numId w:val="7"/>
        </w:numPr>
        <w:ind w:left="709" w:hanging="709"/>
      </w:pPr>
      <w:r>
        <w:t xml:space="preserve">Liaise regularly with parent/carers, external </w:t>
      </w:r>
      <w:r w:rsidR="00FB1EBC">
        <w:t>agencies,</w:t>
      </w:r>
      <w:r>
        <w:t xml:space="preserve"> and the local authority to provide information on children’ needs, </w:t>
      </w:r>
      <w:r w:rsidR="0069494C">
        <w:t>provision,</w:t>
      </w:r>
      <w:r>
        <w:t xml:space="preserve"> and outcomes</w:t>
      </w:r>
    </w:p>
    <w:p w14:paraId="4D472AD8" w14:textId="77777777" w:rsidR="000C75D8" w:rsidRPr="008C2C01" w:rsidRDefault="000C75D8" w:rsidP="000C75D8">
      <w:pPr>
        <w:pStyle w:val="OATbodystyle"/>
        <w:numPr>
          <w:ilvl w:val="2"/>
          <w:numId w:val="7"/>
        </w:numPr>
        <w:ind w:left="709" w:hanging="709"/>
      </w:pPr>
      <w:r>
        <w:t xml:space="preserve">Prepare and review information required by law to be published in relation to special educational needs provision </w:t>
      </w:r>
    </w:p>
    <w:p w14:paraId="55E93655" w14:textId="155F97A1" w:rsidR="00F071A3" w:rsidRPr="00B642F5" w:rsidRDefault="006259F5" w:rsidP="00B642F5">
      <w:pPr>
        <w:pStyle w:val="OATsubheader1"/>
        <w:numPr>
          <w:ilvl w:val="1"/>
          <w:numId w:val="7"/>
        </w:numPr>
        <w:tabs>
          <w:tab w:val="clear" w:pos="2800"/>
          <w:tab w:val="left" w:pos="851"/>
        </w:tabs>
        <w:ind w:left="709" w:hanging="709"/>
        <w:rPr>
          <w:sz w:val="28"/>
          <w:szCs w:val="28"/>
        </w:rPr>
      </w:pPr>
      <w:bookmarkStart w:id="33" w:name="_Toc166683683"/>
      <w:r>
        <w:rPr>
          <w:sz w:val="28"/>
          <w:szCs w:val="28"/>
        </w:rPr>
        <w:t>The SEND governor will:</w:t>
      </w:r>
      <w:bookmarkEnd w:id="33"/>
    </w:p>
    <w:p w14:paraId="21B4E0E1" w14:textId="77777777" w:rsidR="00FD2763" w:rsidRDefault="00FD2763" w:rsidP="00FD2763">
      <w:pPr>
        <w:pStyle w:val="OATbodystyle"/>
        <w:numPr>
          <w:ilvl w:val="2"/>
          <w:numId w:val="7"/>
        </w:numPr>
        <w:ind w:left="709" w:hanging="709"/>
      </w:pPr>
      <w:r>
        <w:t>Ensure that leaders are ambitious for all children with SEND</w:t>
      </w:r>
    </w:p>
    <w:p w14:paraId="3323D7F4" w14:textId="77777777" w:rsidR="00FD2763" w:rsidRDefault="00FD2763" w:rsidP="00FD2763">
      <w:pPr>
        <w:pStyle w:val="OATbodystyle"/>
        <w:numPr>
          <w:ilvl w:val="2"/>
          <w:numId w:val="7"/>
        </w:numPr>
        <w:ind w:left="709" w:hanging="709"/>
      </w:pPr>
      <w:r>
        <w:t xml:space="preserve">Work with the Principal and SENCO to determine the strategic development of the SEND policy and provision in the school </w:t>
      </w:r>
    </w:p>
    <w:p w14:paraId="012078AC" w14:textId="77777777" w:rsidR="00FD2763" w:rsidRDefault="00FD2763" w:rsidP="00FD2763">
      <w:pPr>
        <w:pStyle w:val="OATbodystyle"/>
        <w:numPr>
          <w:ilvl w:val="2"/>
          <w:numId w:val="7"/>
        </w:numPr>
        <w:ind w:left="709" w:hanging="709"/>
      </w:pPr>
      <w:r>
        <w:t xml:space="preserve">Monitor the quality and effectiveness of SEND provision within the academy and provide regular reports to the governing body </w:t>
      </w:r>
    </w:p>
    <w:p w14:paraId="55C20778" w14:textId="77777777" w:rsidR="00FD2763" w:rsidRDefault="00FD2763" w:rsidP="00FD2763">
      <w:pPr>
        <w:pStyle w:val="OATbodystyle"/>
        <w:numPr>
          <w:ilvl w:val="2"/>
          <w:numId w:val="7"/>
        </w:numPr>
        <w:ind w:left="709" w:hanging="709"/>
      </w:pPr>
      <w:r>
        <w:t xml:space="preserve">Raise awareness of SEND issues at governing board meetings </w:t>
      </w:r>
    </w:p>
    <w:p w14:paraId="0FA56E26" w14:textId="77777777" w:rsidR="00FD2763" w:rsidRDefault="00FD2763" w:rsidP="00FD2763">
      <w:pPr>
        <w:pStyle w:val="OATbodystyle"/>
        <w:numPr>
          <w:ilvl w:val="2"/>
          <w:numId w:val="7"/>
        </w:numPr>
        <w:ind w:left="709" w:hanging="709"/>
      </w:pPr>
      <w:r>
        <w:t xml:space="preserve">Ensure the SENCO has sufficient time and support to fulfil their role and responsibilities </w:t>
      </w:r>
    </w:p>
    <w:p w14:paraId="587F67CB" w14:textId="77777777" w:rsidR="00FD2763" w:rsidRDefault="00FD2763" w:rsidP="00FD2763">
      <w:pPr>
        <w:pStyle w:val="OATbodystyle"/>
        <w:numPr>
          <w:ilvl w:val="2"/>
          <w:numId w:val="7"/>
        </w:numPr>
        <w:ind w:left="709" w:hanging="709"/>
      </w:pPr>
      <w:r>
        <w:t>Help to review the academy’s SEN information report and provision for children with SEND</w:t>
      </w:r>
    </w:p>
    <w:p w14:paraId="2ABDB53B" w14:textId="77777777" w:rsidR="00FD2763" w:rsidRPr="008C2C01" w:rsidRDefault="00FD2763" w:rsidP="00FD2763">
      <w:pPr>
        <w:pStyle w:val="OATbodystyle"/>
        <w:numPr>
          <w:ilvl w:val="2"/>
          <w:numId w:val="7"/>
        </w:numPr>
        <w:ind w:left="709" w:hanging="709"/>
      </w:pPr>
      <w:r>
        <w:t xml:space="preserve">Ensure that the academy’s website reflects OAT’s values of inclusion and publishes an annually updated SEN Information Report and information on the local offer </w:t>
      </w:r>
    </w:p>
    <w:p w14:paraId="028D5B7F" w14:textId="01F97892" w:rsidR="002B68DF" w:rsidRPr="00B642F5" w:rsidRDefault="002B68DF" w:rsidP="00B642F5">
      <w:pPr>
        <w:pStyle w:val="OATsubheader1"/>
        <w:numPr>
          <w:ilvl w:val="1"/>
          <w:numId w:val="7"/>
        </w:numPr>
        <w:tabs>
          <w:tab w:val="clear" w:pos="2800"/>
          <w:tab w:val="left" w:pos="851"/>
        </w:tabs>
        <w:spacing w:before="0"/>
        <w:ind w:left="709" w:hanging="709"/>
        <w:rPr>
          <w:sz w:val="28"/>
          <w:szCs w:val="28"/>
        </w:rPr>
      </w:pPr>
      <w:bookmarkStart w:id="34" w:name="_Toc166683684"/>
      <w:r>
        <w:rPr>
          <w:sz w:val="28"/>
          <w:szCs w:val="28"/>
        </w:rPr>
        <w:t xml:space="preserve">The </w:t>
      </w:r>
      <w:r w:rsidR="00DD2B6C">
        <w:rPr>
          <w:sz w:val="28"/>
          <w:szCs w:val="28"/>
        </w:rPr>
        <w:t>p</w:t>
      </w:r>
      <w:r>
        <w:rPr>
          <w:sz w:val="28"/>
          <w:szCs w:val="28"/>
        </w:rPr>
        <w:t>rincipal will:</w:t>
      </w:r>
      <w:bookmarkEnd w:id="34"/>
    </w:p>
    <w:p w14:paraId="072D2A45" w14:textId="77777777" w:rsidR="00EA623F" w:rsidRDefault="00EA623F" w:rsidP="00B642F5">
      <w:pPr>
        <w:pStyle w:val="OATbodystyle"/>
        <w:numPr>
          <w:ilvl w:val="2"/>
          <w:numId w:val="7"/>
        </w:numPr>
        <w:ind w:left="709" w:hanging="709"/>
      </w:pPr>
      <w:r>
        <w:t>Ensure that all staff are ambitious for all children with SEND</w:t>
      </w:r>
    </w:p>
    <w:p w14:paraId="6ABB47BF" w14:textId="77777777" w:rsidR="00EA623F" w:rsidRDefault="00EA623F" w:rsidP="005E44EF">
      <w:pPr>
        <w:pStyle w:val="OATbodystyle"/>
        <w:numPr>
          <w:ilvl w:val="2"/>
          <w:numId w:val="7"/>
        </w:numPr>
        <w:ind w:left="709" w:hanging="709"/>
      </w:pPr>
      <w:r>
        <w:t>Ensure that children with SEND are included in all aspects of academy life</w:t>
      </w:r>
    </w:p>
    <w:p w14:paraId="0A825415" w14:textId="77777777" w:rsidR="006267D4" w:rsidRDefault="006267D4" w:rsidP="006267D4">
      <w:pPr>
        <w:pStyle w:val="OATbodystyle"/>
        <w:numPr>
          <w:ilvl w:val="2"/>
          <w:numId w:val="7"/>
        </w:numPr>
        <w:ind w:left="709" w:hanging="709"/>
      </w:pPr>
      <w:r>
        <w:t xml:space="preserve">Work with the SENCO and SEND governor to determine the strategic development of the SEND policy and provision in the school </w:t>
      </w:r>
    </w:p>
    <w:p w14:paraId="44E05490" w14:textId="77777777" w:rsidR="006267D4" w:rsidRPr="00436F37" w:rsidRDefault="006267D4" w:rsidP="006267D4">
      <w:pPr>
        <w:pStyle w:val="OATbodystyle"/>
        <w:numPr>
          <w:ilvl w:val="2"/>
          <w:numId w:val="7"/>
        </w:numPr>
        <w:ind w:left="709" w:hanging="709"/>
      </w:pPr>
      <w:r>
        <w:t xml:space="preserve">Have overall responsibility for the provision and progress of children with SEND </w:t>
      </w:r>
    </w:p>
    <w:p w14:paraId="7995FFC6" w14:textId="2B29D3EF" w:rsidR="006267D4" w:rsidRPr="00B642F5" w:rsidRDefault="00750CC3" w:rsidP="00750CC3">
      <w:pPr>
        <w:pStyle w:val="OATsubheader1"/>
        <w:numPr>
          <w:ilvl w:val="1"/>
          <w:numId w:val="7"/>
        </w:numPr>
        <w:tabs>
          <w:tab w:val="clear" w:pos="2800"/>
          <w:tab w:val="left" w:pos="851"/>
        </w:tabs>
        <w:ind w:left="709" w:hanging="709"/>
        <w:rPr>
          <w:sz w:val="28"/>
          <w:szCs w:val="28"/>
        </w:rPr>
      </w:pPr>
      <w:bookmarkStart w:id="35" w:name="_Toc166683685"/>
      <w:r w:rsidRPr="00B642F5">
        <w:rPr>
          <w:sz w:val="28"/>
          <w:szCs w:val="28"/>
        </w:rPr>
        <w:t>Each teacher is responsible for:</w:t>
      </w:r>
      <w:bookmarkEnd w:id="35"/>
    </w:p>
    <w:p w14:paraId="6ABAF0D6" w14:textId="77777777" w:rsidR="00BC4DC8" w:rsidRDefault="00BC4DC8" w:rsidP="00BC4DC8">
      <w:pPr>
        <w:pStyle w:val="OATbodystyle"/>
        <w:numPr>
          <w:ilvl w:val="2"/>
          <w:numId w:val="7"/>
        </w:numPr>
        <w:ind w:left="709" w:hanging="709"/>
      </w:pPr>
      <w:r>
        <w:t>Setting ambitious but achievable academic expectations and supporting children to achieve positive outcomes</w:t>
      </w:r>
    </w:p>
    <w:p w14:paraId="20B634C2" w14:textId="77777777" w:rsidR="00BC4DC8" w:rsidRDefault="00BC4DC8" w:rsidP="00BC4DC8">
      <w:pPr>
        <w:pStyle w:val="OATbodystyle"/>
        <w:numPr>
          <w:ilvl w:val="2"/>
          <w:numId w:val="7"/>
        </w:numPr>
        <w:ind w:left="709" w:hanging="709"/>
      </w:pPr>
      <w:r>
        <w:lastRenderedPageBreak/>
        <w:t>Delivering high quality teaching and adapting the curriculum so that it is coherently sequenced to meet all children’ needs, starting points and aspirations for the future.</w:t>
      </w:r>
    </w:p>
    <w:p w14:paraId="0912C95A" w14:textId="77777777" w:rsidR="00BC4DC8" w:rsidRDefault="00BC4DC8" w:rsidP="00BC4DC8">
      <w:pPr>
        <w:pStyle w:val="OATbodystyle"/>
        <w:numPr>
          <w:ilvl w:val="2"/>
          <w:numId w:val="7"/>
        </w:numPr>
        <w:ind w:left="709" w:hanging="709"/>
      </w:pPr>
      <w:r>
        <w:t>The progress and development of every child in their class, including where children access support from teaching assistants or specialist staff</w:t>
      </w:r>
    </w:p>
    <w:p w14:paraId="30C33120" w14:textId="77777777" w:rsidR="00BC4DC8" w:rsidRDefault="00BC4DC8" w:rsidP="00BC4DC8">
      <w:pPr>
        <w:pStyle w:val="OATbodystyle"/>
        <w:numPr>
          <w:ilvl w:val="2"/>
          <w:numId w:val="7"/>
        </w:numPr>
        <w:ind w:left="709" w:hanging="709"/>
      </w:pPr>
      <w:r>
        <w:t xml:space="preserve">Working closely with any additional adults within the setting to assess, plan, do and review support and intervention for each child with SEND in their class </w:t>
      </w:r>
    </w:p>
    <w:p w14:paraId="4B4071A4" w14:textId="77777777" w:rsidR="00BC4DC8" w:rsidRDefault="00BC4DC8" w:rsidP="00BC4DC8">
      <w:pPr>
        <w:pStyle w:val="OATbodystyle"/>
        <w:numPr>
          <w:ilvl w:val="2"/>
          <w:numId w:val="7"/>
        </w:numPr>
        <w:ind w:left="709" w:hanging="709"/>
      </w:pPr>
      <w:r>
        <w:t>Working in partnership with parent/carers, health professionals, therapists, social workers and other providers or agencies to secure the best outcomes for children</w:t>
      </w:r>
    </w:p>
    <w:p w14:paraId="02547254" w14:textId="77777777" w:rsidR="00BC4DC8" w:rsidRDefault="00BC4DC8" w:rsidP="00BC4DC8">
      <w:pPr>
        <w:pStyle w:val="OATbodystyle"/>
        <w:numPr>
          <w:ilvl w:val="2"/>
          <w:numId w:val="7"/>
        </w:numPr>
        <w:ind w:left="709" w:hanging="709"/>
      </w:pPr>
      <w:r>
        <w:t xml:space="preserve">Working with the SENCO to review each child’s progress and development and decide on any changes to provision </w:t>
      </w:r>
    </w:p>
    <w:p w14:paraId="7CB2BA82" w14:textId="77777777" w:rsidR="00BC4DC8" w:rsidRDefault="00BC4DC8" w:rsidP="00BC4DC8">
      <w:pPr>
        <w:pStyle w:val="OATbodystyle"/>
        <w:numPr>
          <w:ilvl w:val="2"/>
          <w:numId w:val="7"/>
        </w:numPr>
        <w:ind w:left="709" w:hanging="709"/>
      </w:pPr>
      <w:r>
        <w:t>Assessing the learning and development of children in line with academy policy</w:t>
      </w:r>
    </w:p>
    <w:p w14:paraId="6FA9FDB2" w14:textId="77777777" w:rsidR="00BC4DC8" w:rsidRPr="00127B71" w:rsidRDefault="00BC4DC8" w:rsidP="00BC4DC8">
      <w:pPr>
        <w:pStyle w:val="OATbodystyle"/>
        <w:numPr>
          <w:ilvl w:val="2"/>
          <w:numId w:val="7"/>
        </w:numPr>
        <w:ind w:left="709" w:hanging="709"/>
      </w:pPr>
      <w:r w:rsidRPr="00127B71">
        <w:t>Teachers will make regular assessments of the progress of all children and identify those who need additional support or adjustments.</w:t>
      </w:r>
    </w:p>
    <w:p w14:paraId="68EA5F93" w14:textId="20A629A9" w:rsidR="00DC241E" w:rsidRPr="005D41B0" w:rsidRDefault="005B5B16" w:rsidP="00CF299B">
      <w:pPr>
        <w:pStyle w:val="OATheader"/>
        <w:numPr>
          <w:ilvl w:val="0"/>
          <w:numId w:val="7"/>
        </w:numPr>
        <w:ind w:left="709" w:hanging="709"/>
        <w:rPr>
          <w:sz w:val="36"/>
          <w:szCs w:val="36"/>
        </w:rPr>
      </w:pPr>
      <w:bookmarkStart w:id="36" w:name="_Toc166683686"/>
      <w:r w:rsidRPr="005D41B0">
        <w:rPr>
          <w:sz w:val="36"/>
          <w:szCs w:val="36"/>
        </w:rPr>
        <w:t>Identifying</w:t>
      </w:r>
      <w:r w:rsidR="00882A83" w:rsidRPr="005D41B0">
        <w:rPr>
          <w:sz w:val="36"/>
          <w:szCs w:val="36"/>
        </w:rPr>
        <w:t xml:space="preserve"> </w:t>
      </w:r>
      <w:r w:rsidRPr="005D41B0">
        <w:rPr>
          <w:sz w:val="36"/>
          <w:szCs w:val="36"/>
        </w:rPr>
        <w:t>needs</w:t>
      </w:r>
      <w:bookmarkEnd w:id="36"/>
    </w:p>
    <w:p w14:paraId="39012469" w14:textId="1084EB14" w:rsidR="005D41B0" w:rsidRPr="00DE32E5" w:rsidRDefault="005D41B0" w:rsidP="00DE32E5">
      <w:pPr>
        <w:pStyle w:val="OATbodystyle"/>
        <w:numPr>
          <w:ilvl w:val="1"/>
          <w:numId w:val="7"/>
        </w:numPr>
        <w:tabs>
          <w:tab w:val="clear" w:pos="284"/>
          <w:tab w:val="left" w:pos="709"/>
        </w:tabs>
        <w:ind w:left="709" w:hanging="709"/>
        <w:rPr>
          <w:rFonts w:cs="Calibri"/>
        </w:rPr>
      </w:pPr>
      <w:r w:rsidRPr="00DE32E5">
        <w:rPr>
          <w:rFonts w:cs="Calibri"/>
        </w:rPr>
        <w:t xml:space="preserve">All academies will seek to identify a child’s needs at the earliest opportunity. Each child’s current skills and levels of attainment will be assessed on entry, building on information from the home, previous </w:t>
      </w:r>
      <w:r w:rsidR="0085584A" w:rsidRPr="00DE32E5">
        <w:rPr>
          <w:rFonts w:cs="Calibri"/>
        </w:rPr>
        <w:t>settings,</w:t>
      </w:r>
      <w:r w:rsidRPr="00DE32E5">
        <w:rPr>
          <w:rFonts w:cs="Calibri"/>
        </w:rPr>
        <w:t xml:space="preserve"> and Key Stages, where appropriate. Teachers, together with the academy’s SENCO, may consider the following:</w:t>
      </w:r>
    </w:p>
    <w:p w14:paraId="38B961BE" w14:textId="77777777" w:rsidR="00BC1E1E" w:rsidRDefault="00BC1E1E" w:rsidP="009526DF">
      <w:pPr>
        <w:pStyle w:val="OATbodystyle"/>
        <w:numPr>
          <w:ilvl w:val="2"/>
          <w:numId w:val="7"/>
        </w:numPr>
        <w:ind w:left="709" w:hanging="709"/>
      </w:pPr>
      <w:r>
        <w:t>Is a child’s progress significantly slower than that of their peers starting from the same baseline?</w:t>
      </w:r>
    </w:p>
    <w:p w14:paraId="3AE78D17" w14:textId="77777777" w:rsidR="00BC1E1E" w:rsidRDefault="00BC1E1E" w:rsidP="009526DF">
      <w:pPr>
        <w:pStyle w:val="OATbodystyle"/>
        <w:numPr>
          <w:ilvl w:val="2"/>
          <w:numId w:val="7"/>
        </w:numPr>
        <w:ind w:left="709" w:hanging="709"/>
      </w:pPr>
      <w:r>
        <w:t>Does a child fail to match or better their previous rate of progress?</w:t>
      </w:r>
    </w:p>
    <w:p w14:paraId="601C87BE" w14:textId="77777777" w:rsidR="00BC1E1E" w:rsidRDefault="00BC1E1E" w:rsidP="009526DF">
      <w:pPr>
        <w:pStyle w:val="OATbodystyle"/>
        <w:numPr>
          <w:ilvl w:val="2"/>
          <w:numId w:val="7"/>
        </w:numPr>
        <w:ind w:left="709" w:hanging="709"/>
      </w:pPr>
      <w:r>
        <w:t>Is a child failing to close the attainment gap between themselves and their peers?</w:t>
      </w:r>
    </w:p>
    <w:p w14:paraId="41905C70" w14:textId="77777777" w:rsidR="00BC1E1E" w:rsidRDefault="00BC1E1E" w:rsidP="009526DF">
      <w:pPr>
        <w:pStyle w:val="OATbodystyle"/>
        <w:numPr>
          <w:ilvl w:val="2"/>
          <w:numId w:val="7"/>
        </w:numPr>
        <w:ind w:left="709" w:hanging="709"/>
      </w:pPr>
      <w:r>
        <w:t>Is the attainment gap widening?</w:t>
      </w:r>
    </w:p>
    <w:p w14:paraId="1F61596A" w14:textId="5D848269" w:rsidR="0031276F" w:rsidRDefault="0031276F" w:rsidP="0031276F">
      <w:pPr>
        <w:pStyle w:val="OATbodystyle"/>
        <w:numPr>
          <w:ilvl w:val="2"/>
          <w:numId w:val="7"/>
        </w:numPr>
        <w:ind w:left="709" w:hanging="709"/>
      </w:pPr>
      <w:r>
        <w:t>Does the child have a disability under the Equality Act 2010 that may require reasonable adjustments to be made?</w:t>
      </w:r>
    </w:p>
    <w:p w14:paraId="74B009A0" w14:textId="77777777" w:rsidR="0031276F" w:rsidRDefault="0031276F" w:rsidP="0031276F">
      <w:pPr>
        <w:pStyle w:val="OATbodystyle"/>
        <w:numPr>
          <w:ilvl w:val="2"/>
          <w:numId w:val="7"/>
        </w:numPr>
        <w:ind w:left="709" w:hanging="709"/>
      </w:pPr>
      <w:r>
        <w:t>Does the child lack progress with wider development or social needs?</w:t>
      </w:r>
    </w:p>
    <w:p w14:paraId="6B627C55" w14:textId="0990D1D6" w:rsidR="00366454" w:rsidRDefault="00366454" w:rsidP="00935745">
      <w:pPr>
        <w:pStyle w:val="OATbodystyle"/>
        <w:numPr>
          <w:ilvl w:val="1"/>
          <w:numId w:val="7"/>
        </w:numPr>
        <w:tabs>
          <w:tab w:val="clear" w:pos="284"/>
        </w:tabs>
        <w:spacing w:before="240"/>
        <w:ind w:left="709" w:hanging="709"/>
        <w:rPr>
          <w:rFonts w:cs="Calibri"/>
        </w:rPr>
      </w:pPr>
      <w:r>
        <w:t xml:space="preserve">If </w:t>
      </w:r>
      <w:r w:rsidRPr="00C038ED">
        <w:rPr>
          <w:rFonts w:cs="Calibri"/>
        </w:rPr>
        <w:t xml:space="preserve">a child is not making </w:t>
      </w:r>
      <w:proofErr w:type="gramStart"/>
      <w:r w:rsidRPr="00C038ED">
        <w:rPr>
          <w:rFonts w:cs="Calibri"/>
        </w:rPr>
        <w:t>expected</w:t>
      </w:r>
      <w:proofErr w:type="gramEnd"/>
      <w:r w:rsidRPr="00C038ED">
        <w:rPr>
          <w:rFonts w:cs="Calibri"/>
        </w:rPr>
        <w:t xml:space="preserve"> progress, high quality teaching should be used to target any areas of weakness. If difficulties persist, relevant teaching staff together with the SENCO should assess whether the child has SEN.</w:t>
      </w:r>
    </w:p>
    <w:p w14:paraId="70E37D43" w14:textId="77777777" w:rsidR="00E35730" w:rsidRDefault="00E35730" w:rsidP="00E35730">
      <w:pPr>
        <w:pStyle w:val="OATbodystyle"/>
        <w:tabs>
          <w:tab w:val="clear" w:pos="284"/>
        </w:tabs>
        <w:spacing w:before="240"/>
        <w:rPr>
          <w:rFonts w:cs="Calibri"/>
        </w:rPr>
      </w:pPr>
    </w:p>
    <w:p w14:paraId="5B9F6C66" w14:textId="77777777" w:rsidR="00E35730" w:rsidRDefault="00E35730" w:rsidP="00E35730">
      <w:pPr>
        <w:pStyle w:val="OATbodystyle"/>
        <w:tabs>
          <w:tab w:val="clear" w:pos="284"/>
        </w:tabs>
        <w:spacing w:before="240"/>
        <w:rPr>
          <w:rFonts w:cs="Calibri"/>
        </w:rPr>
      </w:pPr>
    </w:p>
    <w:p w14:paraId="57E84E09" w14:textId="13CEC627" w:rsidR="00E35730" w:rsidRDefault="00E35730" w:rsidP="00E35730">
      <w:pPr>
        <w:pStyle w:val="OATbodystyle"/>
        <w:tabs>
          <w:tab w:val="clear" w:pos="284"/>
        </w:tabs>
        <w:spacing w:before="240"/>
        <w:rPr>
          <w:rFonts w:cs="Calibri"/>
        </w:rPr>
      </w:pPr>
      <w:r w:rsidRPr="0028602C">
        <w:rPr>
          <w:rFonts w:asciiTheme="minorHAnsi" w:hAnsiTheme="minorHAnsi"/>
          <w:noProof/>
          <w:sz w:val="24"/>
          <w:szCs w:val="24"/>
          <w:lang w:val="en-GB"/>
        </w:rPr>
        <w:lastRenderedPageBreak/>
        <mc:AlternateContent>
          <mc:Choice Requires="wps">
            <w:drawing>
              <wp:anchor distT="0" distB="0" distL="114300" distR="114300" simplePos="0" relativeHeight="251665408" behindDoc="0" locked="0" layoutInCell="1" allowOverlap="1" wp14:anchorId="4A1EB436" wp14:editId="46DD5340">
                <wp:simplePos x="0" y="0"/>
                <wp:positionH relativeFrom="margin">
                  <wp:posOffset>308610</wp:posOffset>
                </wp:positionH>
                <wp:positionV relativeFrom="paragraph">
                  <wp:posOffset>318770</wp:posOffset>
                </wp:positionV>
                <wp:extent cx="5267325" cy="1390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267325" cy="1390650"/>
                        </a:xfrm>
                        <a:prstGeom prst="rect">
                          <a:avLst/>
                        </a:prstGeom>
                        <a:solidFill>
                          <a:schemeClr val="bg1">
                            <a:lumMod val="85000"/>
                          </a:schemeClr>
                        </a:solidFill>
                        <a:ln w="6350">
                          <a:noFill/>
                        </a:ln>
                      </wps:spPr>
                      <wps:txbx>
                        <w:txbxContent>
                          <w:p w14:paraId="400D21A1" w14:textId="4782BA10" w:rsidR="00366454" w:rsidRPr="0028602C" w:rsidRDefault="00366454" w:rsidP="00366454">
                            <w:pPr>
                              <w:pStyle w:val="OATbodystyle"/>
                              <w:spacing w:before="240"/>
                              <w:rPr>
                                <w:i/>
                                <w:iCs/>
                              </w:rPr>
                            </w:pPr>
                            <w:r w:rsidRPr="0028602C">
                              <w:rPr>
                                <w:i/>
                                <w:iCs/>
                              </w:rPr>
                              <w:t xml:space="preserve">‘All those who work with children and young people should be alert to emerging difficulties and respond early. </w:t>
                            </w:r>
                            <w:proofErr w:type="gramStart"/>
                            <w:r w:rsidRPr="0028602C">
                              <w:rPr>
                                <w:i/>
                                <w:iCs/>
                              </w:rPr>
                              <w:t>In particular, parent/carers</w:t>
                            </w:r>
                            <w:proofErr w:type="gramEnd"/>
                            <w:r w:rsidRPr="0028602C">
                              <w:rPr>
                                <w:i/>
                                <w:iCs/>
                              </w:rPr>
                              <w:t xml:space="preserve"> know their children </w:t>
                            </w:r>
                            <w:r w:rsidR="00BC40B0" w:rsidRPr="0028602C">
                              <w:rPr>
                                <w:i/>
                                <w:iCs/>
                              </w:rPr>
                              <w:t>best,</w:t>
                            </w:r>
                            <w:r w:rsidRPr="0028602C">
                              <w:rPr>
                                <w:i/>
                                <w:iCs/>
                              </w:rPr>
                              <w:t xml:space="preserve"> and it is important that all professionals listen and understand when parent/carers express concerns about their child’s development. They should also listen to and address any concerns raised by children and young people themselves.’ </w:t>
                            </w:r>
                          </w:p>
                          <w:p w14:paraId="52CFE425" w14:textId="77777777" w:rsidR="00366454" w:rsidRDefault="00366454" w:rsidP="00366454">
                            <w:pPr>
                              <w:pStyle w:val="OATbodystyle"/>
                              <w:spacing w:before="240"/>
                            </w:pPr>
                            <w:r>
                              <w:t>SEND Code of Practice (6.20)</w:t>
                            </w:r>
                          </w:p>
                          <w:p w14:paraId="0C70444C" w14:textId="77777777" w:rsidR="00366454" w:rsidRDefault="00366454" w:rsidP="00366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B436" id="Text Box 7" o:spid="_x0000_s1028" type="#_x0000_t202" style="position:absolute;margin-left:24.3pt;margin-top:25.1pt;width:414.75pt;height:1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" fillcolor="#d8d8d8 [2732]" stroked="f" strokeweight=".5pt">
                <v:textbox>
                  <w:txbxContent>
                    <w:p w14:paraId="400D21A1" w14:textId="4782BA10" w:rsidR="00366454" w:rsidRPr="0028602C" w:rsidRDefault="00366454" w:rsidP="00366454">
                      <w:pPr>
                        <w:pStyle w:val="OATbodystyle"/>
                        <w:spacing w:before="240"/>
                        <w:rPr>
                          <w:i/>
                          <w:iCs/>
                        </w:rPr>
                      </w:pPr>
                      <w:r w:rsidRPr="0028602C">
                        <w:rPr>
                          <w:i/>
                          <w:iCs/>
                        </w:rPr>
                        <w:t xml:space="preserve">‘All those who work with children and young people should be alert to emerging difficulties and respond early. </w:t>
                      </w:r>
                      <w:proofErr w:type="gramStart"/>
                      <w:r w:rsidRPr="0028602C">
                        <w:rPr>
                          <w:i/>
                          <w:iCs/>
                        </w:rPr>
                        <w:t>In particular, parent/carers</w:t>
                      </w:r>
                      <w:proofErr w:type="gramEnd"/>
                      <w:r w:rsidRPr="0028602C">
                        <w:rPr>
                          <w:i/>
                          <w:iCs/>
                        </w:rPr>
                        <w:t xml:space="preserve"> know their children </w:t>
                      </w:r>
                      <w:r w:rsidR="00BC40B0" w:rsidRPr="0028602C">
                        <w:rPr>
                          <w:i/>
                          <w:iCs/>
                        </w:rPr>
                        <w:t>best,</w:t>
                      </w:r>
                      <w:r w:rsidRPr="0028602C">
                        <w:rPr>
                          <w:i/>
                          <w:iCs/>
                        </w:rPr>
                        <w:t xml:space="preserve"> and it is important that all professionals listen and understand when parent/carers express concerns about their child’s development. They should also listen to and address any concerns raised by children and young people themselves.’ </w:t>
                      </w:r>
                    </w:p>
                    <w:p w14:paraId="52CFE425" w14:textId="77777777" w:rsidR="00366454" w:rsidRDefault="00366454" w:rsidP="00366454">
                      <w:pPr>
                        <w:pStyle w:val="OATbodystyle"/>
                        <w:spacing w:before="240"/>
                      </w:pPr>
                      <w:r>
                        <w:t>SEND Code of Practice (6.20)</w:t>
                      </w:r>
                    </w:p>
                    <w:p w14:paraId="0C70444C" w14:textId="77777777" w:rsidR="00366454" w:rsidRDefault="00366454" w:rsidP="00366454"/>
                  </w:txbxContent>
                </v:textbox>
                <w10:wrap anchorx="margin"/>
              </v:shape>
            </w:pict>
          </mc:Fallback>
        </mc:AlternateContent>
      </w:r>
    </w:p>
    <w:p w14:paraId="456A75F6" w14:textId="09853923" w:rsidR="00E35730" w:rsidRDefault="00E35730" w:rsidP="00E35730">
      <w:pPr>
        <w:pStyle w:val="OATbodystyle"/>
        <w:tabs>
          <w:tab w:val="clear" w:pos="284"/>
        </w:tabs>
        <w:spacing w:before="240"/>
        <w:rPr>
          <w:rFonts w:cs="Calibri"/>
        </w:rPr>
      </w:pPr>
    </w:p>
    <w:p w14:paraId="430586C0" w14:textId="77777777" w:rsidR="00E35730" w:rsidRDefault="00E35730" w:rsidP="00E35730">
      <w:pPr>
        <w:pStyle w:val="OATbodystyle"/>
        <w:tabs>
          <w:tab w:val="clear" w:pos="284"/>
        </w:tabs>
        <w:spacing w:before="240"/>
        <w:rPr>
          <w:rFonts w:cs="Calibri"/>
        </w:rPr>
      </w:pPr>
    </w:p>
    <w:p w14:paraId="34918746" w14:textId="6903C582" w:rsidR="0085584A" w:rsidRDefault="0085584A" w:rsidP="0085584A">
      <w:pPr>
        <w:pStyle w:val="OATbodystyle"/>
        <w:tabs>
          <w:tab w:val="clear" w:pos="284"/>
        </w:tabs>
        <w:spacing w:before="240"/>
        <w:rPr>
          <w:rFonts w:cs="Calibri"/>
        </w:rPr>
      </w:pPr>
    </w:p>
    <w:p w14:paraId="2FAC8957" w14:textId="4E63EC8A" w:rsidR="00E35730" w:rsidRDefault="00E35730" w:rsidP="00846E14">
      <w:pPr>
        <w:pStyle w:val="OATbodystyle"/>
        <w:tabs>
          <w:tab w:val="clear" w:pos="284"/>
          <w:tab w:val="left" w:pos="709"/>
        </w:tabs>
        <w:rPr>
          <w:rFonts w:cs="Calibri"/>
        </w:rPr>
      </w:pPr>
    </w:p>
    <w:p w14:paraId="7F0668F1" w14:textId="2873ECCB" w:rsidR="00E35730" w:rsidRPr="00E35730" w:rsidRDefault="00E35730" w:rsidP="00846E14">
      <w:pPr>
        <w:pStyle w:val="OATbodystyle"/>
        <w:tabs>
          <w:tab w:val="clear" w:pos="284"/>
          <w:tab w:val="left" w:pos="709"/>
        </w:tabs>
        <w:rPr>
          <w:rFonts w:cs="Calibri"/>
        </w:rPr>
      </w:pPr>
    </w:p>
    <w:p w14:paraId="3A44875D" w14:textId="169CE301" w:rsidR="005D5E7B" w:rsidRPr="00C038ED" w:rsidRDefault="005D5E7B" w:rsidP="00C038ED">
      <w:pPr>
        <w:pStyle w:val="OATbodystyle"/>
        <w:numPr>
          <w:ilvl w:val="1"/>
          <w:numId w:val="7"/>
        </w:numPr>
        <w:tabs>
          <w:tab w:val="clear" w:pos="284"/>
          <w:tab w:val="left" w:pos="709"/>
        </w:tabs>
        <w:ind w:left="709" w:hanging="709"/>
        <w:rPr>
          <w:rFonts w:cs="Calibri"/>
        </w:rPr>
      </w:pPr>
      <w:r w:rsidRPr="00C038ED">
        <w:rPr>
          <w:rFonts w:cs="Calibri"/>
        </w:rPr>
        <w:t>Academy staff will work with the SENCO to consider all information about a child’s progress and any information gathered from high quality and accurate assessment tools or materials. SENCOs may also need to ask for more detailed assessments to be carried out by external agencies and professionals.</w:t>
      </w:r>
    </w:p>
    <w:p w14:paraId="7209D871" w14:textId="77777777" w:rsidR="005D5E7B" w:rsidRPr="00C038ED" w:rsidRDefault="005D5E7B" w:rsidP="00C038ED">
      <w:pPr>
        <w:pStyle w:val="OATbodystyle"/>
        <w:numPr>
          <w:ilvl w:val="1"/>
          <w:numId w:val="7"/>
        </w:numPr>
        <w:tabs>
          <w:tab w:val="clear" w:pos="284"/>
          <w:tab w:val="left" w:pos="709"/>
        </w:tabs>
        <w:ind w:left="709" w:hanging="709"/>
        <w:rPr>
          <w:rFonts w:cs="Calibri"/>
        </w:rPr>
      </w:pPr>
      <w:r w:rsidRPr="00C038ED">
        <w:rPr>
          <w:rFonts w:cs="Calibri"/>
        </w:rPr>
        <w:t>An early discussion will be held with the child and their parent/carers when identifying whether they need special educational provision. These conversations will ensure that:</w:t>
      </w:r>
    </w:p>
    <w:p w14:paraId="245810CB" w14:textId="77777777" w:rsidR="0001085D" w:rsidRDefault="0001085D" w:rsidP="0001085D">
      <w:pPr>
        <w:pStyle w:val="OATliststyle"/>
        <w:tabs>
          <w:tab w:val="clear" w:pos="284"/>
          <w:tab w:val="left" w:pos="709"/>
        </w:tabs>
        <w:ind w:left="709" w:hanging="709"/>
      </w:pPr>
      <w:r>
        <w:t>Everyone develops a good understanding of the child’s areas of strength and difficulty</w:t>
      </w:r>
    </w:p>
    <w:p w14:paraId="6188EEEC" w14:textId="1583A8E1" w:rsidR="0001085D" w:rsidRDefault="0001085D" w:rsidP="0001085D">
      <w:pPr>
        <w:pStyle w:val="OATliststyle"/>
        <w:tabs>
          <w:tab w:val="clear" w:pos="284"/>
          <w:tab w:val="left" w:pos="709"/>
        </w:tabs>
        <w:ind w:left="709" w:hanging="709"/>
      </w:pPr>
      <w:r>
        <w:t xml:space="preserve">The </w:t>
      </w:r>
      <w:r w:rsidR="00846C76">
        <w:t>carers</w:t>
      </w:r>
      <w:r>
        <w:t xml:space="preserve"> and children’ views are considered</w:t>
      </w:r>
    </w:p>
    <w:p w14:paraId="5D42AFE5" w14:textId="77777777" w:rsidR="0001085D" w:rsidRDefault="0001085D" w:rsidP="0001085D">
      <w:pPr>
        <w:pStyle w:val="OATliststyle"/>
        <w:tabs>
          <w:tab w:val="clear" w:pos="284"/>
          <w:tab w:val="left" w:pos="709"/>
        </w:tabs>
        <w:ind w:left="709" w:hanging="709"/>
      </w:pPr>
      <w:r>
        <w:t>Everyone understands the agreed outcomes sought for the child</w:t>
      </w:r>
    </w:p>
    <w:p w14:paraId="6262CE10" w14:textId="212A91DD" w:rsidR="0001085D" w:rsidRDefault="0001085D" w:rsidP="0001085D">
      <w:pPr>
        <w:pStyle w:val="OATliststyle"/>
        <w:tabs>
          <w:tab w:val="clear" w:pos="284"/>
          <w:tab w:val="left" w:pos="709"/>
        </w:tabs>
        <w:ind w:left="709" w:hanging="709"/>
      </w:pPr>
      <w:r>
        <w:t>Everyone is clear on what the next steps are</w:t>
      </w:r>
    </w:p>
    <w:p w14:paraId="5D79C6FD" w14:textId="77777777" w:rsidR="00FC4186" w:rsidRPr="00FC4186" w:rsidRDefault="00FC4186" w:rsidP="00FC4186">
      <w:pPr>
        <w:pStyle w:val="OATbodystyle"/>
        <w:numPr>
          <w:ilvl w:val="1"/>
          <w:numId w:val="7"/>
        </w:numPr>
        <w:tabs>
          <w:tab w:val="clear" w:pos="284"/>
          <w:tab w:val="left" w:pos="709"/>
        </w:tabs>
        <w:ind w:left="709" w:hanging="709"/>
        <w:rPr>
          <w:rFonts w:cs="Calibri"/>
        </w:rPr>
      </w:pPr>
      <w:r w:rsidRPr="00FC4186">
        <w:rPr>
          <w:rFonts w:cs="Calibri"/>
        </w:rPr>
        <w:t xml:space="preserve">Notes of these early discussions will be added to the child’s record and communicated to their </w:t>
      </w:r>
      <w:proofErr w:type="gramStart"/>
      <w:r w:rsidRPr="00FC4186">
        <w:rPr>
          <w:rFonts w:cs="Calibri"/>
        </w:rPr>
        <w:t>parent</w:t>
      </w:r>
      <w:proofErr w:type="gramEnd"/>
      <w:r w:rsidRPr="00FC4186">
        <w:rPr>
          <w:rFonts w:cs="Calibri"/>
        </w:rPr>
        <w:t>/carers.</w:t>
      </w:r>
    </w:p>
    <w:p w14:paraId="23D3C59B" w14:textId="77777777" w:rsidR="00FC4186" w:rsidRPr="00FC4186" w:rsidRDefault="00FC4186" w:rsidP="00FC4186">
      <w:pPr>
        <w:pStyle w:val="OATbodystyle"/>
        <w:numPr>
          <w:ilvl w:val="1"/>
          <w:numId w:val="7"/>
        </w:numPr>
        <w:tabs>
          <w:tab w:val="clear" w:pos="284"/>
          <w:tab w:val="left" w:pos="709"/>
        </w:tabs>
        <w:ind w:left="709" w:hanging="709"/>
        <w:rPr>
          <w:rFonts w:cs="Calibri"/>
        </w:rPr>
      </w:pPr>
      <w:r w:rsidRPr="00FC4186">
        <w:rPr>
          <w:rFonts w:cs="Calibri"/>
        </w:rPr>
        <w:t>Where it is decided that a child does have SEN, this will be recorded in a child’s records and the child’s parent/carers will be formally informed that special educational provision is being made. A clear date for reviewing progress will be agreed and the parent/carers, child and teaching staff will be clear about how they will help a child to achieve agreed outcomes.</w:t>
      </w:r>
    </w:p>
    <w:p w14:paraId="789C2EF8" w14:textId="0657E0F2" w:rsidR="00AE7664" w:rsidRDefault="004A144B" w:rsidP="004A144B">
      <w:pPr>
        <w:pStyle w:val="OATheader"/>
        <w:numPr>
          <w:ilvl w:val="0"/>
          <w:numId w:val="7"/>
        </w:numPr>
        <w:ind w:left="709" w:hanging="709"/>
        <w:rPr>
          <w:sz w:val="36"/>
          <w:szCs w:val="36"/>
        </w:rPr>
      </w:pPr>
      <w:bookmarkStart w:id="37" w:name="_Toc166683687"/>
      <w:r w:rsidRPr="004A144B">
        <w:rPr>
          <w:sz w:val="36"/>
          <w:szCs w:val="36"/>
        </w:rPr>
        <w:t>Provision for special</w:t>
      </w:r>
      <w:r w:rsidR="00F24A77">
        <w:rPr>
          <w:sz w:val="36"/>
          <w:szCs w:val="36"/>
        </w:rPr>
        <w:t xml:space="preserve"> educational</w:t>
      </w:r>
      <w:r w:rsidRPr="004A144B">
        <w:rPr>
          <w:sz w:val="36"/>
          <w:szCs w:val="36"/>
        </w:rPr>
        <w:t xml:space="preserve"> needs</w:t>
      </w:r>
      <w:bookmarkEnd w:id="37"/>
    </w:p>
    <w:p w14:paraId="74320504" w14:textId="77777777" w:rsidR="00D90757" w:rsidRPr="00D90757" w:rsidRDefault="007238B3" w:rsidP="00D90757">
      <w:pPr>
        <w:pStyle w:val="OATbodystyle"/>
        <w:numPr>
          <w:ilvl w:val="1"/>
          <w:numId w:val="7"/>
        </w:numPr>
        <w:tabs>
          <w:tab w:val="clear" w:pos="284"/>
          <w:tab w:val="left" w:pos="709"/>
        </w:tabs>
        <w:ind w:left="709" w:hanging="709"/>
        <w:rPr>
          <w:rFonts w:cs="Calibri"/>
        </w:rPr>
      </w:pPr>
      <w:r w:rsidRPr="007238B3">
        <w:rPr>
          <w:rFonts w:cs="Calibri"/>
        </w:rPr>
        <w:t>Where a child is identified as having SEN, all academies will take action to remove barriers to learning and put effective special educational provision in place. When deciding whether additional support or provision is required, the process will start with the desired outcomes, including expected progress and attainment, and the views and the wishes of the child and their parent/carers. SENCOs will use this to determine the support that is needed and whether it can be provided by adapting the core offer, or</w:t>
      </w:r>
      <w:r w:rsidR="00D90757">
        <w:rPr>
          <w:rFonts w:cs="Calibri"/>
        </w:rPr>
        <w:t xml:space="preserve"> </w:t>
      </w:r>
      <w:r w:rsidR="00D90757" w:rsidRPr="00D90757">
        <w:rPr>
          <w:rFonts w:cs="Calibri"/>
        </w:rPr>
        <w:t>whether something different or additional is needed. If different or additional provision is required, all academies will follow the graduated approach.</w:t>
      </w:r>
    </w:p>
    <w:p w14:paraId="3B39DA2F" w14:textId="1CE382A9" w:rsidR="00BF0828" w:rsidRDefault="001F37BB" w:rsidP="001F37BB">
      <w:pPr>
        <w:pStyle w:val="OATheader"/>
        <w:numPr>
          <w:ilvl w:val="0"/>
          <w:numId w:val="7"/>
        </w:numPr>
        <w:ind w:left="709" w:hanging="709"/>
        <w:rPr>
          <w:sz w:val="36"/>
          <w:szCs w:val="36"/>
        </w:rPr>
      </w:pPr>
      <w:bookmarkStart w:id="38" w:name="_Toc166683688"/>
      <w:r w:rsidRPr="001F37BB">
        <w:rPr>
          <w:sz w:val="36"/>
          <w:szCs w:val="36"/>
        </w:rPr>
        <w:t xml:space="preserve">The </w:t>
      </w:r>
      <w:r w:rsidR="00DD2B6C">
        <w:rPr>
          <w:sz w:val="36"/>
          <w:szCs w:val="36"/>
        </w:rPr>
        <w:t>g</w:t>
      </w:r>
      <w:r w:rsidRPr="001F37BB">
        <w:rPr>
          <w:sz w:val="36"/>
          <w:szCs w:val="36"/>
        </w:rPr>
        <w:t>raduated approach</w:t>
      </w:r>
      <w:bookmarkEnd w:id="38"/>
      <w:r w:rsidRPr="001F37BB">
        <w:rPr>
          <w:sz w:val="36"/>
          <w:szCs w:val="36"/>
        </w:rPr>
        <w:t xml:space="preserve"> </w:t>
      </w:r>
    </w:p>
    <w:p w14:paraId="7D8DD656" w14:textId="77777777" w:rsidR="002738DA" w:rsidRPr="00065434" w:rsidRDefault="002738DA" w:rsidP="00065434">
      <w:pPr>
        <w:pStyle w:val="OATbodystyle"/>
        <w:numPr>
          <w:ilvl w:val="1"/>
          <w:numId w:val="7"/>
        </w:numPr>
        <w:tabs>
          <w:tab w:val="clear" w:pos="284"/>
          <w:tab w:val="left" w:pos="709"/>
        </w:tabs>
        <w:ind w:left="709" w:hanging="709"/>
        <w:rPr>
          <w:rFonts w:cs="Calibri"/>
        </w:rPr>
      </w:pPr>
      <w:r>
        <w:t xml:space="preserve">As </w:t>
      </w:r>
      <w:r w:rsidRPr="00065434">
        <w:rPr>
          <w:rFonts w:cs="Calibri"/>
        </w:rPr>
        <w:t>outlined in the SEND Code of Practice (6.45-6.56), all academies will follow a four-part cycle of assess, plan, do, review which is known as the ‘graduated approach’.</w:t>
      </w:r>
    </w:p>
    <w:p w14:paraId="45648F9D" w14:textId="77777777" w:rsidR="002738DA" w:rsidRPr="00065434" w:rsidRDefault="002738DA" w:rsidP="00065434">
      <w:pPr>
        <w:pStyle w:val="OATbodystyle"/>
        <w:numPr>
          <w:ilvl w:val="1"/>
          <w:numId w:val="7"/>
        </w:numPr>
        <w:tabs>
          <w:tab w:val="clear" w:pos="284"/>
          <w:tab w:val="left" w:pos="709"/>
        </w:tabs>
        <w:ind w:left="709" w:hanging="709"/>
        <w:rPr>
          <w:rFonts w:cs="Calibri"/>
        </w:rPr>
      </w:pPr>
      <w:r w:rsidRPr="008C762E">
        <w:rPr>
          <w:rFonts w:cs="Calibri"/>
          <w:b/>
          <w:bCs/>
          <w:color w:val="00B0F0"/>
        </w:rPr>
        <w:lastRenderedPageBreak/>
        <w:t>Assess:</w:t>
      </w:r>
      <w:r w:rsidRPr="00065434">
        <w:rPr>
          <w:rFonts w:cs="Calibri"/>
        </w:rPr>
        <w:t xml:space="preserve"> A clear analysis of </w:t>
      </w:r>
      <w:proofErr w:type="gramStart"/>
      <w:r w:rsidRPr="00065434">
        <w:rPr>
          <w:rFonts w:cs="Calibri"/>
        </w:rPr>
        <w:t>child’s</w:t>
      </w:r>
      <w:proofErr w:type="gramEnd"/>
      <w:r w:rsidRPr="00065434">
        <w:rPr>
          <w:rFonts w:cs="Calibri"/>
        </w:rPr>
        <w:t xml:space="preserve"> needs will be carried out. Regular assessment of a child’s progress and development will be carefully tracked and compared to their peers and national expectations if appropriate. Assessments will include the views and experiences of parent/carers and the child and if relevant, assessment and advice from external support services.</w:t>
      </w:r>
    </w:p>
    <w:p w14:paraId="3DE642F1" w14:textId="77777777" w:rsidR="002738DA" w:rsidRPr="00C71454" w:rsidRDefault="002738DA" w:rsidP="00065434">
      <w:pPr>
        <w:pStyle w:val="OATliststyle"/>
        <w:tabs>
          <w:tab w:val="clear" w:pos="284"/>
          <w:tab w:val="left" w:pos="709"/>
        </w:tabs>
        <w:ind w:left="709" w:hanging="709"/>
      </w:pPr>
      <w:r w:rsidRPr="00C71454">
        <w:t>Assessments will be reviewed regularly to ensure interventions are matched to need, barriers to learning are identified and overcome and support is effective.</w:t>
      </w:r>
    </w:p>
    <w:p w14:paraId="45A2E746" w14:textId="77777777" w:rsidR="002738DA" w:rsidRPr="008020C0" w:rsidRDefault="002738DA" w:rsidP="00E76797">
      <w:pPr>
        <w:pStyle w:val="OATbodystyle"/>
        <w:numPr>
          <w:ilvl w:val="1"/>
          <w:numId w:val="7"/>
        </w:numPr>
        <w:tabs>
          <w:tab w:val="clear" w:pos="284"/>
          <w:tab w:val="left" w:pos="709"/>
        </w:tabs>
        <w:ind w:left="709" w:hanging="709"/>
      </w:pPr>
      <w:r w:rsidRPr="008C762E">
        <w:rPr>
          <w:b/>
          <w:bCs/>
          <w:color w:val="00B0F0"/>
        </w:rPr>
        <w:t>Plan:</w:t>
      </w:r>
      <w:r w:rsidRPr="00E76797">
        <w:t xml:space="preserve"> </w:t>
      </w:r>
      <w:r w:rsidRPr="008020C0">
        <w:t xml:space="preserve">Where SEND support is required the </w:t>
      </w:r>
      <w:proofErr w:type="gramStart"/>
      <w:r w:rsidRPr="008020C0">
        <w:t>SENCO</w:t>
      </w:r>
      <w:proofErr w:type="gramEnd"/>
      <w:r w:rsidRPr="008020C0">
        <w:t xml:space="preserve"> with the support of relevant staff will put together a plan outlining the provision to be put in place for the </w:t>
      </w:r>
      <w:r>
        <w:t>child</w:t>
      </w:r>
      <w:r w:rsidRPr="008020C0">
        <w:t xml:space="preserve"> as well as the expected impact on progress and outcomes. This will be done in partnership with the </w:t>
      </w:r>
      <w:r>
        <w:t>child</w:t>
      </w:r>
      <w:r w:rsidRPr="008020C0">
        <w:t xml:space="preserve"> and parent/carers and all staff who work with the </w:t>
      </w:r>
      <w:r>
        <w:t>child</w:t>
      </w:r>
      <w:r w:rsidRPr="008020C0">
        <w:t xml:space="preserve"> will be made aware of the plan and the outcomes sought.</w:t>
      </w:r>
    </w:p>
    <w:p w14:paraId="158F4C76" w14:textId="77777777" w:rsidR="002738DA" w:rsidRPr="007944CF" w:rsidRDefault="002738DA" w:rsidP="00E76797">
      <w:pPr>
        <w:pStyle w:val="OATbodystyle"/>
        <w:numPr>
          <w:ilvl w:val="1"/>
          <w:numId w:val="7"/>
        </w:numPr>
        <w:tabs>
          <w:tab w:val="clear" w:pos="284"/>
          <w:tab w:val="left" w:pos="709"/>
        </w:tabs>
        <w:ind w:left="709" w:hanging="709"/>
      </w:pPr>
      <w:r w:rsidRPr="008C762E">
        <w:rPr>
          <w:b/>
          <w:bCs/>
          <w:color w:val="00B0F0"/>
        </w:rPr>
        <w:t>Do:</w:t>
      </w:r>
      <w:r w:rsidRPr="000F1ED3">
        <w:rPr>
          <w:color w:val="00B0F0"/>
        </w:rPr>
        <w:t xml:space="preserve"> </w:t>
      </w:r>
      <w:r w:rsidRPr="007944CF">
        <w:t xml:space="preserve">The class or subject teacher is responsible for working with the </w:t>
      </w:r>
      <w:r>
        <w:t>child</w:t>
      </w:r>
      <w:r w:rsidRPr="007944CF">
        <w:t xml:space="preserve"> </w:t>
      </w:r>
      <w:proofErr w:type="gramStart"/>
      <w:r w:rsidRPr="007944CF">
        <w:t>on a daily basis</w:t>
      </w:r>
      <w:proofErr w:type="gramEnd"/>
      <w:r w:rsidRPr="007944CF">
        <w:t xml:space="preserve">. The teacher will also liaise closely with any teaching assistants or specialists who provide support set out in the plan and monitor the progress being made. The SENCO will provide support and guidance for the teacher. </w:t>
      </w:r>
    </w:p>
    <w:p w14:paraId="35751127" w14:textId="64279112" w:rsidR="002738DA" w:rsidRDefault="002738DA" w:rsidP="00E76797">
      <w:pPr>
        <w:pStyle w:val="OATbodystyle"/>
        <w:numPr>
          <w:ilvl w:val="1"/>
          <w:numId w:val="7"/>
        </w:numPr>
        <w:tabs>
          <w:tab w:val="clear" w:pos="284"/>
          <w:tab w:val="left" w:pos="709"/>
        </w:tabs>
        <w:ind w:left="709" w:hanging="709"/>
      </w:pPr>
      <w:r w:rsidRPr="008C762E">
        <w:rPr>
          <w:b/>
          <w:bCs/>
          <w:noProof/>
          <w:color w:val="00B0F0"/>
        </w:rPr>
        <w:drawing>
          <wp:anchor distT="0" distB="0" distL="114300" distR="114300" simplePos="0" relativeHeight="251667456" behindDoc="0" locked="0" layoutInCell="1" allowOverlap="1" wp14:anchorId="671FC72E" wp14:editId="7029C5EB">
            <wp:simplePos x="0" y="0"/>
            <wp:positionH relativeFrom="margin">
              <wp:posOffset>499110</wp:posOffset>
            </wp:positionH>
            <wp:positionV relativeFrom="paragraph">
              <wp:posOffset>636270</wp:posOffset>
            </wp:positionV>
            <wp:extent cx="5594350" cy="2686050"/>
            <wp:effectExtent l="0" t="0" r="6350" b="0"/>
            <wp:wrapSquare wrapText="bothSides"/>
            <wp:docPr id="1"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10;&#10;Description automatically generated"/>
                    <pic:cNvPicPr/>
                  </pic:nvPicPr>
                  <pic:blipFill>
                    <a:blip r:embed="rId17"/>
                    <a:stretch>
                      <a:fillRect/>
                    </a:stretch>
                  </pic:blipFill>
                  <pic:spPr>
                    <a:xfrm>
                      <a:off x="0" y="0"/>
                      <a:ext cx="5594350" cy="2686050"/>
                    </a:xfrm>
                    <a:prstGeom prst="rect">
                      <a:avLst/>
                    </a:prstGeom>
                  </pic:spPr>
                </pic:pic>
              </a:graphicData>
            </a:graphic>
            <wp14:sizeRelH relativeFrom="margin">
              <wp14:pctWidth>0</wp14:pctWidth>
            </wp14:sizeRelH>
            <wp14:sizeRelV relativeFrom="margin">
              <wp14:pctHeight>0</wp14:pctHeight>
            </wp14:sizeRelV>
          </wp:anchor>
        </w:drawing>
      </w:r>
      <w:r w:rsidRPr="008C762E">
        <w:rPr>
          <w:b/>
          <w:bCs/>
          <w:color w:val="00B0F0"/>
        </w:rPr>
        <w:t>Review:</w:t>
      </w:r>
      <w:r w:rsidRPr="00E76797">
        <w:t xml:space="preserve"> </w:t>
      </w:r>
      <w:r w:rsidRPr="007944CF">
        <w:t>The impact of the plan will be reviewed at least each term (three times a year) by the teacher, SENCO, parent/</w:t>
      </w:r>
      <w:r w:rsidR="005C0585" w:rsidRPr="007944CF">
        <w:t>carers,</w:t>
      </w:r>
      <w:r w:rsidRPr="007944CF">
        <w:t xml:space="preserve"> and </w:t>
      </w:r>
      <w:r>
        <w:t>child</w:t>
      </w:r>
      <w:r w:rsidRPr="007944CF">
        <w:t xml:space="preserve">. This will inform the planning of next steps and feedback into the analysis of a </w:t>
      </w:r>
      <w:r>
        <w:t>child</w:t>
      </w:r>
      <w:r w:rsidRPr="007944CF">
        <w:t>’s needs.</w:t>
      </w:r>
    </w:p>
    <w:p w14:paraId="6368BBEA" w14:textId="12B4AB1A" w:rsidR="002738DA" w:rsidRDefault="009F073E" w:rsidP="007F3958">
      <w:pPr>
        <w:pStyle w:val="OATheader"/>
        <w:numPr>
          <w:ilvl w:val="0"/>
          <w:numId w:val="7"/>
        </w:numPr>
        <w:ind w:left="709" w:hanging="709"/>
        <w:rPr>
          <w:sz w:val="36"/>
          <w:szCs w:val="36"/>
        </w:rPr>
      </w:pPr>
      <w:bookmarkStart w:id="39" w:name="_Toc166683689"/>
      <w:r>
        <w:rPr>
          <w:sz w:val="36"/>
          <w:szCs w:val="36"/>
        </w:rPr>
        <w:t xml:space="preserve">Requesting an </w:t>
      </w:r>
      <w:r w:rsidR="0000440C">
        <w:rPr>
          <w:sz w:val="36"/>
          <w:szCs w:val="36"/>
        </w:rPr>
        <w:t>E</w:t>
      </w:r>
      <w:r>
        <w:rPr>
          <w:sz w:val="36"/>
          <w:szCs w:val="36"/>
        </w:rPr>
        <w:t xml:space="preserve">ducation, </w:t>
      </w:r>
      <w:r w:rsidR="0000440C">
        <w:rPr>
          <w:sz w:val="36"/>
          <w:szCs w:val="36"/>
        </w:rPr>
        <w:t>H</w:t>
      </w:r>
      <w:r w:rsidR="00DD2B6C">
        <w:rPr>
          <w:sz w:val="36"/>
          <w:szCs w:val="36"/>
        </w:rPr>
        <w:t>ealth,</w:t>
      </w:r>
      <w:r>
        <w:rPr>
          <w:sz w:val="36"/>
          <w:szCs w:val="36"/>
        </w:rPr>
        <w:t xml:space="preserve"> and </w:t>
      </w:r>
      <w:r w:rsidR="0000440C">
        <w:rPr>
          <w:sz w:val="36"/>
          <w:szCs w:val="36"/>
        </w:rPr>
        <w:t>C</w:t>
      </w:r>
      <w:r>
        <w:rPr>
          <w:sz w:val="36"/>
          <w:szCs w:val="36"/>
        </w:rPr>
        <w:t>are needs assessment</w:t>
      </w:r>
      <w:bookmarkEnd w:id="39"/>
    </w:p>
    <w:p w14:paraId="13E45F03" w14:textId="58A33826" w:rsidR="00B75DD3" w:rsidRDefault="00B75DD3" w:rsidP="00B75DD3">
      <w:pPr>
        <w:pStyle w:val="OATbodystyle"/>
        <w:numPr>
          <w:ilvl w:val="1"/>
          <w:numId w:val="7"/>
        </w:numPr>
        <w:tabs>
          <w:tab w:val="clear" w:pos="284"/>
          <w:tab w:val="left" w:pos="709"/>
        </w:tabs>
        <w:ind w:left="709" w:hanging="709"/>
      </w:pPr>
      <w:r>
        <w:t xml:space="preserve">The first stage of additional or different support is called SEN Support. If, under SEN Support, a child has still not made </w:t>
      </w:r>
      <w:proofErr w:type="gramStart"/>
      <w:r>
        <w:t>expected</w:t>
      </w:r>
      <w:proofErr w:type="gramEnd"/>
      <w:r>
        <w:t xml:space="preserve"> progress, the academy and/or parent/carers may consider requesting an Education, </w:t>
      </w:r>
      <w:r w:rsidR="005C0585">
        <w:t>Health,</w:t>
      </w:r>
      <w:r>
        <w:t xml:space="preserve"> and Care (EHC) needs assessment.</w:t>
      </w:r>
    </w:p>
    <w:p w14:paraId="3B1DB8C7" w14:textId="77777777" w:rsidR="00B75DD3" w:rsidRDefault="00B75DD3" w:rsidP="00B75DD3">
      <w:pPr>
        <w:pStyle w:val="OATbodystyle"/>
        <w:numPr>
          <w:ilvl w:val="1"/>
          <w:numId w:val="7"/>
        </w:numPr>
        <w:tabs>
          <w:tab w:val="clear" w:pos="284"/>
          <w:tab w:val="left" w:pos="709"/>
        </w:tabs>
        <w:ind w:left="709" w:hanging="709"/>
      </w:pPr>
      <w:r>
        <w:lastRenderedPageBreak/>
        <w:t>A parent/carer can make a request for an EHC needs assessment directly to the local authority. However, where possible, this should be with the knowledge and support of the academy. Similarly, where a request is made by the academy, this should be done with the knowledge and, where possible, agreement of the child’s parent/carer or the young person.</w:t>
      </w:r>
    </w:p>
    <w:p w14:paraId="7E467717" w14:textId="77777777" w:rsidR="00B75DD3" w:rsidRDefault="00B75DD3" w:rsidP="00B75DD3">
      <w:pPr>
        <w:pStyle w:val="OATbodystyle"/>
        <w:numPr>
          <w:ilvl w:val="1"/>
          <w:numId w:val="7"/>
        </w:numPr>
        <w:tabs>
          <w:tab w:val="clear" w:pos="284"/>
          <w:tab w:val="left" w:pos="709"/>
        </w:tabs>
        <w:ind w:left="709" w:hanging="709"/>
      </w:pPr>
      <w:r>
        <w:t>A local authority</w:t>
      </w:r>
      <w:r w:rsidRPr="004E6E7C">
        <w:rPr>
          <w:b/>
          <w:bCs/>
        </w:rPr>
        <w:t xml:space="preserve"> must</w:t>
      </w:r>
      <w:r w:rsidRPr="00B75DD3">
        <w:t xml:space="preserve"> </w:t>
      </w:r>
      <w:proofErr w:type="gramStart"/>
      <w:r>
        <w:t>conduct an assessment of</w:t>
      </w:r>
      <w:proofErr w:type="gramEnd"/>
      <w:r>
        <w:t xml:space="preserve"> EHC needs when it considers that it </w:t>
      </w:r>
      <w:r w:rsidRPr="004E6E7C">
        <w:rPr>
          <w:b/>
          <w:bCs/>
        </w:rPr>
        <w:t>may</w:t>
      </w:r>
      <w:r>
        <w:t xml:space="preserve"> be necessary for special educational provision to be made for the child and young person in accordance with an EHC plan.</w:t>
      </w:r>
    </w:p>
    <w:p w14:paraId="7053B486" w14:textId="77777777" w:rsidR="00B75DD3" w:rsidRPr="007240B1" w:rsidRDefault="00B75DD3" w:rsidP="00B75DD3">
      <w:pPr>
        <w:pStyle w:val="OATbodystyle"/>
        <w:numPr>
          <w:ilvl w:val="1"/>
          <w:numId w:val="7"/>
        </w:numPr>
        <w:tabs>
          <w:tab w:val="clear" w:pos="284"/>
          <w:tab w:val="left" w:pos="709"/>
        </w:tabs>
        <w:ind w:left="709" w:hanging="709"/>
      </w:pPr>
      <w:r>
        <w:t xml:space="preserve">Further information on EHC needs assessments and plans can be found </w:t>
      </w:r>
      <w:proofErr w:type="gramStart"/>
      <w:r>
        <w:t>at</w:t>
      </w:r>
      <w:proofErr w:type="gramEnd"/>
      <w:r>
        <w:t xml:space="preserve"> Section 9 of the SEND Code of Practice.</w:t>
      </w:r>
    </w:p>
    <w:p w14:paraId="38A5F0CC" w14:textId="19879F86" w:rsidR="00AF233C" w:rsidRPr="00AF233C" w:rsidRDefault="00AF233C" w:rsidP="00AF233C">
      <w:pPr>
        <w:pStyle w:val="OATheader"/>
        <w:numPr>
          <w:ilvl w:val="0"/>
          <w:numId w:val="7"/>
        </w:numPr>
        <w:ind w:left="709" w:hanging="709"/>
        <w:rPr>
          <w:sz w:val="36"/>
          <w:szCs w:val="36"/>
        </w:rPr>
      </w:pPr>
      <w:bookmarkStart w:id="40" w:name="_Toc166683690"/>
      <w:r>
        <w:rPr>
          <w:sz w:val="36"/>
          <w:szCs w:val="36"/>
        </w:rPr>
        <w:t>Approach to teaching children with SEND</w:t>
      </w:r>
      <w:bookmarkEnd w:id="40"/>
    </w:p>
    <w:p w14:paraId="4F817719" w14:textId="77777777" w:rsidR="0047368C" w:rsidRDefault="0047368C" w:rsidP="0047368C">
      <w:pPr>
        <w:pStyle w:val="OATbodystyle"/>
        <w:numPr>
          <w:ilvl w:val="1"/>
          <w:numId w:val="7"/>
        </w:numPr>
        <w:tabs>
          <w:tab w:val="clear" w:pos="284"/>
          <w:tab w:val="left" w:pos="709"/>
        </w:tabs>
        <w:ind w:left="709" w:hanging="709"/>
      </w:pPr>
      <w:r>
        <w:t>Teachers are responsible and accountable for the progress and development of all the children in their class. High quality teaching is always the first step in responding to children who have SEND. Academies will employ a variety of strategies to support the needs of children with SEND.  These may include the following:</w:t>
      </w:r>
    </w:p>
    <w:p w14:paraId="0FF1A1F0" w14:textId="68163834" w:rsidR="003042E9" w:rsidRDefault="003042E9" w:rsidP="003042E9">
      <w:pPr>
        <w:pStyle w:val="OATbodystyle"/>
        <w:numPr>
          <w:ilvl w:val="2"/>
          <w:numId w:val="7"/>
        </w:numPr>
        <w:ind w:left="709" w:hanging="709"/>
      </w:pPr>
      <w:r>
        <w:t>Adapting how children are taught by, for example, giving longer processing times, pre-teaching of key vocabulary, reading instructions aloud, using ‘phased learning’ or interleaving (short bursts of learning and over-learning)</w:t>
      </w:r>
    </w:p>
    <w:p w14:paraId="43DE2EB5" w14:textId="741031CB" w:rsidR="003042E9" w:rsidRDefault="003042E9" w:rsidP="003042E9">
      <w:pPr>
        <w:pStyle w:val="OATbodystyle"/>
        <w:numPr>
          <w:ilvl w:val="2"/>
          <w:numId w:val="7"/>
        </w:numPr>
        <w:ind w:left="709" w:hanging="709"/>
      </w:pPr>
      <w:r>
        <w:t xml:space="preserve">Adapting resources by, for example, providing writing frames or concrete </w:t>
      </w:r>
      <w:proofErr w:type="spellStart"/>
      <w:r>
        <w:t>maths</w:t>
      </w:r>
      <w:proofErr w:type="spellEnd"/>
      <w:r>
        <w:t xml:space="preserve"> resources known as manipulatives</w:t>
      </w:r>
    </w:p>
    <w:p w14:paraId="3DB2AA46" w14:textId="1F1F7501" w:rsidR="003042E9" w:rsidRDefault="003042E9" w:rsidP="003042E9">
      <w:pPr>
        <w:pStyle w:val="OATbodystyle"/>
        <w:numPr>
          <w:ilvl w:val="2"/>
          <w:numId w:val="7"/>
        </w:numPr>
        <w:ind w:left="709" w:hanging="709"/>
      </w:pPr>
      <w:r>
        <w:t>Using recommended aids, such as laptops, visual timetables, larger font or spell checkers</w:t>
      </w:r>
    </w:p>
    <w:p w14:paraId="3D09EC46" w14:textId="204E25E1" w:rsidR="00D43014" w:rsidRDefault="00D43014" w:rsidP="00D435D8">
      <w:pPr>
        <w:pStyle w:val="OATbodystyle"/>
        <w:numPr>
          <w:ilvl w:val="2"/>
          <w:numId w:val="7"/>
        </w:numPr>
        <w:ind w:left="709" w:hanging="709"/>
      </w:pPr>
      <w:r>
        <w:t xml:space="preserve">Providing small group or 1 to 1 </w:t>
      </w:r>
      <w:proofErr w:type="gramStart"/>
      <w:r>
        <w:t>interventions</w:t>
      </w:r>
      <w:proofErr w:type="gramEnd"/>
      <w:r>
        <w:t xml:space="preserve"> to focus on key skills</w:t>
      </w:r>
    </w:p>
    <w:p w14:paraId="010878AB" w14:textId="6B8FDA23" w:rsidR="00D43014" w:rsidRDefault="00B3247D" w:rsidP="00D435D8">
      <w:pPr>
        <w:pStyle w:val="OATbodystyle"/>
        <w:ind w:left="709"/>
      </w:pPr>
      <w:r w:rsidRPr="00D903D3">
        <w:rPr>
          <w:rFonts w:asciiTheme="minorHAnsi" w:hAnsiTheme="minorHAnsi"/>
          <w:noProof/>
          <w:sz w:val="24"/>
          <w:szCs w:val="24"/>
          <w:lang w:val="en-GB"/>
        </w:rPr>
        <mc:AlternateContent>
          <mc:Choice Requires="wps">
            <w:drawing>
              <wp:anchor distT="0" distB="0" distL="114300" distR="114300" simplePos="0" relativeHeight="251669504" behindDoc="0" locked="0" layoutInCell="1" allowOverlap="1" wp14:anchorId="33C3F18A" wp14:editId="533B2114">
                <wp:simplePos x="0" y="0"/>
                <wp:positionH relativeFrom="margin">
                  <wp:posOffset>452120</wp:posOffset>
                </wp:positionH>
                <wp:positionV relativeFrom="paragraph">
                  <wp:posOffset>4445</wp:posOffset>
                </wp:positionV>
                <wp:extent cx="5591175" cy="12382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5591175" cy="1238250"/>
                        </a:xfrm>
                        <a:prstGeom prst="rect">
                          <a:avLst/>
                        </a:prstGeom>
                        <a:solidFill>
                          <a:schemeClr val="bg1">
                            <a:lumMod val="85000"/>
                          </a:schemeClr>
                        </a:solidFill>
                        <a:ln w="6350">
                          <a:noFill/>
                        </a:ln>
                      </wps:spPr>
                      <wps:txbx>
                        <w:txbxContent>
                          <w:p w14:paraId="48FD504D" w14:textId="77777777" w:rsidR="00DD7CE9" w:rsidRPr="00DD7CE9" w:rsidRDefault="00DD7CE9" w:rsidP="00DD7CE9">
                            <w:pPr>
                              <w:spacing w:before="240"/>
                              <w:rPr>
                                <w:rFonts w:asciiTheme="majorHAnsi" w:hAnsiTheme="majorHAnsi" w:cstheme="majorHAnsi"/>
                              </w:rPr>
                            </w:pPr>
                            <w:r w:rsidRPr="00DD7CE9">
                              <w:rPr>
                                <w:rFonts w:asciiTheme="majorHAnsi" w:hAnsiTheme="majorHAnsi" w:cstheme="majorHAnsi"/>
                                <w:sz w:val="20"/>
                                <w:szCs w:val="20"/>
                                <w:lang w:val="en-US"/>
                              </w:rPr>
                              <w:t xml:space="preserve">Any adaptations should be delivered in a way that, as far as possible, </w:t>
                            </w:r>
                            <w:proofErr w:type="spellStart"/>
                            <w:r w:rsidRPr="00DD7CE9">
                              <w:rPr>
                                <w:rFonts w:asciiTheme="majorHAnsi" w:hAnsiTheme="majorHAnsi" w:cstheme="majorHAnsi"/>
                                <w:sz w:val="20"/>
                                <w:szCs w:val="20"/>
                                <w:lang w:val="en-US"/>
                              </w:rPr>
                              <w:t>minimises</w:t>
                            </w:r>
                            <w:proofErr w:type="spellEnd"/>
                            <w:r w:rsidRPr="00DD7CE9">
                              <w:rPr>
                                <w:rFonts w:asciiTheme="majorHAnsi" w:hAnsiTheme="majorHAnsi" w:cstheme="majorHAnsi"/>
                                <w:sz w:val="20"/>
                                <w:szCs w:val="20"/>
                                <w:lang w:val="en-US"/>
                              </w:rPr>
                              <w:t xml:space="preserve"> the appearance of difference and </w:t>
                            </w:r>
                            <w:proofErr w:type="spellStart"/>
                            <w:r w:rsidRPr="00DD7CE9">
                              <w:rPr>
                                <w:rFonts w:asciiTheme="majorHAnsi" w:hAnsiTheme="majorHAnsi" w:cstheme="majorHAnsi"/>
                                <w:sz w:val="20"/>
                                <w:szCs w:val="20"/>
                                <w:lang w:val="en-US"/>
                              </w:rPr>
                              <w:t>maximises</w:t>
                            </w:r>
                            <w:proofErr w:type="spellEnd"/>
                            <w:r w:rsidRPr="00DD7CE9">
                              <w:rPr>
                                <w:rFonts w:asciiTheme="majorHAnsi" w:hAnsiTheme="majorHAnsi" w:cstheme="majorHAnsi"/>
                                <w:sz w:val="20"/>
                                <w:szCs w:val="20"/>
                                <w:lang w:val="en-US"/>
                              </w:rPr>
                              <w:t xml:space="preserve"> participation in class alongside a child’s peers. Any removal from a child’s regular class or peers for individually tailored intervention should be considered carefully and the benefits weighed against potential feelings of difference and isolation. Academies must also consider what parts of the curriculum are missed </w:t>
                            </w:r>
                            <w:proofErr w:type="gramStart"/>
                            <w:r w:rsidRPr="00DD7CE9">
                              <w:rPr>
                                <w:rFonts w:asciiTheme="majorHAnsi" w:hAnsiTheme="majorHAnsi" w:cstheme="majorHAnsi"/>
                                <w:sz w:val="20"/>
                                <w:szCs w:val="20"/>
                                <w:lang w:val="en-US"/>
                              </w:rPr>
                              <w:t>in order to</w:t>
                            </w:r>
                            <w:proofErr w:type="gramEnd"/>
                            <w:r w:rsidRPr="00DD7CE9">
                              <w:rPr>
                                <w:rFonts w:asciiTheme="majorHAnsi" w:hAnsiTheme="majorHAnsi" w:cstheme="majorHAnsi"/>
                                <w:sz w:val="20"/>
                                <w:szCs w:val="20"/>
                                <w:lang w:val="en-US"/>
                              </w:rPr>
                              <w:t xml:space="preserve"> deliver intervention and plan for appropriate ‘catch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3F18A" id="Text Box 10" o:spid="_x0000_s1029" type="#_x0000_t202" style="position:absolute;left:0;text-align:left;margin-left:35.6pt;margin-top:.35pt;width:440.2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" fillcolor="#d8d8d8 [2732]" stroked="f" strokeweight=".5pt">
                <v:textbox>
                  <w:txbxContent>
                    <w:p w14:paraId="48FD504D" w14:textId="77777777" w:rsidR="00DD7CE9" w:rsidRPr="00DD7CE9" w:rsidRDefault="00DD7CE9" w:rsidP="00DD7CE9">
                      <w:pPr>
                        <w:spacing w:before="240"/>
                        <w:rPr>
                          <w:rFonts w:asciiTheme="majorHAnsi" w:hAnsiTheme="majorHAnsi" w:cstheme="majorHAnsi"/>
                        </w:rPr>
                      </w:pPr>
                      <w:r w:rsidRPr="00DD7CE9">
                        <w:rPr>
                          <w:rFonts w:asciiTheme="majorHAnsi" w:hAnsiTheme="majorHAnsi" w:cstheme="majorHAnsi"/>
                          <w:sz w:val="20"/>
                          <w:szCs w:val="20"/>
                          <w:lang w:val="en-US"/>
                        </w:rPr>
                        <w:t xml:space="preserve">Any adaptations should be delivered in a way that, as far as possible, </w:t>
                      </w:r>
                      <w:proofErr w:type="spellStart"/>
                      <w:r w:rsidRPr="00DD7CE9">
                        <w:rPr>
                          <w:rFonts w:asciiTheme="majorHAnsi" w:hAnsiTheme="majorHAnsi" w:cstheme="majorHAnsi"/>
                          <w:sz w:val="20"/>
                          <w:szCs w:val="20"/>
                          <w:lang w:val="en-US"/>
                        </w:rPr>
                        <w:t>minimises</w:t>
                      </w:r>
                      <w:proofErr w:type="spellEnd"/>
                      <w:r w:rsidRPr="00DD7CE9">
                        <w:rPr>
                          <w:rFonts w:asciiTheme="majorHAnsi" w:hAnsiTheme="majorHAnsi" w:cstheme="majorHAnsi"/>
                          <w:sz w:val="20"/>
                          <w:szCs w:val="20"/>
                          <w:lang w:val="en-US"/>
                        </w:rPr>
                        <w:t xml:space="preserve"> the appearance of difference and </w:t>
                      </w:r>
                      <w:proofErr w:type="spellStart"/>
                      <w:r w:rsidRPr="00DD7CE9">
                        <w:rPr>
                          <w:rFonts w:asciiTheme="majorHAnsi" w:hAnsiTheme="majorHAnsi" w:cstheme="majorHAnsi"/>
                          <w:sz w:val="20"/>
                          <w:szCs w:val="20"/>
                          <w:lang w:val="en-US"/>
                        </w:rPr>
                        <w:t>maximises</w:t>
                      </w:r>
                      <w:proofErr w:type="spellEnd"/>
                      <w:r w:rsidRPr="00DD7CE9">
                        <w:rPr>
                          <w:rFonts w:asciiTheme="majorHAnsi" w:hAnsiTheme="majorHAnsi" w:cstheme="majorHAnsi"/>
                          <w:sz w:val="20"/>
                          <w:szCs w:val="20"/>
                          <w:lang w:val="en-US"/>
                        </w:rPr>
                        <w:t xml:space="preserve"> participation in class alongside a child’s peers. Any removal from a child’s regular class or peers for individually tailored intervention should be considered carefully and the benefits weighed against potential feelings of difference and isolation. Academies must also consider what parts of the curriculum are missed </w:t>
                      </w:r>
                      <w:proofErr w:type="gramStart"/>
                      <w:r w:rsidRPr="00DD7CE9">
                        <w:rPr>
                          <w:rFonts w:asciiTheme="majorHAnsi" w:hAnsiTheme="majorHAnsi" w:cstheme="majorHAnsi"/>
                          <w:sz w:val="20"/>
                          <w:szCs w:val="20"/>
                          <w:lang w:val="en-US"/>
                        </w:rPr>
                        <w:t>in order to</w:t>
                      </w:r>
                      <w:proofErr w:type="gramEnd"/>
                      <w:r w:rsidRPr="00DD7CE9">
                        <w:rPr>
                          <w:rFonts w:asciiTheme="majorHAnsi" w:hAnsiTheme="majorHAnsi" w:cstheme="majorHAnsi"/>
                          <w:sz w:val="20"/>
                          <w:szCs w:val="20"/>
                          <w:lang w:val="en-US"/>
                        </w:rPr>
                        <w:t xml:space="preserve"> deliver intervention and plan for appropriate ‘catch up’.</w:t>
                      </w:r>
                    </w:p>
                  </w:txbxContent>
                </v:textbox>
                <w10:wrap anchorx="margin"/>
              </v:shape>
            </w:pict>
          </mc:Fallback>
        </mc:AlternateContent>
      </w:r>
    </w:p>
    <w:p w14:paraId="3AFAE3F7" w14:textId="1092D206" w:rsidR="00022CE7" w:rsidRDefault="00022CE7" w:rsidP="00022CE7">
      <w:pPr>
        <w:pStyle w:val="OATbodystyle"/>
        <w:tabs>
          <w:tab w:val="clear" w:pos="284"/>
          <w:tab w:val="left" w:pos="142"/>
          <w:tab w:val="left" w:pos="851"/>
        </w:tabs>
        <w:spacing w:before="240"/>
        <w:ind w:right="-8"/>
        <w:rPr>
          <w:rFonts w:cs="Calibri"/>
        </w:rPr>
      </w:pPr>
    </w:p>
    <w:p w14:paraId="7E053AD3" w14:textId="77777777" w:rsidR="00022CE7" w:rsidRDefault="00022CE7" w:rsidP="00022CE7">
      <w:pPr>
        <w:pStyle w:val="OATbodystyle"/>
        <w:tabs>
          <w:tab w:val="clear" w:pos="284"/>
          <w:tab w:val="left" w:pos="142"/>
          <w:tab w:val="left" w:pos="851"/>
        </w:tabs>
        <w:spacing w:before="240"/>
        <w:ind w:right="-8"/>
        <w:rPr>
          <w:rFonts w:cs="Calibri"/>
        </w:rPr>
      </w:pPr>
    </w:p>
    <w:p w14:paraId="01B34476" w14:textId="77777777" w:rsidR="004B5C7B" w:rsidRDefault="004B5C7B" w:rsidP="00022CE7">
      <w:pPr>
        <w:pStyle w:val="OATbodystyle"/>
        <w:tabs>
          <w:tab w:val="clear" w:pos="284"/>
          <w:tab w:val="left" w:pos="142"/>
          <w:tab w:val="left" w:pos="851"/>
        </w:tabs>
        <w:spacing w:before="240"/>
        <w:ind w:right="-8"/>
        <w:rPr>
          <w:rFonts w:cs="Calibri"/>
        </w:rPr>
      </w:pPr>
    </w:p>
    <w:p w14:paraId="3023ACBC" w14:textId="77777777" w:rsidR="00633648" w:rsidRDefault="00633648" w:rsidP="005C0585">
      <w:pPr>
        <w:pStyle w:val="OATbodystyle"/>
        <w:numPr>
          <w:ilvl w:val="1"/>
          <w:numId w:val="7"/>
        </w:numPr>
        <w:tabs>
          <w:tab w:val="clear" w:pos="284"/>
          <w:tab w:val="left" w:pos="709"/>
        </w:tabs>
        <w:ind w:left="709" w:hanging="709"/>
      </w:pPr>
      <w:r>
        <w:t xml:space="preserve">Sometimes a child may benefit from the support of a teaching assistant or learning mentor. Teachers will monitor the level of support delivered and intervene at an early stage if there is a risk of </w:t>
      </w:r>
      <w:proofErr w:type="gramStart"/>
      <w:r>
        <w:t>over reliance</w:t>
      </w:r>
      <w:proofErr w:type="gramEnd"/>
      <w:r>
        <w:t xml:space="preserve"> or inappropriate dependency. Teachers will ensure that this support focuses on developing a child’s learning and independence rather than on task completion. </w:t>
      </w:r>
    </w:p>
    <w:p w14:paraId="63A67D30" w14:textId="71D19422" w:rsidR="00A50322" w:rsidRDefault="00633648" w:rsidP="005C0585">
      <w:pPr>
        <w:pStyle w:val="OATbodystyle"/>
        <w:numPr>
          <w:ilvl w:val="1"/>
          <w:numId w:val="7"/>
        </w:numPr>
        <w:tabs>
          <w:tab w:val="clear" w:pos="284"/>
          <w:tab w:val="left" w:pos="709"/>
        </w:tabs>
        <w:ind w:left="709" w:hanging="709"/>
      </w:pPr>
      <w:r>
        <w:t>Further details on teaching children with SEND can be found in an academy’s SEN Information Report on each academy website.</w:t>
      </w:r>
    </w:p>
    <w:p w14:paraId="0F2DF9B7" w14:textId="60881313" w:rsidR="00633648" w:rsidRDefault="008C39CB" w:rsidP="008C39CB">
      <w:pPr>
        <w:pStyle w:val="OATheader"/>
        <w:numPr>
          <w:ilvl w:val="0"/>
          <w:numId w:val="7"/>
        </w:numPr>
        <w:ind w:left="709" w:hanging="709"/>
        <w:rPr>
          <w:sz w:val="36"/>
          <w:szCs w:val="36"/>
        </w:rPr>
      </w:pPr>
      <w:bookmarkStart w:id="41" w:name="_Toc166683691"/>
      <w:r w:rsidRPr="008C39CB">
        <w:rPr>
          <w:sz w:val="36"/>
          <w:szCs w:val="36"/>
        </w:rPr>
        <w:lastRenderedPageBreak/>
        <w:t>Transition</w:t>
      </w:r>
      <w:bookmarkEnd w:id="41"/>
    </w:p>
    <w:p w14:paraId="74491106" w14:textId="77777777" w:rsidR="001B48AC" w:rsidRDefault="001B48AC" w:rsidP="00D202DF">
      <w:pPr>
        <w:pStyle w:val="OATbodystyle"/>
        <w:numPr>
          <w:ilvl w:val="1"/>
          <w:numId w:val="7"/>
        </w:numPr>
        <w:tabs>
          <w:tab w:val="clear" w:pos="284"/>
          <w:tab w:val="left" w:pos="709"/>
        </w:tabs>
        <w:ind w:left="709" w:hanging="709"/>
      </w:pPr>
      <w:r>
        <w:t xml:space="preserve">SEN support will include planning and preparation for the transitions between phases of education and preparation for adult life. All academies will agree with parent/carers and children the information to be shared as part of this process. </w:t>
      </w:r>
    </w:p>
    <w:p w14:paraId="3C683F0F" w14:textId="129F1CE2" w:rsidR="001B48AC" w:rsidRDefault="007E1AFD" w:rsidP="007E1AFD">
      <w:pPr>
        <w:pStyle w:val="OATheader"/>
        <w:numPr>
          <w:ilvl w:val="0"/>
          <w:numId w:val="7"/>
        </w:numPr>
        <w:ind w:left="709" w:hanging="709"/>
        <w:rPr>
          <w:sz w:val="36"/>
          <w:szCs w:val="36"/>
        </w:rPr>
      </w:pPr>
      <w:bookmarkStart w:id="42" w:name="_Toc166683692"/>
      <w:r>
        <w:rPr>
          <w:sz w:val="36"/>
          <w:szCs w:val="36"/>
        </w:rPr>
        <w:t>Additional support</w:t>
      </w:r>
      <w:bookmarkEnd w:id="42"/>
    </w:p>
    <w:p w14:paraId="38778139" w14:textId="7132999D" w:rsidR="00D202DF" w:rsidRDefault="00D202DF" w:rsidP="00D202DF">
      <w:pPr>
        <w:pStyle w:val="OATbodystyle"/>
        <w:numPr>
          <w:ilvl w:val="1"/>
          <w:numId w:val="7"/>
        </w:numPr>
        <w:tabs>
          <w:tab w:val="clear" w:pos="284"/>
          <w:tab w:val="left" w:pos="709"/>
        </w:tabs>
        <w:ind w:left="709" w:hanging="709"/>
      </w:pPr>
      <w:r>
        <w:t xml:space="preserve">Academies may involve specialists to advise them on early identification of SEN and effective support and interventions. This could include educational psychologists, </w:t>
      </w:r>
      <w:r w:rsidR="00F629F5">
        <w:t>Child,</w:t>
      </w:r>
      <w:r>
        <w:t xml:space="preserve"> and Adolescent Mental Health Services (CAMHS), the school nursing service, specialist teachers or support services and therapists. Parent/carers will always be involved in any decision to involve </w:t>
      </w:r>
      <w:proofErr w:type="gramStart"/>
      <w:r>
        <w:t>specialists</w:t>
      </w:r>
      <w:proofErr w:type="gramEnd"/>
      <w:r>
        <w:t xml:space="preserve"> and all discussions and outcomes will be shared with parent/carers.</w:t>
      </w:r>
    </w:p>
    <w:p w14:paraId="611DF210" w14:textId="46D27856" w:rsidR="007E1AFD" w:rsidRDefault="002E6AC0" w:rsidP="00D202DF">
      <w:pPr>
        <w:pStyle w:val="OATheader"/>
        <w:numPr>
          <w:ilvl w:val="0"/>
          <w:numId w:val="7"/>
        </w:numPr>
        <w:ind w:left="709" w:hanging="709"/>
        <w:rPr>
          <w:sz w:val="36"/>
          <w:szCs w:val="36"/>
        </w:rPr>
      </w:pPr>
      <w:bookmarkStart w:id="43" w:name="_Toc166683693"/>
      <w:r w:rsidRPr="0051366F">
        <w:rPr>
          <w:noProof/>
          <w:lang w:val="en-GB"/>
        </w:rPr>
        <mc:AlternateContent>
          <mc:Choice Requires="wps">
            <w:drawing>
              <wp:anchor distT="0" distB="0" distL="114300" distR="114300" simplePos="0" relativeHeight="251671552" behindDoc="0" locked="0" layoutInCell="1" allowOverlap="1" wp14:anchorId="61C3D6BA" wp14:editId="7B307388">
                <wp:simplePos x="0" y="0"/>
                <wp:positionH relativeFrom="column">
                  <wp:posOffset>518160</wp:posOffset>
                </wp:positionH>
                <wp:positionV relativeFrom="paragraph">
                  <wp:posOffset>477520</wp:posOffset>
                </wp:positionV>
                <wp:extent cx="5286375" cy="11239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286375" cy="1123950"/>
                        </a:xfrm>
                        <a:prstGeom prst="rect">
                          <a:avLst/>
                        </a:prstGeom>
                        <a:solidFill>
                          <a:schemeClr val="bg1">
                            <a:lumMod val="85000"/>
                          </a:schemeClr>
                        </a:solidFill>
                        <a:ln w="6350">
                          <a:noFill/>
                        </a:ln>
                      </wps:spPr>
                      <wps:txbx>
                        <w:txbxContent>
                          <w:p w14:paraId="076A5925" w14:textId="77777777" w:rsidR="002E6AC0" w:rsidRPr="002E6AC0" w:rsidRDefault="002E6AC0" w:rsidP="00211021">
                            <w:pPr>
                              <w:spacing w:before="240"/>
                              <w:jc w:val="both"/>
                              <w:rPr>
                                <w:rFonts w:asciiTheme="majorHAnsi" w:hAnsiTheme="majorHAnsi" w:cstheme="majorHAnsi"/>
                                <w:i/>
                                <w:iCs/>
                                <w:sz w:val="20"/>
                                <w:szCs w:val="20"/>
                                <w:lang w:val="en-US"/>
                              </w:rPr>
                            </w:pPr>
                            <w:r w:rsidRPr="002E6AC0">
                              <w:rPr>
                                <w:rFonts w:asciiTheme="majorHAnsi" w:hAnsiTheme="majorHAnsi" w:cstheme="majorHAnsi"/>
                                <w:i/>
                                <w:iCs/>
                                <w:sz w:val="20"/>
                                <w:szCs w:val="20"/>
                                <w:lang w:val="en-US"/>
                              </w:rPr>
                              <w:t>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w:t>
                            </w:r>
                          </w:p>
                          <w:p w14:paraId="15EA8203" w14:textId="77777777" w:rsidR="002E6AC0" w:rsidRPr="002E6AC0" w:rsidRDefault="002E6AC0" w:rsidP="00211021">
                            <w:pPr>
                              <w:jc w:val="both"/>
                              <w:rPr>
                                <w:rFonts w:asciiTheme="majorHAnsi" w:hAnsiTheme="majorHAnsi" w:cstheme="majorHAnsi"/>
                              </w:rPr>
                            </w:pPr>
                            <w:bookmarkStart w:id="44" w:name="_Hlk135759421"/>
                            <w:bookmarkStart w:id="45" w:name="_Hlk135759422"/>
                            <w:r w:rsidRPr="002E6AC0">
                              <w:rPr>
                                <w:rFonts w:asciiTheme="majorHAnsi" w:hAnsiTheme="majorHAnsi" w:cstheme="majorHAnsi"/>
                                <w:sz w:val="20"/>
                                <w:szCs w:val="20"/>
                                <w:lang w:val="en-US"/>
                              </w:rPr>
                              <w:t>SEND Code of practice (6.85)</w:t>
                            </w:r>
                            <w:bookmarkEnd w:id="44"/>
                            <w:bookmarkEnd w:id="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D6BA" id="Text Box 11" o:spid="_x0000_s1030" type="#_x0000_t202" style="position:absolute;left:0;text-align:left;margin-left:40.8pt;margin-top:37.6pt;width:416.2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" fillcolor="#d8d8d8 [2732]" stroked="f" strokeweight=".5pt">
                <v:textbox>
                  <w:txbxContent>
                    <w:p w14:paraId="076A5925" w14:textId="77777777" w:rsidR="002E6AC0" w:rsidRPr="002E6AC0" w:rsidRDefault="002E6AC0" w:rsidP="00211021">
                      <w:pPr>
                        <w:spacing w:before="240"/>
                        <w:jc w:val="both"/>
                        <w:rPr>
                          <w:rFonts w:asciiTheme="majorHAnsi" w:hAnsiTheme="majorHAnsi" w:cstheme="majorHAnsi"/>
                          <w:i/>
                          <w:iCs/>
                          <w:sz w:val="20"/>
                          <w:szCs w:val="20"/>
                          <w:lang w:val="en-US"/>
                        </w:rPr>
                      </w:pPr>
                      <w:r w:rsidRPr="002E6AC0">
                        <w:rPr>
                          <w:rFonts w:asciiTheme="majorHAnsi" w:hAnsiTheme="majorHAnsi" w:cstheme="majorHAnsi"/>
                          <w:i/>
                          <w:iCs/>
                          <w:sz w:val="20"/>
                          <w:szCs w:val="20"/>
                          <w:lang w:val="en-US"/>
                        </w:rPr>
                        <w:t>The SENCO must be a qualified teacher working at the school. A newly appointed SENCO must be a qualified teacher and, where they have not previously been the SENCO at that or any other relevant school for a total period of more than twelve months, they must achieve a National Award in Special Educational Needs Coordination within three years of appointment.</w:t>
                      </w:r>
                    </w:p>
                    <w:p w14:paraId="15EA8203" w14:textId="77777777" w:rsidR="002E6AC0" w:rsidRPr="002E6AC0" w:rsidRDefault="002E6AC0" w:rsidP="00211021">
                      <w:pPr>
                        <w:jc w:val="both"/>
                        <w:rPr>
                          <w:rFonts w:asciiTheme="majorHAnsi" w:hAnsiTheme="majorHAnsi" w:cstheme="majorHAnsi"/>
                        </w:rPr>
                      </w:pPr>
                      <w:bookmarkStart w:id="46" w:name="_Hlk135759421"/>
                      <w:bookmarkStart w:id="47" w:name="_Hlk135759422"/>
                      <w:r w:rsidRPr="002E6AC0">
                        <w:rPr>
                          <w:rFonts w:asciiTheme="majorHAnsi" w:hAnsiTheme="majorHAnsi" w:cstheme="majorHAnsi"/>
                          <w:sz w:val="20"/>
                          <w:szCs w:val="20"/>
                          <w:lang w:val="en-US"/>
                        </w:rPr>
                        <w:t>SEND Code of practice (6.85)</w:t>
                      </w:r>
                      <w:bookmarkEnd w:id="46"/>
                      <w:bookmarkEnd w:id="47"/>
                    </w:p>
                  </w:txbxContent>
                </v:textbox>
              </v:shape>
            </w:pict>
          </mc:Fallback>
        </mc:AlternateContent>
      </w:r>
      <w:r w:rsidR="00854DD0">
        <w:rPr>
          <w:sz w:val="36"/>
          <w:szCs w:val="36"/>
        </w:rPr>
        <w:t>Training</w:t>
      </w:r>
      <w:bookmarkEnd w:id="43"/>
    </w:p>
    <w:p w14:paraId="1DD8DAAF" w14:textId="567E5011" w:rsidR="00677C82" w:rsidRPr="00D202DF" w:rsidRDefault="00677C82" w:rsidP="00677C82">
      <w:pPr>
        <w:pStyle w:val="OATheader"/>
        <w:rPr>
          <w:sz w:val="36"/>
          <w:szCs w:val="36"/>
        </w:rPr>
      </w:pPr>
    </w:p>
    <w:p w14:paraId="53229E30" w14:textId="77777777" w:rsidR="004B5C7B" w:rsidRDefault="004B5C7B" w:rsidP="00022CE7">
      <w:pPr>
        <w:pStyle w:val="OATbodystyle"/>
        <w:tabs>
          <w:tab w:val="clear" w:pos="284"/>
          <w:tab w:val="left" w:pos="142"/>
          <w:tab w:val="left" w:pos="851"/>
        </w:tabs>
        <w:spacing w:before="240"/>
        <w:ind w:right="-8"/>
        <w:rPr>
          <w:rFonts w:cs="Calibri"/>
        </w:rPr>
      </w:pPr>
    </w:p>
    <w:p w14:paraId="467E82E7" w14:textId="77777777" w:rsidR="002E6AC0" w:rsidRDefault="002E6AC0" w:rsidP="00022CE7">
      <w:pPr>
        <w:pStyle w:val="OATbodystyle"/>
        <w:tabs>
          <w:tab w:val="clear" w:pos="284"/>
          <w:tab w:val="left" w:pos="142"/>
          <w:tab w:val="left" w:pos="851"/>
        </w:tabs>
        <w:spacing w:before="240"/>
        <w:ind w:right="-8"/>
        <w:rPr>
          <w:rFonts w:cs="Calibri"/>
        </w:rPr>
      </w:pPr>
    </w:p>
    <w:p w14:paraId="685800A2" w14:textId="77777777" w:rsidR="0054577B" w:rsidRDefault="0054577B" w:rsidP="0054577B">
      <w:pPr>
        <w:pStyle w:val="OATbodystyle"/>
        <w:numPr>
          <w:ilvl w:val="1"/>
          <w:numId w:val="7"/>
        </w:numPr>
        <w:tabs>
          <w:tab w:val="clear" w:pos="284"/>
          <w:tab w:val="left" w:pos="709"/>
        </w:tabs>
        <w:ind w:left="709" w:hanging="709"/>
      </w:pPr>
      <w:r>
        <w:t xml:space="preserve">The SENCO is expected to attend regional and national network meetings to share good practice with colleagues and to keep up to date with national SEND developments. </w:t>
      </w:r>
    </w:p>
    <w:p w14:paraId="131D4542" w14:textId="77777777" w:rsidR="0054577B" w:rsidRDefault="0054577B" w:rsidP="0054577B">
      <w:pPr>
        <w:pStyle w:val="OATbodystyle"/>
        <w:numPr>
          <w:ilvl w:val="1"/>
          <w:numId w:val="7"/>
        </w:numPr>
        <w:tabs>
          <w:tab w:val="clear" w:pos="284"/>
          <w:tab w:val="left" w:pos="709"/>
        </w:tabs>
        <w:ind w:left="709" w:hanging="709"/>
      </w:pPr>
      <w:r>
        <w:t xml:space="preserve">The specific training and expertise of other school staff are listed </w:t>
      </w:r>
      <w:proofErr w:type="gramStart"/>
      <w:r>
        <w:t>on</w:t>
      </w:r>
      <w:proofErr w:type="gramEnd"/>
      <w:r>
        <w:t xml:space="preserve"> each academy’s SEN Information Report.</w:t>
      </w:r>
    </w:p>
    <w:p w14:paraId="64F6B8DC" w14:textId="77777777" w:rsidR="0054577B" w:rsidRDefault="0054577B" w:rsidP="0054577B">
      <w:pPr>
        <w:pStyle w:val="OATbodystyle"/>
        <w:numPr>
          <w:ilvl w:val="1"/>
          <w:numId w:val="7"/>
        </w:numPr>
        <w:tabs>
          <w:tab w:val="clear" w:pos="284"/>
          <w:tab w:val="left" w:pos="709"/>
        </w:tabs>
        <w:ind w:left="709" w:hanging="709"/>
      </w:pPr>
      <w:r>
        <w:t xml:space="preserve">All staff should receive regular training on SEND and this should form part of </w:t>
      </w:r>
      <w:proofErr w:type="gramStart"/>
      <w:r>
        <w:t>an</w:t>
      </w:r>
      <w:proofErr w:type="gramEnd"/>
      <w:r>
        <w:t xml:space="preserve"> academy’s </w:t>
      </w:r>
      <w:proofErr w:type="spellStart"/>
      <w:r>
        <w:t>programme</w:t>
      </w:r>
      <w:proofErr w:type="spellEnd"/>
      <w:r>
        <w:t xml:space="preserve"> of continuing professional development (CPD).</w:t>
      </w:r>
    </w:p>
    <w:p w14:paraId="44ADCDA8" w14:textId="5A13AA67" w:rsidR="002E6AC0" w:rsidRPr="00E269DE" w:rsidRDefault="001B3975" w:rsidP="00E63F96">
      <w:pPr>
        <w:pStyle w:val="OATheader"/>
        <w:numPr>
          <w:ilvl w:val="0"/>
          <w:numId w:val="7"/>
        </w:numPr>
        <w:ind w:left="709" w:hanging="709"/>
        <w:rPr>
          <w:rFonts w:cs="Calibri"/>
          <w:sz w:val="36"/>
          <w:szCs w:val="36"/>
        </w:rPr>
      </w:pPr>
      <w:bookmarkStart w:id="48" w:name="_Toc166683694"/>
      <w:r w:rsidRPr="00E269DE">
        <w:rPr>
          <w:rFonts w:cs="Calibri"/>
          <w:sz w:val="36"/>
          <w:szCs w:val="36"/>
        </w:rPr>
        <w:t>Evaluating the effectiveness of SEND provision</w:t>
      </w:r>
      <w:bookmarkEnd w:id="48"/>
    </w:p>
    <w:p w14:paraId="1A59B9CE" w14:textId="77777777" w:rsidR="009B37DF" w:rsidRDefault="009B37DF" w:rsidP="009B37DF">
      <w:pPr>
        <w:pStyle w:val="OATbodystyle"/>
        <w:numPr>
          <w:ilvl w:val="1"/>
          <w:numId w:val="7"/>
        </w:numPr>
        <w:tabs>
          <w:tab w:val="clear" w:pos="284"/>
          <w:tab w:val="left" w:pos="709"/>
        </w:tabs>
        <w:ind w:left="709" w:hanging="709"/>
      </w:pPr>
      <w:r>
        <w:t>Within an academy, the effectiveness of SEND provision is evaluated by:</w:t>
      </w:r>
    </w:p>
    <w:p w14:paraId="12623195" w14:textId="77777777" w:rsidR="000E4D69" w:rsidRDefault="000E4D69" w:rsidP="000E4D69">
      <w:pPr>
        <w:pStyle w:val="OATbodystyle"/>
        <w:numPr>
          <w:ilvl w:val="2"/>
          <w:numId w:val="7"/>
        </w:numPr>
        <w:ind w:left="709" w:hanging="709"/>
      </w:pPr>
      <w:r>
        <w:t>Regularly (at least three times a year) reviewing children’s individual progress and attainment with parents/carers and the child, where appropriate</w:t>
      </w:r>
    </w:p>
    <w:p w14:paraId="5C14DD85" w14:textId="77777777" w:rsidR="000E4D69" w:rsidRDefault="000E4D69" w:rsidP="000E4D69">
      <w:pPr>
        <w:pStyle w:val="OATbodystyle"/>
        <w:numPr>
          <w:ilvl w:val="2"/>
          <w:numId w:val="7"/>
        </w:numPr>
        <w:ind w:left="709" w:hanging="709"/>
      </w:pPr>
      <w:r>
        <w:t xml:space="preserve">Reviewing the impact of interventions </w:t>
      </w:r>
    </w:p>
    <w:p w14:paraId="27832098" w14:textId="77777777" w:rsidR="000E4D69" w:rsidRDefault="000E4D69" w:rsidP="000E4D69">
      <w:pPr>
        <w:pStyle w:val="OATbodystyle"/>
        <w:numPr>
          <w:ilvl w:val="2"/>
          <w:numId w:val="7"/>
        </w:numPr>
        <w:ind w:left="709" w:hanging="709"/>
      </w:pPr>
      <w:r>
        <w:t>Using child and parent/carers questionnaires and interviews to gain feedback</w:t>
      </w:r>
    </w:p>
    <w:p w14:paraId="6C86228F" w14:textId="77777777" w:rsidR="000E4D69" w:rsidRDefault="000E4D69" w:rsidP="000E4D69">
      <w:pPr>
        <w:pStyle w:val="OATbodystyle"/>
        <w:numPr>
          <w:ilvl w:val="2"/>
          <w:numId w:val="7"/>
        </w:numPr>
        <w:ind w:left="709" w:hanging="709"/>
      </w:pPr>
      <w:r>
        <w:t>Monitoring by the SENCO including use of the OAT SEND SEF and Action Plans.</w:t>
      </w:r>
    </w:p>
    <w:p w14:paraId="52C70559" w14:textId="77777777" w:rsidR="00233E5B" w:rsidRDefault="00233E5B" w:rsidP="00233E5B">
      <w:pPr>
        <w:pStyle w:val="OATbodystyle"/>
        <w:numPr>
          <w:ilvl w:val="1"/>
          <w:numId w:val="7"/>
        </w:numPr>
        <w:tabs>
          <w:tab w:val="clear" w:pos="284"/>
          <w:tab w:val="left" w:pos="709"/>
        </w:tabs>
        <w:ind w:left="709" w:hanging="709"/>
      </w:pPr>
      <w:r>
        <w:lastRenderedPageBreak/>
        <w:t>An academy’s overall SEND provision is evaluated by:</w:t>
      </w:r>
    </w:p>
    <w:p w14:paraId="22E07193" w14:textId="77777777" w:rsidR="002630B5" w:rsidRDefault="002630B5" w:rsidP="002630B5">
      <w:pPr>
        <w:pStyle w:val="OATbodystyle"/>
        <w:numPr>
          <w:ilvl w:val="2"/>
          <w:numId w:val="7"/>
        </w:numPr>
        <w:ind w:left="709" w:hanging="709"/>
      </w:pPr>
      <w:r>
        <w:t>Regular monitoring and evaluation by the SEND governor and reporting of findings to the Local Governing body</w:t>
      </w:r>
    </w:p>
    <w:p w14:paraId="1771DB4A" w14:textId="77777777" w:rsidR="002630B5" w:rsidRDefault="002630B5" w:rsidP="002630B5">
      <w:pPr>
        <w:pStyle w:val="OATbodystyle"/>
        <w:numPr>
          <w:ilvl w:val="2"/>
          <w:numId w:val="7"/>
        </w:numPr>
        <w:ind w:left="709" w:hanging="709"/>
      </w:pPr>
      <w:r>
        <w:t>Reporting on key performance indicators at academy Progress Boards (4-6 times/year chaired by the Regional Director or Director of Inclusion)</w:t>
      </w:r>
    </w:p>
    <w:p w14:paraId="05F652EB" w14:textId="77777777" w:rsidR="002630B5" w:rsidRDefault="002630B5" w:rsidP="002630B5">
      <w:pPr>
        <w:pStyle w:val="OATbodystyle"/>
        <w:numPr>
          <w:ilvl w:val="2"/>
          <w:numId w:val="7"/>
        </w:numPr>
        <w:ind w:left="709" w:hanging="709"/>
      </w:pPr>
      <w:r>
        <w:t>Regular analysis of key data and performance indicators (including exclusions data) by the Director of Inclusion</w:t>
      </w:r>
    </w:p>
    <w:p w14:paraId="55D7BB37" w14:textId="77777777" w:rsidR="002630B5" w:rsidRDefault="002630B5" w:rsidP="002630B5">
      <w:pPr>
        <w:pStyle w:val="OATbodystyle"/>
        <w:numPr>
          <w:ilvl w:val="2"/>
          <w:numId w:val="7"/>
        </w:numPr>
        <w:ind w:left="709" w:hanging="709"/>
      </w:pPr>
      <w:r>
        <w:t>Academy monitoring visits and support</w:t>
      </w:r>
    </w:p>
    <w:p w14:paraId="625C8FF1" w14:textId="77777777" w:rsidR="008F4579" w:rsidRPr="000E5097" w:rsidRDefault="008F4579" w:rsidP="008F4579">
      <w:pPr>
        <w:pStyle w:val="OATheader"/>
        <w:numPr>
          <w:ilvl w:val="0"/>
          <w:numId w:val="7"/>
        </w:numPr>
        <w:ind w:left="709" w:hanging="709"/>
        <w:rPr>
          <w:sz w:val="36"/>
          <w:szCs w:val="36"/>
        </w:rPr>
      </w:pPr>
      <w:bookmarkStart w:id="49" w:name="_Toc166683695"/>
      <w:r w:rsidRPr="000E5097">
        <w:rPr>
          <w:sz w:val="36"/>
          <w:szCs w:val="36"/>
        </w:rPr>
        <w:t>Enabling children with SEND to engage in activities</w:t>
      </w:r>
      <w:bookmarkEnd w:id="49"/>
    </w:p>
    <w:p w14:paraId="203F12F8" w14:textId="77777777" w:rsidR="000E5097" w:rsidRPr="003C570C" w:rsidRDefault="000E5097" w:rsidP="003C570C">
      <w:pPr>
        <w:pStyle w:val="OATbodystyle"/>
        <w:numPr>
          <w:ilvl w:val="1"/>
          <w:numId w:val="7"/>
        </w:numPr>
        <w:tabs>
          <w:tab w:val="clear" w:pos="284"/>
          <w:tab w:val="left" w:pos="709"/>
        </w:tabs>
        <w:ind w:left="709" w:hanging="709"/>
        <w:rPr>
          <w:color w:val="000000" w:themeColor="text1"/>
        </w:rPr>
      </w:pPr>
      <w:r w:rsidRPr="003C570C">
        <w:rPr>
          <w:color w:val="000000" w:themeColor="text1"/>
        </w:rPr>
        <w:t>All academies will ensure that children with SEND are included in all aspects of academy life, including core and extra-curricular activities.</w:t>
      </w:r>
    </w:p>
    <w:p w14:paraId="2EC78970" w14:textId="77777777" w:rsidR="000E5097" w:rsidRPr="003C570C" w:rsidRDefault="000E5097" w:rsidP="003C570C">
      <w:pPr>
        <w:pStyle w:val="OATbodystyle"/>
        <w:numPr>
          <w:ilvl w:val="1"/>
          <w:numId w:val="7"/>
        </w:numPr>
        <w:tabs>
          <w:tab w:val="clear" w:pos="284"/>
          <w:tab w:val="left" w:pos="709"/>
        </w:tabs>
        <w:ind w:left="709" w:hanging="709"/>
        <w:rPr>
          <w:color w:val="000000" w:themeColor="text1"/>
        </w:rPr>
      </w:pPr>
      <w:r w:rsidRPr="003C570C">
        <w:rPr>
          <w:color w:val="000000" w:themeColor="text1"/>
        </w:rPr>
        <w:t xml:space="preserve">The accessibility plan for each academy is published on the Statutory Information page of its website. </w:t>
      </w:r>
    </w:p>
    <w:p w14:paraId="37F06342" w14:textId="77777777" w:rsidR="000E5097" w:rsidRPr="003C570C" w:rsidRDefault="000E5097" w:rsidP="003C570C">
      <w:pPr>
        <w:pStyle w:val="OATbodystyle"/>
        <w:numPr>
          <w:ilvl w:val="1"/>
          <w:numId w:val="7"/>
        </w:numPr>
        <w:tabs>
          <w:tab w:val="clear" w:pos="284"/>
          <w:tab w:val="left" w:pos="709"/>
        </w:tabs>
        <w:ind w:left="709" w:hanging="709"/>
        <w:rPr>
          <w:color w:val="000000" w:themeColor="text1"/>
        </w:rPr>
      </w:pPr>
      <w:r w:rsidRPr="003C570C">
        <w:rPr>
          <w:color w:val="000000" w:themeColor="text1"/>
        </w:rPr>
        <w:t>All extra-curricular activities and trips/visits are available to all children, including any before-and after-school clubs. All children are encouraged to go on residential trips. No child should be excluded from taking part in such activities because of their SEN or disability.</w:t>
      </w:r>
    </w:p>
    <w:p w14:paraId="16354899" w14:textId="3E123F90" w:rsidR="00680A08" w:rsidRPr="000E5838" w:rsidRDefault="00680A08" w:rsidP="00680A08">
      <w:pPr>
        <w:pStyle w:val="OATheader"/>
        <w:numPr>
          <w:ilvl w:val="0"/>
          <w:numId w:val="7"/>
        </w:numPr>
        <w:ind w:left="709" w:hanging="709"/>
        <w:rPr>
          <w:sz w:val="36"/>
          <w:szCs w:val="36"/>
        </w:rPr>
      </w:pPr>
      <w:bookmarkStart w:id="50" w:name="_Toc166683696"/>
      <w:proofErr w:type="spellStart"/>
      <w:r w:rsidRPr="000E5838">
        <w:rPr>
          <w:sz w:val="36"/>
          <w:szCs w:val="36"/>
        </w:rPr>
        <w:t>Behaviour</w:t>
      </w:r>
      <w:proofErr w:type="spellEnd"/>
      <w:r w:rsidRPr="000E5838">
        <w:rPr>
          <w:sz w:val="36"/>
          <w:szCs w:val="36"/>
        </w:rPr>
        <w:t xml:space="preserve"> and reasonable adjustments</w:t>
      </w:r>
      <w:bookmarkEnd w:id="50"/>
      <w:r w:rsidRPr="000E5838">
        <w:rPr>
          <w:sz w:val="36"/>
          <w:szCs w:val="36"/>
        </w:rPr>
        <w:t xml:space="preserve"> </w:t>
      </w:r>
    </w:p>
    <w:p w14:paraId="21D57D51" w14:textId="1DF16294" w:rsidR="00680A08" w:rsidRDefault="00724904" w:rsidP="00585862">
      <w:pPr>
        <w:pStyle w:val="OATbodystyle"/>
        <w:numPr>
          <w:ilvl w:val="1"/>
          <w:numId w:val="7"/>
        </w:numPr>
        <w:tabs>
          <w:tab w:val="clear" w:pos="284"/>
          <w:tab w:val="left" w:pos="709"/>
        </w:tabs>
        <w:ind w:left="709" w:hanging="709"/>
      </w:pPr>
      <w:r w:rsidRPr="00724904">
        <w:rPr>
          <w:noProof/>
        </w:rPr>
        <mc:AlternateContent>
          <mc:Choice Requires="wps">
            <w:drawing>
              <wp:anchor distT="0" distB="0" distL="114300" distR="114300" simplePos="0" relativeHeight="251673600" behindDoc="0" locked="0" layoutInCell="1" allowOverlap="1" wp14:anchorId="5E5C88B4" wp14:editId="5F677D2A">
                <wp:simplePos x="0" y="0"/>
                <wp:positionH relativeFrom="column">
                  <wp:posOffset>441960</wp:posOffset>
                </wp:positionH>
                <wp:positionV relativeFrom="paragraph">
                  <wp:posOffset>293370</wp:posOffset>
                </wp:positionV>
                <wp:extent cx="5324475" cy="1085850"/>
                <wp:effectExtent l="0" t="0" r="9525" b="0"/>
                <wp:wrapTopAndBottom/>
                <wp:docPr id="12" name="Text Box 12"/>
                <wp:cNvGraphicFramePr/>
                <a:graphic xmlns:a="http://schemas.openxmlformats.org/drawingml/2006/main">
                  <a:graphicData uri="http://schemas.microsoft.com/office/word/2010/wordprocessingShape">
                    <wps:wsp>
                      <wps:cNvSpPr txBox="1"/>
                      <wps:spPr>
                        <a:xfrm>
                          <a:off x="0" y="0"/>
                          <a:ext cx="5324475" cy="1085850"/>
                        </a:xfrm>
                        <a:prstGeom prst="rect">
                          <a:avLst/>
                        </a:prstGeom>
                        <a:solidFill>
                          <a:sysClr val="window" lastClr="FFFFFF">
                            <a:lumMod val="85000"/>
                          </a:sysClr>
                        </a:solidFill>
                        <a:ln w="6350">
                          <a:noFill/>
                        </a:ln>
                      </wps:spPr>
                      <wps:txbx>
                        <w:txbxContent>
                          <w:p w14:paraId="001C33EB" w14:textId="77777777" w:rsidR="00724904" w:rsidRPr="00F970F7" w:rsidRDefault="00724904" w:rsidP="00724904">
                            <w:pPr>
                              <w:pStyle w:val="OATbodystyle"/>
                              <w:spacing w:before="240"/>
                              <w:rPr>
                                <w:i/>
                                <w:iCs/>
                              </w:rPr>
                            </w:pPr>
                            <w:r w:rsidRPr="00F970F7">
                              <w:rPr>
                                <w:i/>
                                <w:iCs/>
                              </w:rPr>
                              <w:t xml:space="preserve">Supporting children to manage their </w:t>
                            </w:r>
                            <w:proofErr w:type="spellStart"/>
                            <w:r w:rsidRPr="00F970F7">
                              <w:rPr>
                                <w:i/>
                                <w:iCs/>
                              </w:rPr>
                              <w:t>behaviour</w:t>
                            </w:r>
                            <w:proofErr w:type="spellEnd"/>
                            <w:r w:rsidRPr="00F970F7">
                              <w:rPr>
                                <w:i/>
                                <w:iCs/>
                              </w:rPr>
                              <w:t xml:space="preserve"> ensures a calm and safe learning environment for all. This includes:</w:t>
                            </w:r>
                          </w:p>
                          <w:p w14:paraId="55006A81" w14:textId="77777777" w:rsidR="00724904" w:rsidRPr="00474854" w:rsidRDefault="00724904" w:rsidP="00724904">
                            <w:pPr>
                              <w:pStyle w:val="OATbodystyle"/>
                              <w:spacing w:before="240"/>
                              <w:rPr>
                                <w:i/>
                                <w:iCs/>
                              </w:rPr>
                            </w:pPr>
                            <w:r w:rsidRPr="00F970F7">
                              <w:rPr>
                                <w:i/>
                                <w:iCs/>
                              </w:rPr>
                              <w:t xml:space="preserve">Providing additional support, including reasonable adjustments for special educational needs and disability (SEND), to children who find it difficult to maintain positive </w:t>
                            </w:r>
                            <w:proofErr w:type="spellStart"/>
                            <w:r w:rsidRPr="00F970F7">
                              <w:rPr>
                                <w:i/>
                                <w:iCs/>
                              </w:rPr>
                              <w:t>behaviours</w:t>
                            </w:r>
                            <w:proofErr w:type="spellEnd"/>
                            <w:r w:rsidRPr="00474854">
                              <w:rPr>
                                <w:i/>
                                <w:iCs/>
                              </w:rPr>
                              <w:t>.</w:t>
                            </w:r>
                          </w:p>
                          <w:p w14:paraId="0C02B02F" w14:textId="77777777" w:rsidR="00724904" w:rsidRPr="0051366F" w:rsidRDefault="00724904" w:rsidP="007249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C88B4" id="Text Box 12" o:spid="_x0000_s1031" type="#_x0000_t202" style="position:absolute;left:0;text-align:left;margin-left:34.8pt;margin-top:23.1pt;width:419.25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" fillcolor="#d9d9d9" stroked="f" strokeweight=".5pt">
                <v:textbox>
                  <w:txbxContent>
                    <w:p w14:paraId="001C33EB" w14:textId="77777777" w:rsidR="00724904" w:rsidRPr="00F970F7" w:rsidRDefault="00724904" w:rsidP="00724904">
                      <w:pPr>
                        <w:pStyle w:val="OATbodystyle"/>
                        <w:spacing w:before="240"/>
                        <w:rPr>
                          <w:i/>
                          <w:iCs/>
                        </w:rPr>
                      </w:pPr>
                      <w:r w:rsidRPr="00F970F7">
                        <w:rPr>
                          <w:i/>
                          <w:iCs/>
                        </w:rPr>
                        <w:t xml:space="preserve">Supporting children to manage their </w:t>
                      </w:r>
                      <w:proofErr w:type="spellStart"/>
                      <w:r w:rsidRPr="00F970F7">
                        <w:rPr>
                          <w:i/>
                          <w:iCs/>
                        </w:rPr>
                        <w:t>behaviour</w:t>
                      </w:r>
                      <w:proofErr w:type="spellEnd"/>
                      <w:r w:rsidRPr="00F970F7">
                        <w:rPr>
                          <w:i/>
                          <w:iCs/>
                        </w:rPr>
                        <w:t xml:space="preserve"> ensures a calm and safe learning environment for all. This includes:</w:t>
                      </w:r>
                    </w:p>
                    <w:p w14:paraId="55006A81" w14:textId="77777777" w:rsidR="00724904" w:rsidRPr="00474854" w:rsidRDefault="00724904" w:rsidP="00724904">
                      <w:pPr>
                        <w:pStyle w:val="OATbodystyle"/>
                        <w:spacing w:before="240"/>
                        <w:rPr>
                          <w:i/>
                          <w:iCs/>
                        </w:rPr>
                      </w:pPr>
                      <w:r w:rsidRPr="00F970F7">
                        <w:rPr>
                          <w:i/>
                          <w:iCs/>
                        </w:rPr>
                        <w:t xml:space="preserve">Providing additional support, including reasonable adjustments for special educational needs and disability (SEND), to children who find it difficult to maintain positive </w:t>
                      </w:r>
                      <w:proofErr w:type="spellStart"/>
                      <w:r w:rsidRPr="00F970F7">
                        <w:rPr>
                          <w:i/>
                          <w:iCs/>
                        </w:rPr>
                        <w:t>behaviours</w:t>
                      </w:r>
                      <w:proofErr w:type="spellEnd"/>
                      <w:r w:rsidRPr="00474854">
                        <w:rPr>
                          <w:i/>
                          <w:iCs/>
                        </w:rPr>
                        <w:t>.</w:t>
                      </w:r>
                    </w:p>
                    <w:p w14:paraId="0C02B02F" w14:textId="77777777" w:rsidR="00724904" w:rsidRPr="0051366F" w:rsidRDefault="00724904" w:rsidP="00724904"/>
                  </w:txbxContent>
                </v:textbox>
                <w10:wrap type="topAndBottom"/>
              </v:shape>
            </w:pict>
          </mc:Fallback>
        </mc:AlternateContent>
      </w:r>
      <w:r w:rsidRPr="00F970F7">
        <w:t xml:space="preserve">The OAT </w:t>
      </w:r>
      <w:proofErr w:type="spellStart"/>
      <w:r w:rsidRPr="00F970F7">
        <w:t>Behaviour</w:t>
      </w:r>
      <w:proofErr w:type="spellEnd"/>
      <w:r w:rsidRPr="00F970F7">
        <w:t xml:space="preserve"> policy states that:</w:t>
      </w:r>
    </w:p>
    <w:p w14:paraId="4312BDCA" w14:textId="77777777" w:rsidR="006E698C" w:rsidRPr="00F21474" w:rsidRDefault="006E698C" w:rsidP="007071B9">
      <w:pPr>
        <w:pStyle w:val="OATbodystyle"/>
        <w:numPr>
          <w:ilvl w:val="1"/>
          <w:numId w:val="7"/>
        </w:numPr>
        <w:tabs>
          <w:tab w:val="clear" w:pos="284"/>
          <w:tab w:val="left" w:pos="709"/>
        </w:tabs>
        <w:ind w:left="709" w:hanging="709"/>
      </w:pPr>
      <w:r w:rsidRPr="00F21474">
        <w:t xml:space="preserve">Some children who frequently display challenging </w:t>
      </w:r>
      <w:proofErr w:type="spellStart"/>
      <w:r w:rsidRPr="00F21474">
        <w:t>behaviour</w:t>
      </w:r>
      <w:proofErr w:type="spellEnd"/>
      <w:r w:rsidRPr="00F21474">
        <w:t xml:space="preserve"> may lack the ability to self-regulate because of a SEND or mental health issue. Perceived ‘</w:t>
      </w:r>
      <w:proofErr w:type="spellStart"/>
      <w:r w:rsidRPr="00F21474">
        <w:t>misbehaviour</w:t>
      </w:r>
      <w:proofErr w:type="spellEnd"/>
      <w:r w:rsidRPr="00F21474">
        <w:t>’ may also be a sign that they are unable to access the work that has been set.</w:t>
      </w:r>
    </w:p>
    <w:p w14:paraId="4107D303" w14:textId="77777777" w:rsidR="006E698C" w:rsidRPr="00B43D65" w:rsidRDefault="006E698C" w:rsidP="007071B9">
      <w:pPr>
        <w:pStyle w:val="OATbodystyle"/>
        <w:numPr>
          <w:ilvl w:val="1"/>
          <w:numId w:val="7"/>
        </w:numPr>
        <w:tabs>
          <w:tab w:val="clear" w:pos="284"/>
          <w:tab w:val="left" w:pos="709"/>
        </w:tabs>
        <w:ind w:left="709" w:hanging="709"/>
      </w:pPr>
      <w:r w:rsidRPr="00B43D65">
        <w:t xml:space="preserve">While it should not be assumed that every incident of </w:t>
      </w:r>
      <w:proofErr w:type="spellStart"/>
      <w:r w:rsidRPr="00B43D65">
        <w:t>misbehaviour</w:t>
      </w:r>
      <w:proofErr w:type="spellEnd"/>
      <w:r w:rsidRPr="00B43D65">
        <w:t xml:space="preserve"> will be connected to their SEND, all staff should consider </w:t>
      </w:r>
      <w:proofErr w:type="spellStart"/>
      <w:r w:rsidRPr="00B43D65">
        <w:t>behaviour</w:t>
      </w:r>
      <w:proofErr w:type="spellEnd"/>
      <w:r w:rsidRPr="00B43D65">
        <w:t xml:space="preserve"> in relation to a child’s SEND in the first instance. Consideration should be given as to whether children’s needs are being adequately met and whether they can effectively access the curriculum.</w:t>
      </w:r>
    </w:p>
    <w:p w14:paraId="6436F1C1" w14:textId="77777777" w:rsidR="006E698C" w:rsidRDefault="006E698C" w:rsidP="007071B9">
      <w:pPr>
        <w:pStyle w:val="OATbodystyle"/>
        <w:numPr>
          <w:ilvl w:val="1"/>
          <w:numId w:val="7"/>
        </w:numPr>
        <w:tabs>
          <w:tab w:val="clear" w:pos="284"/>
          <w:tab w:val="left" w:pos="709"/>
        </w:tabs>
        <w:ind w:left="709" w:hanging="709"/>
      </w:pPr>
      <w:r w:rsidRPr="00C05957">
        <w:lastRenderedPageBreak/>
        <w:t xml:space="preserve">Children learn best to manage </w:t>
      </w:r>
      <w:r w:rsidRPr="00134F0C">
        <w:t>their</w:t>
      </w:r>
      <w:r w:rsidRPr="00C05957">
        <w:t xml:space="preserve"> self-control, </w:t>
      </w:r>
      <w:proofErr w:type="spellStart"/>
      <w:r w:rsidRPr="00C05957">
        <w:t>behaviour</w:t>
      </w:r>
      <w:proofErr w:type="spellEnd"/>
      <w:r w:rsidRPr="00C05957">
        <w:t xml:space="preserve"> and learning when they feel well supported by staff who are caring, understanding, curious and consistent. Staff will try to anticipate triggers of </w:t>
      </w:r>
      <w:proofErr w:type="spellStart"/>
      <w:r w:rsidRPr="00C05957">
        <w:t>misbehaviour</w:t>
      </w:r>
      <w:proofErr w:type="spellEnd"/>
      <w:r w:rsidRPr="00C05957">
        <w:t xml:space="preserve"> and put in place preventative measures to reduce the likelihood of a </w:t>
      </w:r>
      <w:proofErr w:type="spellStart"/>
      <w:r w:rsidRPr="00C05957">
        <w:t>behaviour</w:t>
      </w:r>
      <w:proofErr w:type="spellEnd"/>
      <w:r w:rsidRPr="00C05957">
        <w:t xml:space="preserve"> incident.</w:t>
      </w:r>
    </w:p>
    <w:p w14:paraId="2AE566E3" w14:textId="33A7BE4D" w:rsidR="006E698C" w:rsidRPr="0057113D" w:rsidRDefault="006E698C" w:rsidP="007071B9">
      <w:pPr>
        <w:pStyle w:val="OATbodystyle"/>
        <w:numPr>
          <w:ilvl w:val="1"/>
          <w:numId w:val="7"/>
        </w:numPr>
        <w:tabs>
          <w:tab w:val="clear" w:pos="284"/>
          <w:tab w:val="left" w:pos="709"/>
        </w:tabs>
        <w:ind w:left="709" w:hanging="709"/>
      </w:pPr>
      <w:r w:rsidRPr="007071B9">
        <w:t xml:space="preserve">Staff will be supported in this by the academy’s SENCO, </w:t>
      </w:r>
      <w:r w:rsidRPr="00471008">
        <w:t xml:space="preserve">pastoral team, </w:t>
      </w:r>
      <w:proofErr w:type="spellStart"/>
      <w:r w:rsidRPr="00471008">
        <w:t>behaviour</w:t>
      </w:r>
      <w:proofErr w:type="spellEnd"/>
      <w:r w:rsidRPr="00471008">
        <w:t xml:space="preserve"> lead </w:t>
      </w:r>
      <w:r w:rsidR="00471008">
        <w:t xml:space="preserve">and wider leadership team </w:t>
      </w:r>
      <w:r w:rsidRPr="007071B9">
        <w:t xml:space="preserve">and will have reference to OAT’s </w:t>
      </w:r>
      <w:proofErr w:type="spellStart"/>
      <w:r w:rsidRPr="007071B9">
        <w:t>Behaviour</w:t>
      </w:r>
      <w:proofErr w:type="spellEnd"/>
      <w:r w:rsidRPr="007071B9">
        <w:t xml:space="preserve"> Policy and the DfE’s Mental Health and </w:t>
      </w:r>
      <w:proofErr w:type="spellStart"/>
      <w:r w:rsidRPr="007071B9">
        <w:t>Behaviour</w:t>
      </w:r>
      <w:proofErr w:type="spellEnd"/>
      <w:r w:rsidRPr="007071B9">
        <w:t xml:space="preserve"> in Schools guidance</w:t>
      </w:r>
      <w:r w:rsidRPr="002666CE">
        <w:rPr>
          <w:vertAlign w:val="superscript"/>
        </w:rPr>
        <w:footnoteReference w:id="1"/>
      </w:r>
      <w:r w:rsidRPr="002666CE">
        <w:rPr>
          <w:vertAlign w:val="superscript"/>
        </w:rPr>
        <w:t xml:space="preserve"> </w:t>
      </w:r>
      <w:hyperlink r:id="rId18" w:history="1">
        <w:r w:rsidR="0057113D" w:rsidRPr="00AC2FE0">
          <w:rPr>
            <w:rStyle w:val="Hyperlink"/>
            <w:vertAlign w:val="superscript"/>
          </w:rPr>
          <w:t>https://assets.publishing.service.gov.uk/media/625ee6148fa8f54a8bb65ba9/Mental_health_and_behaviour_in_schools.pdf</w:t>
        </w:r>
      </w:hyperlink>
    </w:p>
    <w:p w14:paraId="3DA8C9EA" w14:textId="77777777" w:rsidR="006E698C" w:rsidRPr="00C05957" w:rsidRDefault="006E698C" w:rsidP="007071B9">
      <w:pPr>
        <w:pStyle w:val="OATbodystyle"/>
        <w:numPr>
          <w:ilvl w:val="1"/>
          <w:numId w:val="7"/>
        </w:numPr>
        <w:tabs>
          <w:tab w:val="clear" w:pos="284"/>
          <w:tab w:val="left" w:pos="709"/>
        </w:tabs>
        <w:ind w:left="709" w:hanging="709"/>
      </w:pPr>
      <w:r w:rsidRPr="007071B9">
        <w:t>In line with the Equality Act 2010</w:t>
      </w:r>
      <w:r w:rsidRPr="007A3616">
        <w:rPr>
          <w:vertAlign w:val="superscript"/>
        </w:rPr>
        <w:footnoteReference w:id="2"/>
      </w:r>
      <w:r w:rsidRPr="007071B9">
        <w:t xml:space="preserve"> and the Children and Families Act 2014</w:t>
      </w:r>
      <w:r w:rsidRPr="007A3616">
        <w:rPr>
          <w:vertAlign w:val="superscript"/>
        </w:rPr>
        <w:footnoteReference w:id="3"/>
      </w:r>
      <w:r w:rsidRPr="007071B9">
        <w:t>, the academy will:</w:t>
      </w:r>
    </w:p>
    <w:p w14:paraId="46A780C1" w14:textId="77777777" w:rsidR="00FE266F" w:rsidRPr="0000119E" w:rsidRDefault="00FE266F" w:rsidP="00FE266F">
      <w:pPr>
        <w:pStyle w:val="OATliststyle"/>
        <w:tabs>
          <w:tab w:val="clear" w:pos="284"/>
          <w:tab w:val="left" w:pos="709"/>
        </w:tabs>
        <w:ind w:left="709" w:hanging="709"/>
      </w:pPr>
      <w:r w:rsidRPr="0000119E">
        <w:t xml:space="preserve">Take such steps as is reasonable to avoid any substantial disadvantage to a disabled child and, </w:t>
      </w:r>
    </w:p>
    <w:p w14:paraId="23034B6D" w14:textId="77777777" w:rsidR="00FE266F" w:rsidRPr="0000119E" w:rsidRDefault="00FE266F" w:rsidP="00FE266F">
      <w:pPr>
        <w:pStyle w:val="OATliststyle"/>
        <w:tabs>
          <w:tab w:val="clear" w:pos="284"/>
          <w:tab w:val="left" w:pos="709"/>
        </w:tabs>
        <w:ind w:left="709" w:hanging="709"/>
      </w:pPr>
      <w:r w:rsidRPr="0000119E">
        <w:t xml:space="preserve">use their ‘best </w:t>
      </w:r>
      <w:proofErr w:type="spellStart"/>
      <w:r w:rsidRPr="0000119E">
        <w:t>endeavours’</w:t>
      </w:r>
      <w:proofErr w:type="spellEnd"/>
      <w:r w:rsidRPr="0000119E">
        <w:t xml:space="preserve"> to meet the needs of those with SEND (including children who have unidentified SEND)</w:t>
      </w:r>
    </w:p>
    <w:p w14:paraId="2F3E16FA" w14:textId="790750F1" w:rsidR="00B90FB0" w:rsidRPr="00677020" w:rsidRDefault="000021B9" w:rsidP="00B90FB0">
      <w:pPr>
        <w:pStyle w:val="OATbodystyle"/>
        <w:numPr>
          <w:ilvl w:val="1"/>
          <w:numId w:val="7"/>
        </w:numPr>
        <w:spacing w:before="240"/>
        <w:ind w:left="567" w:hanging="567"/>
      </w:pPr>
      <w:r w:rsidRPr="007A3616">
        <w:rPr>
          <w:rFonts w:cs="Arial"/>
        </w:rPr>
        <w:t xml:space="preserve">  </w:t>
      </w:r>
      <w:r w:rsidR="00B90FB0" w:rsidRPr="007A3616">
        <w:rPr>
          <w:rFonts w:cs="Arial"/>
        </w:rPr>
        <w:t>A</w:t>
      </w:r>
      <w:r w:rsidR="00B90FB0" w:rsidRPr="00677020">
        <w:t xml:space="preserve">t </w:t>
      </w:r>
      <w:r w:rsidR="007D7366">
        <w:t xml:space="preserve">Ormiston </w:t>
      </w:r>
      <w:r w:rsidR="000E2436">
        <w:t>Latimer</w:t>
      </w:r>
      <w:r w:rsidR="00B90FB0" w:rsidRPr="00677020">
        <w:t xml:space="preserve"> academy, we will make reasonable adjustments for </w:t>
      </w:r>
      <w:proofErr w:type="spellStart"/>
      <w:r w:rsidR="00B90FB0" w:rsidRPr="00677020">
        <w:t>behaviour</w:t>
      </w:r>
      <w:proofErr w:type="spellEnd"/>
      <w:r w:rsidR="00B90FB0" w:rsidRPr="00677020">
        <w:t xml:space="preserve"> according to individual needs. Examples</w:t>
      </w:r>
      <w:r w:rsidR="007A3616">
        <w:t xml:space="preserve"> </w:t>
      </w:r>
      <w:r w:rsidR="00B90FB0" w:rsidRPr="00677020">
        <w:t>of reasonable adjustments include: [insert specific RAs]:</w:t>
      </w:r>
    </w:p>
    <w:p w14:paraId="7C04461D" w14:textId="77777777" w:rsidR="00B90FB0" w:rsidRPr="007D7366" w:rsidRDefault="00B90FB0" w:rsidP="00B90FB0">
      <w:pPr>
        <w:pStyle w:val="OATliststyle"/>
        <w:tabs>
          <w:tab w:val="clear" w:pos="284"/>
          <w:tab w:val="left" w:pos="709"/>
        </w:tabs>
        <w:ind w:left="709" w:hanging="709"/>
      </w:pPr>
      <w:r w:rsidRPr="007D7366">
        <w:t xml:space="preserve">Providing equipment for children who struggle with memory and </w:t>
      </w:r>
      <w:proofErr w:type="spellStart"/>
      <w:r w:rsidRPr="007D7366">
        <w:t>organisation</w:t>
      </w:r>
      <w:proofErr w:type="spellEnd"/>
    </w:p>
    <w:p w14:paraId="4B02C9CF" w14:textId="77777777" w:rsidR="00B90FB0" w:rsidRPr="007D7366" w:rsidRDefault="00B90FB0" w:rsidP="00B90FB0">
      <w:pPr>
        <w:pStyle w:val="OATliststyle"/>
        <w:tabs>
          <w:tab w:val="clear" w:pos="284"/>
          <w:tab w:val="left" w:pos="709"/>
        </w:tabs>
        <w:ind w:left="709" w:hanging="709"/>
      </w:pPr>
      <w:r w:rsidRPr="007D7366">
        <w:t>Allowing ‘time out’ for a short movement break or to go to a safe space when feeling overwhelmed</w:t>
      </w:r>
    </w:p>
    <w:p w14:paraId="4504ED08" w14:textId="77777777" w:rsidR="00B90FB0" w:rsidRPr="007D7366" w:rsidRDefault="00B90FB0" w:rsidP="00B90FB0">
      <w:pPr>
        <w:pStyle w:val="OATliststyle"/>
        <w:tabs>
          <w:tab w:val="clear" w:pos="284"/>
          <w:tab w:val="left" w:pos="709"/>
        </w:tabs>
        <w:ind w:left="709" w:hanging="709"/>
      </w:pPr>
      <w:r w:rsidRPr="007D7366">
        <w:t>Allowing children to move or use a fidget toy agreed by the academy</w:t>
      </w:r>
    </w:p>
    <w:p w14:paraId="690615C9" w14:textId="77777777" w:rsidR="00B90FB0" w:rsidRPr="007D7366" w:rsidRDefault="00B90FB0" w:rsidP="00B90FB0">
      <w:pPr>
        <w:pStyle w:val="OATliststyle"/>
        <w:tabs>
          <w:tab w:val="clear" w:pos="284"/>
          <w:tab w:val="left" w:pos="709"/>
        </w:tabs>
        <w:ind w:left="709" w:hanging="709"/>
      </w:pPr>
      <w:r w:rsidRPr="007D7366">
        <w:t>Adjusting uniform requirements if there are sensory or medical issues</w:t>
      </w:r>
    </w:p>
    <w:p w14:paraId="41A63632" w14:textId="77777777" w:rsidR="000A5F71" w:rsidRPr="007D7366" w:rsidRDefault="000A5F71" w:rsidP="000A5F71">
      <w:pPr>
        <w:pStyle w:val="OATliststyle"/>
        <w:tabs>
          <w:tab w:val="clear" w:pos="284"/>
          <w:tab w:val="left" w:pos="709"/>
        </w:tabs>
        <w:ind w:left="709" w:hanging="709"/>
      </w:pPr>
      <w:r w:rsidRPr="007D7366">
        <w:t>Adjusting seating plans for children who have visual, hearing, sensory, attention or other areas of need</w:t>
      </w:r>
    </w:p>
    <w:p w14:paraId="4E549E44" w14:textId="77777777" w:rsidR="00311EC6" w:rsidRPr="00311EC6" w:rsidRDefault="00311EC6" w:rsidP="00311EC6">
      <w:pPr>
        <w:pStyle w:val="OATbodystyle"/>
        <w:numPr>
          <w:ilvl w:val="1"/>
          <w:numId w:val="7"/>
        </w:numPr>
        <w:tabs>
          <w:tab w:val="clear" w:pos="284"/>
          <w:tab w:val="left" w:pos="709"/>
        </w:tabs>
        <w:ind w:left="709" w:hanging="709"/>
      </w:pPr>
      <w:r w:rsidRPr="00311EC6">
        <w:t xml:space="preserve">Children who have an identified SEND will be supported with their </w:t>
      </w:r>
      <w:proofErr w:type="spellStart"/>
      <w:r w:rsidRPr="00311EC6">
        <w:t>behaviour</w:t>
      </w:r>
      <w:proofErr w:type="spellEnd"/>
      <w:r w:rsidRPr="00311EC6">
        <w:t xml:space="preserve"> through the graduated approach of assess, plan, do, review</w:t>
      </w:r>
      <w:r w:rsidRPr="004D1DBC">
        <w:rPr>
          <w:vertAlign w:val="superscript"/>
        </w:rPr>
        <w:footnoteReference w:id="4"/>
      </w:r>
      <w:r w:rsidRPr="00311EC6">
        <w:t>. Where a child continues to experience difficulties, despite evidence-based support and interventions, the academy may involve the following specialists:</w:t>
      </w:r>
    </w:p>
    <w:p w14:paraId="3A2F748B" w14:textId="77777777" w:rsidR="002D2148" w:rsidRPr="007D7366" w:rsidRDefault="002D2148"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Ed Psych</w:t>
      </w:r>
    </w:p>
    <w:p w14:paraId="5D7B9BF1" w14:textId="76767329" w:rsidR="007D7366" w:rsidRPr="007D7366" w:rsidRDefault="007D7366"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Speech and Language therapist</w:t>
      </w:r>
    </w:p>
    <w:p w14:paraId="4996CCCA" w14:textId="77777777" w:rsidR="002D2148" w:rsidRPr="007D7366" w:rsidRDefault="002D2148"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CAMHS</w:t>
      </w:r>
    </w:p>
    <w:p w14:paraId="393B487C" w14:textId="1668C2D9" w:rsidR="002D2148" w:rsidRPr="007D7366" w:rsidRDefault="007D7366"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Mentors</w:t>
      </w:r>
    </w:p>
    <w:p w14:paraId="3258947D" w14:textId="77777777" w:rsidR="002D2148" w:rsidRPr="007D7366" w:rsidRDefault="002D2148"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Specialist teachers/support services</w:t>
      </w:r>
    </w:p>
    <w:p w14:paraId="00A6A696" w14:textId="70C0FA9C" w:rsidR="007D7366" w:rsidRPr="007D7366" w:rsidRDefault="007D7366" w:rsidP="007E7463">
      <w:pPr>
        <w:pStyle w:val="OATliststyle"/>
        <w:tabs>
          <w:tab w:val="clear" w:pos="284"/>
          <w:tab w:val="left" w:pos="709"/>
        </w:tabs>
        <w:ind w:left="709" w:hanging="709"/>
        <w:rPr>
          <w:rFonts w:asciiTheme="majorHAnsi" w:hAnsiTheme="majorHAnsi" w:cstheme="majorHAnsi"/>
        </w:rPr>
      </w:pPr>
      <w:r w:rsidRPr="007D7366">
        <w:rPr>
          <w:rFonts w:asciiTheme="majorHAnsi" w:hAnsiTheme="majorHAnsi" w:cstheme="majorHAnsi"/>
        </w:rPr>
        <w:t>Art and music therapists</w:t>
      </w:r>
    </w:p>
    <w:p w14:paraId="414702FF" w14:textId="77777777" w:rsidR="00843621" w:rsidRPr="00843621" w:rsidRDefault="00843621" w:rsidP="00843621">
      <w:pPr>
        <w:pStyle w:val="OATbodystyle"/>
        <w:numPr>
          <w:ilvl w:val="1"/>
          <w:numId w:val="7"/>
        </w:numPr>
        <w:tabs>
          <w:tab w:val="clear" w:pos="284"/>
          <w:tab w:val="left" w:pos="709"/>
        </w:tabs>
        <w:ind w:left="709" w:hanging="709"/>
      </w:pPr>
      <w:r w:rsidRPr="00843621">
        <w:t>The SENCO, academy staff, together with any specialists, and involving the child’s parents, will consider a range of evidence and effective teaching approaches, appropriate equipment, strategies, and interventions to support the child’s progress. Outcomes to be achieved through the support will be agreed, including a date by which progress will be reviewed.</w:t>
      </w:r>
    </w:p>
    <w:p w14:paraId="5C4ABF89" w14:textId="77777777" w:rsidR="00843621" w:rsidRDefault="00843621" w:rsidP="00843621">
      <w:pPr>
        <w:pStyle w:val="OATbodystyle"/>
        <w:numPr>
          <w:ilvl w:val="1"/>
          <w:numId w:val="7"/>
        </w:numPr>
        <w:tabs>
          <w:tab w:val="clear" w:pos="284"/>
          <w:tab w:val="left" w:pos="709"/>
        </w:tabs>
        <w:ind w:left="709" w:hanging="709"/>
      </w:pPr>
      <w:r w:rsidRPr="006F259D">
        <w:lastRenderedPageBreak/>
        <w:t>Where, despite the academy having taken all relevant actions to meet the SEND needs of the child, they have still not made expected progress, the academy or parents will consider requesting an Education, Health and Care needs assessment.</w:t>
      </w:r>
    </w:p>
    <w:p w14:paraId="3AA2CEE0" w14:textId="77777777" w:rsidR="00843621" w:rsidRPr="006F259D" w:rsidRDefault="00843621" w:rsidP="00843621">
      <w:pPr>
        <w:pStyle w:val="OATbodystyle"/>
        <w:numPr>
          <w:ilvl w:val="1"/>
          <w:numId w:val="7"/>
        </w:numPr>
        <w:tabs>
          <w:tab w:val="clear" w:pos="284"/>
          <w:tab w:val="left" w:pos="709"/>
        </w:tabs>
        <w:ind w:left="709" w:hanging="709"/>
      </w:pPr>
      <w:r w:rsidRPr="006F259D">
        <w:t>If a child already has an Education, Health and Care plan, the provisions set out in that plan must be secured and the academy must co-operate with the local authority and other bodies.</w:t>
      </w:r>
      <w:r w:rsidRPr="00602B87">
        <w:rPr>
          <w:vertAlign w:val="superscript"/>
        </w:rPr>
        <w:footnoteReference w:id="5"/>
      </w:r>
    </w:p>
    <w:p w14:paraId="12E734A1" w14:textId="5CB0636D" w:rsidR="00843621" w:rsidRDefault="00843621" w:rsidP="00843621">
      <w:pPr>
        <w:pStyle w:val="OATbodystyle"/>
        <w:numPr>
          <w:ilvl w:val="1"/>
          <w:numId w:val="7"/>
        </w:numPr>
        <w:tabs>
          <w:tab w:val="clear" w:pos="284"/>
          <w:tab w:val="left" w:pos="709"/>
        </w:tabs>
        <w:ind w:left="709" w:hanging="709"/>
      </w:pPr>
      <w:r w:rsidRPr="004E444F">
        <w:t xml:space="preserve">Patterns of challenging </w:t>
      </w:r>
      <w:proofErr w:type="spellStart"/>
      <w:r w:rsidRPr="004E444F">
        <w:t>behaviour</w:t>
      </w:r>
      <w:proofErr w:type="spellEnd"/>
      <w:r w:rsidRPr="004E444F">
        <w:t xml:space="preserve"> by children who are not on the SEND register, will be raised as a concern to the SENCO for investigation into unmet or unidentified SEND or mental health issues using the academy’s </w:t>
      </w:r>
      <w:r w:rsidRPr="00843621">
        <w:t>[</w:t>
      </w:r>
      <w:hyperlink r:id="rId19" w:history="1">
        <w:r w:rsidR="007D7366" w:rsidRPr="00704F3E">
          <w:rPr>
            <w:rStyle w:val="Hyperlink"/>
            <w:rFonts w:asciiTheme="minorHAnsi" w:hAnsiTheme="minorHAnsi"/>
            <w:sz w:val="24"/>
            <w:szCs w:val="24"/>
            <w:lang w:val="en-GB"/>
          </w:rPr>
          <w:t xml:space="preserve">Ormiston </w:t>
        </w:r>
        <w:r w:rsidR="000E2436" w:rsidRPr="00704F3E">
          <w:rPr>
            <w:rStyle w:val="Hyperlink"/>
            <w:rFonts w:asciiTheme="minorHAnsi" w:hAnsiTheme="minorHAnsi"/>
            <w:sz w:val="24"/>
            <w:szCs w:val="24"/>
            <w:lang w:val="en-GB"/>
          </w:rPr>
          <w:t>Latimer</w:t>
        </w:r>
        <w:r w:rsidR="007D7366" w:rsidRPr="00704F3E">
          <w:rPr>
            <w:rStyle w:val="Hyperlink"/>
            <w:rFonts w:asciiTheme="minorHAnsi" w:hAnsiTheme="minorHAnsi"/>
            <w:sz w:val="24"/>
            <w:szCs w:val="24"/>
            <w:lang w:val="en-GB"/>
          </w:rPr>
          <w:t xml:space="preserve"> Academy - Policies</w:t>
        </w:r>
        <w:r w:rsidRPr="00704F3E">
          <w:rPr>
            <w:rStyle w:val="Hyperlink"/>
          </w:rPr>
          <w:t>].</w:t>
        </w:r>
      </w:hyperlink>
    </w:p>
    <w:p w14:paraId="51870FB2" w14:textId="4825D778" w:rsidR="006E698C" w:rsidRDefault="00637200" w:rsidP="000E5838">
      <w:pPr>
        <w:pStyle w:val="OATheader"/>
        <w:numPr>
          <w:ilvl w:val="0"/>
          <w:numId w:val="7"/>
        </w:numPr>
        <w:ind w:left="709" w:hanging="709"/>
        <w:rPr>
          <w:sz w:val="36"/>
          <w:szCs w:val="36"/>
        </w:rPr>
      </w:pPr>
      <w:bookmarkStart w:id="51" w:name="_Toc166683697"/>
      <w:r w:rsidRPr="00637200">
        <w:rPr>
          <w:sz w:val="36"/>
          <w:szCs w:val="36"/>
        </w:rPr>
        <w:t>Suspensions and Exclusions</w:t>
      </w:r>
      <w:bookmarkEnd w:id="51"/>
    </w:p>
    <w:p w14:paraId="0D35B30C" w14:textId="77777777" w:rsidR="00E931D5" w:rsidRDefault="00E931D5" w:rsidP="00E931D5">
      <w:pPr>
        <w:pStyle w:val="OATbodystyle"/>
        <w:numPr>
          <w:ilvl w:val="1"/>
          <w:numId w:val="7"/>
        </w:numPr>
        <w:tabs>
          <w:tab w:val="clear" w:pos="284"/>
          <w:tab w:val="left" w:pos="709"/>
        </w:tabs>
        <w:ind w:left="709" w:hanging="709"/>
      </w:pPr>
      <w:r>
        <w:t>The OAT Suspension and Exclusion Policy states that:</w:t>
      </w:r>
    </w:p>
    <w:p w14:paraId="602282B6" w14:textId="77777777" w:rsidR="00E931D5" w:rsidRPr="00535003" w:rsidRDefault="00E931D5" w:rsidP="00E931D5">
      <w:pPr>
        <w:pStyle w:val="OATbodystyle"/>
      </w:pPr>
      <w:r w:rsidRPr="00F76925">
        <w:rPr>
          <w:rFonts w:asciiTheme="minorHAnsi" w:hAnsiTheme="minorHAnsi"/>
          <w:noProof/>
          <w:sz w:val="24"/>
          <w:szCs w:val="24"/>
          <w:lang w:val="en-GB"/>
        </w:rPr>
        <mc:AlternateContent>
          <mc:Choice Requires="wps">
            <w:drawing>
              <wp:anchor distT="0" distB="0" distL="114300" distR="114300" simplePos="0" relativeHeight="251675648" behindDoc="0" locked="0" layoutInCell="1" allowOverlap="1" wp14:anchorId="252DD2A1" wp14:editId="52AAA669">
                <wp:simplePos x="0" y="0"/>
                <wp:positionH relativeFrom="column">
                  <wp:posOffset>508635</wp:posOffset>
                </wp:positionH>
                <wp:positionV relativeFrom="paragraph">
                  <wp:posOffset>7620</wp:posOffset>
                </wp:positionV>
                <wp:extent cx="5524500" cy="1104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524500" cy="1104900"/>
                        </a:xfrm>
                        <a:prstGeom prst="rect">
                          <a:avLst/>
                        </a:prstGeom>
                        <a:solidFill>
                          <a:sysClr val="window" lastClr="FFFFFF">
                            <a:lumMod val="85000"/>
                          </a:sysClr>
                        </a:solidFill>
                        <a:ln w="6350">
                          <a:noFill/>
                        </a:ln>
                      </wps:spPr>
                      <wps:txbx>
                        <w:txbxContent>
                          <w:p w14:paraId="462DE475" w14:textId="77777777" w:rsidR="00E931D5" w:rsidRPr="00E931D5" w:rsidRDefault="00E931D5" w:rsidP="00E931D5">
                            <w:pPr>
                              <w:spacing w:before="240"/>
                              <w:rPr>
                                <w:rFonts w:asciiTheme="majorHAnsi" w:hAnsiTheme="majorHAnsi" w:cstheme="majorHAnsi"/>
                                <w:i/>
                                <w:iCs/>
                                <w:sz w:val="20"/>
                                <w:szCs w:val="20"/>
                                <w:lang w:val="en-US"/>
                              </w:rPr>
                            </w:pPr>
                            <w:r w:rsidRPr="00E931D5">
                              <w:rPr>
                                <w:rFonts w:asciiTheme="majorHAnsi" w:hAnsiTheme="majorHAnsi" w:cstheme="majorHAnsi"/>
                                <w:i/>
                                <w:iCs/>
                                <w:sz w:val="20"/>
                                <w:szCs w:val="20"/>
                                <w:lang w:val="en-US"/>
                              </w:rPr>
                              <w:t>A decision to exclude a child will only be taken:</w:t>
                            </w:r>
                          </w:p>
                          <w:p w14:paraId="69A23F1B" w14:textId="77777777" w:rsidR="00E931D5" w:rsidRPr="00E931D5" w:rsidRDefault="00E931D5" w:rsidP="00E931D5">
                            <w:pPr>
                              <w:pStyle w:val="OATliststyle"/>
                              <w:spacing w:before="240"/>
                              <w:rPr>
                                <w:rFonts w:asciiTheme="majorHAnsi" w:hAnsiTheme="majorHAnsi" w:cstheme="majorHAnsi"/>
                                <w:i/>
                                <w:iCs/>
                              </w:rPr>
                            </w:pPr>
                            <w:r w:rsidRPr="00E931D5">
                              <w:rPr>
                                <w:rFonts w:asciiTheme="majorHAnsi" w:hAnsiTheme="majorHAnsi" w:cstheme="majorHAnsi"/>
                                <w:i/>
                                <w:iCs/>
                              </w:rPr>
                              <w:t xml:space="preserve">In response to serious breaches of the academy’s </w:t>
                            </w:r>
                            <w:proofErr w:type="spellStart"/>
                            <w:r w:rsidRPr="00E931D5">
                              <w:rPr>
                                <w:rFonts w:asciiTheme="majorHAnsi" w:hAnsiTheme="majorHAnsi" w:cstheme="majorHAnsi"/>
                                <w:i/>
                                <w:iCs/>
                              </w:rPr>
                              <w:t>Behaviour</w:t>
                            </w:r>
                            <w:proofErr w:type="spellEnd"/>
                            <w:r w:rsidRPr="00E931D5">
                              <w:rPr>
                                <w:rFonts w:asciiTheme="majorHAnsi" w:hAnsiTheme="majorHAnsi" w:cstheme="majorHAnsi"/>
                                <w:i/>
                                <w:iCs/>
                              </w:rPr>
                              <w:t xml:space="preserve"> Policy; </w:t>
                            </w:r>
                            <w:r w:rsidRPr="00E931D5">
                              <w:rPr>
                                <w:rFonts w:asciiTheme="majorHAnsi" w:hAnsiTheme="majorHAnsi" w:cstheme="majorHAnsi"/>
                                <w:b/>
                                <w:bCs/>
                                <w:i/>
                                <w:iCs/>
                              </w:rPr>
                              <w:t>and</w:t>
                            </w:r>
                            <w:r w:rsidRPr="00E931D5">
                              <w:rPr>
                                <w:rFonts w:asciiTheme="majorHAnsi" w:hAnsiTheme="majorHAnsi" w:cstheme="majorHAnsi"/>
                                <w:i/>
                                <w:iCs/>
                              </w:rPr>
                              <w:t xml:space="preserve"> </w:t>
                            </w:r>
                          </w:p>
                          <w:p w14:paraId="105BF083" w14:textId="525E242A" w:rsidR="00E931D5" w:rsidRPr="00E931D5" w:rsidRDefault="00E931D5" w:rsidP="00E931D5">
                            <w:pPr>
                              <w:pStyle w:val="OATliststyle"/>
                              <w:rPr>
                                <w:rFonts w:asciiTheme="majorHAnsi" w:hAnsiTheme="majorHAnsi" w:cstheme="majorHAnsi"/>
                                <w:i/>
                                <w:iCs/>
                              </w:rPr>
                            </w:pPr>
                            <w:r w:rsidRPr="00E931D5">
                              <w:rPr>
                                <w:rFonts w:asciiTheme="majorHAnsi" w:hAnsiTheme="majorHAnsi" w:cstheme="majorHAnsi"/>
                                <w:i/>
                                <w:iCs/>
                              </w:rPr>
                              <w:t xml:space="preserve">If allowing the child to remain in the academy would seriously harm the learning or welfare of the child, other </w:t>
                            </w:r>
                            <w:r w:rsidR="005C226D" w:rsidRPr="00E931D5">
                              <w:rPr>
                                <w:rFonts w:asciiTheme="majorHAnsi" w:hAnsiTheme="majorHAnsi" w:cstheme="majorHAnsi"/>
                                <w:i/>
                                <w:iCs/>
                              </w:rPr>
                              <w:t>children,</w:t>
                            </w:r>
                            <w:r w:rsidRPr="00E931D5">
                              <w:rPr>
                                <w:rFonts w:asciiTheme="majorHAnsi" w:hAnsiTheme="majorHAnsi" w:cstheme="majorHAnsi"/>
                                <w:i/>
                                <w:iCs/>
                              </w:rPr>
                              <w:t xml:space="preserve"> or staff in the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DD2A1" id="Text Box 13" o:spid="_x0000_s1032" type="#_x0000_t202" style="position:absolute;margin-left:40.05pt;margin-top:.6pt;width:435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" fillcolor="#d9d9d9" stroked="f" strokeweight=".5pt">
                <v:textbox>
                  <w:txbxContent>
                    <w:p w14:paraId="462DE475" w14:textId="77777777" w:rsidR="00E931D5" w:rsidRPr="00E931D5" w:rsidRDefault="00E931D5" w:rsidP="00E931D5">
                      <w:pPr>
                        <w:spacing w:before="240"/>
                        <w:rPr>
                          <w:rFonts w:asciiTheme="majorHAnsi" w:hAnsiTheme="majorHAnsi" w:cstheme="majorHAnsi"/>
                          <w:i/>
                          <w:iCs/>
                          <w:sz w:val="20"/>
                          <w:szCs w:val="20"/>
                          <w:lang w:val="en-US"/>
                        </w:rPr>
                      </w:pPr>
                      <w:r w:rsidRPr="00E931D5">
                        <w:rPr>
                          <w:rFonts w:asciiTheme="majorHAnsi" w:hAnsiTheme="majorHAnsi" w:cstheme="majorHAnsi"/>
                          <w:i/>
                          <w:iCs/>
                          <w:sz w:val="20"/>
                          <w:szCs w:val="20"/>
                          <w:lang w:val="en-US"/>
                        </w:rPr>
                        <w:t>A decision to exclude a child will only be taken:</w:t>
                      </w:r>
                    </w:p>
                    <w:p w14:paraId="69A23F1B" w14:textId="77777777" w:rsidR="00E931D5" w:rsidRPr="00E931D5" w:rsidRDefault="00E931D5" w:rsidP="00E931D5">
                      <w:pPr>
                        <w:pStyle w:val="OATliststyle"/>
                        <w:spacing w:before="240"/>
                        <w:rPr>
                          <w:rFonts w:asciiTheme="majorHAnsi" w:hAnsiTheme="majorHAnsi" w:cstheme="majorHAnsi"/>
                          <w:i/>
                          <w:iCs/>
                        </w:rPr>
                      </w:pPr>
                      <w:r w:rsidRPr="00E931D5">
                        <w:rPr>
                          <w:rFonts w:asciiTheme="majorHAnsi" w:hAnsiTheme="majorHAnsi" w:cstheme="majorHAnsi"/>
                          <w:i/>
                          <w:iCs/>
                        </w:rPr>
                        <w:t xml:space="preserve">In response to serious breaches of the academy’s </w:t>
                      </w:r>
                      <w:proofErr w:type="spellStart"/>
                      <w:r w:rsidRPr="00E931D5">
                        <w:rPr>
                          <w:rFonts w:asciiTheme="majorHAnsi" w:hAnsiTheme="majorHAnsi" w:cstheme="majorHAnsi"/>
                          <w:i/>
                          <w:iCs/>
                        </w:rPr>
                        <w:t>Behaviour</w:t>
                      </w:r>
                      <w:proofErr w:type="spellEnd"/>
                      <w:r w:rsidRPr="00E931D5">
                        <w:rPr>
                          <w:rFonts w:asciiTheme="majorHAnsi" w:hAnsiTheme="majorHAnsi" w:cstheme="majorHAnsi"/>
                          <w:i/>
                          <w:iCs/>
                        </w:rPr>
                        <w:t xml:space="preserve"> Policy; </w:t>
                      </w:r>
                      <w:r w:rsidRPr="00E931D5">
                        <w:rPr>
                          <w:rFonts w:asciiTheme="majorHAnsi" w:hAnsiTheme="majorHAnsi" w:cstheme="majorHAnsi"/>
                          <w:b/>
                          <w:bCs/>
                          <w:i/>
                          <w:iCs/>
                        </w:rPr>
                        <w:t>and</w:t>
                      </w:r>
                      <w:r w:rsidRPr="00E931D5">
                        <w:rPr>
                          <w:rFonts w:asciiTheme="majorHAnsi" w:hAnsiTheme="majorHAnsi" w:cstheme="majorHAnsi"/>
                          <w:i/>
                          <w:iCs/>
                        </w:rPr>
                        <w:t xml:space="preserve"> </w:t>
                      </w:r>
                    </w:p>
                    <w:p w14:paraId="105BF083" w14:textId="525E242A" w:rsidR="00E931D5" w:rsidRPr="00E931D5" w:rsidRDefault="00E931D5" w:rsidP="00E931D5">
                      <w:pPr>
                        <w:pStyle w:val="OATliststyle"/>
                        <w:rPr>
                          <w:rFonts w:asciiTheme="majorHAnsi" w:hAnsiTheme="majorHAnsi" w:cstheme="majorHAnsi"/>
                          <w:i/>
                          <w:iCs/>
                        </w:rPr>
                      </w:pPr>
                      <w:r w:rsidRPr="00E931D5">
                        <w:rPr>
                          <w:rFonts w:asciiTheme="majorHAnsi" w:hAnsiTheme="majorHAnsi" w:cstheme="majorHAnsi"/>
                          <w:i/>
                          <w:iCs/>
                        </w:rPr>
                        <w:t xml:space="preserve">If allowing the child to remain in the academy would seriously harm the learning or welfare of the child, other </w:t>
                      </w:r>
                      <w:r w:rsidR="005C226D" w:rsidRPr="00E931D5">
                        <w:rPr>
                          <w:rFonts w:asciiTheme="majorHAnsi" w:hAnsiTheme="majorHAnsi" w:cstheme="majorHAnsi"/>
                          <w:i/>
                          <w:iCs/>
                        </w:rPr>
                        <w:t>children,</w:t>
                      </w:r>
                      <w:r w:rsidRPr="00E931D5">
                        <w:rPr>
                          <w:rFonts w:asciiTheme="majorHAnsi" w:hAnsiTheme="majorHAnsi" w:cstheme="majorHAnsi"/>
                          <w:i/>
                          <w:iCs/>
                        </w:rPr>
                        <w:t xml:space="preserve"> or staff in the academy.</w:t>
                      </w:r>
                    </w:p>
                  </w:txbxContent>
                </v:textbox>
              </v:shape>
            </w:pict>
          </mc:Fallback>
        </mc:AlternateContent>
      </w:r>
    </w:p>
    <w:p w14:paraId="26FD7887" w14:textId="77777777" w:rsidR="00E931D5" w:rsidRDefault="00E931D5" w:rsidP="00E931D5">
      <w:pPr>
        <w:pStyle w:val="OATbodystyle"/>
      </w:pPr>
    </w:p>
    <w:p w14:paraId="6505A8E9" w14:textId="77777777" w:rsidR="00E931D5" w:rsidRDefault="00E931D5" w:rsidP="00E931D5">
      <w:pPr>
        <w:pStyle w:val="OATbodystyle"/>
      </w:pPr>
    </w:p>
    <w:p w14:paraId="6A8F93A0" w14:textId="77777777" w:rsidR="004401C9" w:rsidRDefault="004401C9" w:rsidP="00E931D5">
      <w:pPr>
        <w:pStyle w:val="OATbodystyle"/>
      </w:pPr>
    </w:p>
    <w:p w14:paraId="7CAE6340" w14:textId="77777777" w:rsidR="00942695" w:rsidRDefault="00942695" w:rsidP="00942695">
      <w:pPr>
        <w:pStyle w:val="OATbodystyle"/>
        <w:numPr>
          <w:ilvl w:val="1"/>
          <w:numId w:val="7"/>
        </w:numPr>
        <w:tabs>
          <w:tab w:val="clear" w:pos="284"/>
          <w:tab w:val="left" w:pos="709"/>
        </w:tabs>
        <w:ind w:left="709" w:hanging="709"/>
      </w:pPr>
      <w:r>
        <w:t xml:space="preserve">Any unlawful suspension or exclusion of a child with a disability may amount to disability discrimination under the Equality Act 2010. An academy may have discriminated against a disabled child if they were aware of the child’s disability, and the exclusion was because the child is disabled or because of something which happened because of their disability. Academies must have due regard to their obligations to make reasonable adjustments to accommodate a child’s disability, which includes </w:t>
      </w:r>
      <w:proofErr w:type="spellStart"/>
      <w:r>
        <w:t>behaviour</w:t>
      </w:r>
      <w:proofErr w:type="spellEnd"/>
      <w:r>
        <w:t xml:space="preserve"> transgressions linked to a special educational need.</w:t>
      </w:r>
    </w:p>
    <w:p w14:paraId="49227953" w14:textId="03371965" w:rsidR="00942695" w:rsidRDefault="00942695" w:rsidP="00942695">
      <w:pPr>
        <w:pStyle w:val="OATbodystyle"/>
        <w:numPr>
          <w:ilvl w:val="1"/>
          <w:numId w:val="7"/>
        </w:numPr>
        <w:tabs>
          <w:tab w:val="clear" w:pos="284"/>
          <w:tab w:val="left" w:pos="709"/>
        </w:tabs>
        <w:ind w:left="709" w:hanging="709"/>
      </w:pPr>
      <w:r>
        <w:t xml:space="preserve">Suspensions and permanent exclusions should always be issued as a last resort. Children with an EHC plan require additional </w:t>
      </w:r>
      <w:proofErr w:type="gramStart"/>
      <w:r>
        <w:t>protections</w:t>
      </w:r>
      <w:proofErr w:type="gramEnd"/>
      <w:r>
        <w:t xml:space="preserve"> as they are especially vulnerable to exclusions and Principals should avoid permanently excluding these children wherever possible.  Where a </w:t>
      </w:r>
      <w:r w:rsidR="00BC40B0">
        <w:t>p</w:t>
      </w:r>
      <w:r>
        <w:t xml:space="preserve">rincipal feels there is a legitimate reason for a permanent exclusion of a child with special educational needs, they must ensure they can provide evidence of mitigating risk of exclusion by supporting a child with any identified and/or unmet needs. </w:t>
      </w:r>
    </w:p>
    <w:p w14:paraId="4A952E5B" w14:textId="77777777" w:rsidR="00942695" w:rsidRDefault="00942695" w:rsidP="00942695">
      <w:pPr>
        <w:pStyle w:val="OATbodystyle"/>
        <w:numPr>
          <w:ilvl w:val="1"/>
          <w:numId w:val="7"/>
        </w:numPr>
        <w:tabs>
          <w:tab w:val="clear" w:pos="284"/>
          <w:tab w:val="left" w:pos="709"/>
        </w:tabs>
        <w:ind w:left="709" w:hanging="709"/>
      </w:pPr>
      <w:r>
        <w:t>In all cases of a potential permanent exclusion of a child with an EHCP, the Principal must contact the Director of Inclusion and Education Director for further advice prior to issuing the exclusion. Where the child is on SEND Support a potential permanent exclusion should be discussed with the academy’s Education Director and Lead Practitioner for SEND. It is expected that OAT’s pre-exclusion checklist is completed and shared with relevant OAT staff during this process for children regardless of the level of SEND support they are receiving.</w:t>
      </w:r>
    </w:p>
    <w:p w14:paraId="460E33BE" w14:textId="5D8C26B8" w:rsidR="00AD2AC3" w:rsidRDefault="00394C5B" w:rsidP="009D207E">
      <w:pPr>
        <w:pStyle w:val="OATheader"/>
        <w:numPr>
          <w:ilvl w:val="0"/>
          <w:numId w:val="7"/>
        </w:numPr>
        <w:ind w:left="709" w:hanging="709"/>
        <w:rPr>
          <w:sz w:val="36"/>
          <w:szCs w:val="36"/>
        </w:rPr>
      </w:pPr>
      <w:bookmarkStart w:id="52" w:name="_Toc166683698"/>
      <w:r>
        <w:rPr>
          <w:sz w:val="36"/>
          <w:szCs w:val="36"/>
        </w:rPr>
        <w:lastRenderedPageBreak/>
        <w:t>Complaints about SEND provision</w:t>
      </w:r>
      <w:bookmarkEnd w:id="52"/>
    </w:p>
    <w:p w14:paraId="574B9DAF" w14:textId="48BBB64D" w:rsidR="00A30013" w:rsidRDefault="00A30013" w:rsidP="00A30013">
      <w:pPr>
        <w:pStyle w:val="OATbodystyle"/>
        <w:numPr>
          <w:ilvl w:val="1"/>
          <w:numId w:val="7"/>
        </w:numPr>
        <w:tabs>
          <w:tab w:val="clear" w:pos="284"/>
          <w:tab w:val="left" w:pos="709"/>
        </w:tabs>
        <w:ind w:left="709" w:hanging="709"/>
      </w:pPr>
      <w:r>
        <w:t xml:space="preserve">Parent/carers with any issues regarding the SEND policy or the provision made for their child are urged to raise their concerns at the earliest opportunity. In the first instance, parent/carers should speak to their academy SENCO. If </w:t>
      </w:r>
      <w:proofErr w:type="gramStart"/>
      <w:r>
        <w:t>parent</w:t>
      </w:r>
      <w:proofErr w:type="gramEnd"/>
      <w:r>
        <w:t xml:space="preserve">/carers feel their child's needs are still not being </w:t>
      </w:r>
      <w:r w:rsidR="00BC40B0">
        <w:t>met,</w:t>
      </w:r>
      <w:r>
        <w:t xml:space="preserve"> they should make an appointment to see the Principal or SEND governor.</w:t>
      </w:r>
    </w:p>
    <w:p w14:paraId="0AED1693" w14:textId="421AF12B" w:rsidR="00A30013" w:rsidRDefault="00A30013" w:rsidP="00A30013">
      <w:pPr>
        <w:pStyle w:val="OATbodystyle"/>
        <w:numPr>
          <w:ilvl w:val="1"/>
          <w:numId w:val="7"/>
        </w:numPr>
        <w:tabs>
          <w:tab w:val="clear" w:pos="284"/>
          <w:tab w:val="left" w:pos="709"/>
        </w:tabs>
        <w:ind w:left="709" w:hanging="709"/>
      </w:pPr>
      <w:r>
        <w:t xml:space="preserve">If concerns are still unresolved parent/carers may wish to use the local Information, Advice and Support Service for Special Educational Needs and </w:t>
      </w:r>
      <w:r w:rsidRPr="00FE603C">
        <w:t xml:space="preserve">Disability (see the Contacts and Responsibilities </w:t>
      </w:r>
      <w:r w:rsidRPr="00A30013">
        <w:t>[</w:t>
      </w:r>
      <w:hyperlink r:id="rId20" w:history="1">
        <w:r w:rsidR="007D7366" w:rsidRPr="00EA678B">
          <w:rPr>
            <w:rStyle w:val="Hyperlink"/>
            <w:rFonts w:asciiTheme="minorHAnsi" w:hAnsiTheme="minorHAnsi"/>
            <w:sz w:val="24"/>
            <w:szCs w:val="24"/>
            <w:lang w:val="en-GB"/>
          </w:rPr>
          <w:t xml:space="preserve">Ormiston </w:t>
        </w:r>
        <w:r w:rsidR="000E2436" w:rsidRPr="00EA678B">
          <w:rPr>
            <w:rStyle w:val="Hyperlink"/>
            <w:rFonts w:asciiTheme="minorHAnsi" w:hAnsiTheme="minorHAnsi"/>
            <w:sz w:val="24"/>
            <w:szCs w:val="24"/>
            <w:lang w:val="en-GB"/>
          </w:rPr>
          <w:t>Latimer</w:t>
        </w:r>
        <w:r w:rsidR="007D7366" w:rsidRPr="00EA678B">
          <w:rPr>
            <w:rStyle w:val="Hyperlink"/>
            <w:rFonts w:asciiTheme="minorHAnsi" w:hAnsiTheme="minorHAnsi"/>
            <w:sz w:val="24"/>
            <w:szCs w:val="24"/>
            <w:lang w:val="en-GB"/>
          </w:rPr>
          <w:t xml:space="preserve"> Academy - Staff</w:t>
        </w:r>
      </w:hyperlink>
      <w:r w:rsidRPr="00A30013">
        <w:t xml:space="preserve">] </w:t>
      </w:r>
      <w:r w:rsidRPr="00EF3120">
        <w:t>on the academy website)</w:t>
      </w:r>
      <w:r>
        <w:t xml:space="preserve"> or engage with the procedures explained in the OAT complaints policy</w:t>
      </w:r>
      <w:r w:rsidRPr="00A30013">
        <w:t>. [</w:t>
      </w:r>
      <w:hyperlink r:id="rId21" w:history="1">
        <w:r w:rsidR="007D7366" w:rsidRPr="006010D7">
          <w:rPr>
            <w:rStyle w:val="Hyperlink"/>
            <w:rFonts w:asciiTheme="minorHAnsi" w:hAnsiTheme="minorHAnsi"/>
            <w:sz w:val="24"/>
            <w:szCs w:val="24"/>
            <w:lang w:val="en-GB"/>
          </w:rPr>
          <w:t xml:space="preserve">Ormiston </w:t>
        </w:r>
        <w:r w:rsidR="000E2436" w:rsidRPr="006010D7">
          <w:rPr>
            <w:rStyle w:val="Hyperlink"/>
            <w:rFonts w:asciiTheme="minorHAnsi" w:hAnsiTheme="minorHAnsi"/>
            <w:sz w:val="24"/>
            <w:szCs w:val="24"/>
            <w:lang w:val="en-GB"/>
          </w:rPr>
          <w:t>Latimer</w:t>
        </w:r>
        <w:r w:rsidR="007D7366" w:rsidRPr="006010D7">
          <w:rPr>
            <w:rStyle w:val="Hyperlink"/>
            <w:rFonts w:asciiTheme="minorHAnsi" w:hAnsiTheme="minorHAnsi"/>
            <w:sz w:val="24"/>
            <w:szCs w:val="24"/>
            <w:lang w:val="en-GB"/>
          </w:rPr>
          <w:t xml:space="preserve"> Academy - Policies</w:t>
        </w:r>
        <w:r w:rsidRPr="006010D7">
          <w:rPr>
            <w:rStyle w:val="Hyperlink"/>
          </w:rPr>
          <w:t>]</w:t>
        </w:r>
      </w:hyperlink>
    </w:p>
    <w:p w14:paraId="1FAC96BB" w14:textId="77777777" w:rsidR="004753A3" w:rsidRPr="007A6165" w:rsidRDefault="004753A3" w:rsidP="004753A3">
      <w:pPr>
        <w:pStyle w:val="OATheader"/>
        <w:numPr>
          <w:ilvl w:val="0"/>
          <w:numId w:val="7"/>
        </w:numPr>
        <w:ind w:left="709" w:hanging="709"/>
        <w:rPr>
          <w:sz w:val="36"/>
          <w:szCs w:val="36"/>
        </w:rPr>
      </w:pPr>
      <w:bookmarkStart w:id="53" w:name="_Toc166683699"/>
      <w:r w:rsidRPr="007A6165">
        <w:rPr>
          <w:sz w:val="36"/>
          <w:szCs w:val="36"/>
        </w:rPr>
        <w:t>Monitoring Arrangements</w:t>
      </w:r>
      <w:bookmarkEnd w:id="53"/>
    </w:p>
    <w:p w14:paraId="6DB2F830" w14:textId="77777777" w:rsidR="00F24F19" w:rsidRDefault="00F24F19" w:rsidP="00F24F19">
      <w:pPr>
        <w:pStyle w:val="OATbodystyle"/>
        <w:numPr>
          <w:ilvl w:val="1"/>
          <w:numId w:val="7"/>
        </w:numPr>
        <w:tabs>
          <w:tab w:val="clear" w:pos="284"/>
          <w:tab w:val="left" w:pos="709"/>
        </w:tabs>
        <w:ind w:left="709" w:hanging="709"/>
      </w:pPr>
      <w:r>
        <w:t xml:space="preserve">This policy will be reviewed annually (or sooner if required by statutory guidance) by the OAT Director of Inclusion and approved by the OAT Board. </w:t>
      </w:r>
    </w:p>
    <w:p w14:paraId="05E831E4" w14:textId="77777777" w:rsidR="00F24F19" w:rsidRDefault="00F24F19" w:rsidP="00F24F19">
      <w:pPr>
        <w:pStyle w:val="OATbodystyle"/>
        <w:numPr>
          <w:ilvl w:val="1"/>
          <w:numId w:val="7"/>
        </w:numPr>
        <w:tabs>
          <w:tab w:val="clear" w:pos="284"/>
          <w:tab w:val="left" w:pos="709"/>
        </w:tabs>
        <w:ind w:left="709" w:hanging="709"/>
      </w:pPr>
      <w:r>
        <w:t>The SEN Information Report will be updated annually by each academy SENCO.</w:t>
      </w:r>
    </w:p>
    <w:p w14:paraId="37CEB366" w14:textId="77777777" w:rsidR="00F24F19" w:rsidRDefault="00F24F19" w:rsidP="00F24F19">
      <w:pPr>
        <w:pStyle w:val="OATbodystyle"/>
        <w:numPr>
          <w:ilvl w:val="1"/>
          <w:numId w:val="7"/>
        </w:numPr>
        <w:tabs>
          <w:tab w:val="clear" w:pos="284"/>
          <w:tab w:val="left" w:pos="709"/>
        </w:tabs>
        <w:ind w:left="709" w:hanging="709"/>
      </w:pPr>
      <w:r>
        <w:t>The Responsibilities and Contacts forms will be updated by each academy SENCO as and when required.</w:t>
      </w:r>
    </w:p>
    <w:p w14:paraId="2070BA6C" w14:textId="77777777" w:rsidR="004753A3" w:rsidRDefault="004753A3" w:rsidP="00F24F19">
      <w:pPr>
        <w:pStyle w:val="OATbodystyle"/>
        <w:tabs>
          <w:tab w:val="clear" w:pos="284"/>
          <w:tab w:val="left" w:pos="709"/>
        </w:tabs>
        <w:ind w:left="709"/>
      </w:pPr>
    </w:p>
    <w:p w14:paraId="54357CA2" w14:textId="77777777" w:rsidR="00A53450" w:rsidRDefault="00A53450">
      <w:pPr>
        <w:rPr>
          <w:rFonts w:asciiTheme="majorHAnsi" w:eastAsia="MS Mincho" w:hAnsiTheme="majorHAnsi" w:cs="Arial"/>
          <w:bCs/>
          <w:color w:val="00AFF0"/>
          <w:kern w:val="32"/>
          <w:sz w:val="36"/>
          <w:szCs w:val="36"/>
          <w:lang w:val="en-US"/>
        </w:rPr>
      </w:pPr>
      <w:r>
        <w:rPr>
          <w:rFonts w:eastAsia="MS Mincho"/>
          <w:sz w:val="36"/>
          <w:szCs w:val="36"/>
        </w:rPr>
        <w:br w:type="page"/>
      </w:r>
    </w:p>
    <w:p w14:paraId="58DF6C37" w14:textId="7A121C45" w:rsidR="00121422" w:rsidRDefault="00A53450" w:rsidP="003E7DC0">
      <w:pPr>
        <w:pStyle w:val="OATheader"/>
        <w:rPr>
          <w:rFonts w:eastAsia="MS Mincho"/>
          <w:sz w:val="36"/>
          <w:szCs w:val="36"/>
        </w:rPr>
      </w:pPr>
      <w:bookmarkStart w:id="54" w:name="_Toc166683700"/>
      <w:r w:rsidRPr="00F51E3E">
        <w:rPr>
          <w:noProof/>
        </w:rPr>
        <w:lastRenderedPageBreak/>
        <mc:AlternateContent>
          <mc:Choice Requires="wps">
            <w:drawing>
              <wp:anchor distT="45720" distB="45720" distL="114300" distR="114300" simplePos="0" relativeHeight="251677696" behindDoc="0" locked="0" layoutInCell="1" allowOverlap="1" wp14:anchorId="23D371D0" wp14:editId="1096B0E2">
                <wp:simplePos x="0" y="0"/>
                <wp:positionH relativeFrom="margin">
                  <wp:posOffset>4490085</wp:posOffset>
                </wp:positionH>
                <wp:positionV relativeFrom="paragraph">
                  <wp:posOffset>-719455</wp:posOffset>
                </wp:positionV>
                <wp:extent cx="1800225" cy="12573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57300"/>
                        </a:xfrm>
                        <a:prstGeom prst="rect">
                          <a:avLst/>
                        </a:prstGeom>
                        <a:solidFill>
                          <a:srgbClr val="FFFFFF"/>
                        </a:solidFill>
                        <a:ln w="9525">
                          <a:solidFill>
                            <a:srgbClr val="000000"/>
                          </a:solidFill>
                          <a:miter lim="800000"/>
                          <a:headEnd/>
                          <a:tailEnd/>
                        </a:ln>
                      </wps:spPr>
                      <wps:txbx>
                        <w:txbxContent>
                          <w:p w14:paraId="4D51B52F" w14:textId="7271F4E9" w:rsidR="00A53450" w:rsidRPr="00354E33" w:rsidRDefault="00CE7676" w:rsidP="00A53450">
                            <w:pPr>
                              <w:jc w:val="center"/>
                              <w:rPr>
                                <w:rFonts w:ascii="Arial" w:hAnsi="Arial" w:cs="Arial"/>
                              </w:rPr>
                            </w:pPr>
                            <w:r>
                              <w:rPr>
                                <w:noProof/>
                              </w:rPr>
                              <w:drawing>
                                <wp:inline distT="0" distB="0" distL="0" distR="0" wp14:anchorId="18CD712E" wp14:editId="27A38AF1">
                                  <wp:extent cx="1657350" cy="1295400"/>
                                  <wp:effectExtent l="0" t="0" r="0" b="0"/>
                                  <wp:docPr id="2" name="Picture 1" descr="Ormiston Latimer Academy – Ormis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miston Latimer Academy – Ormisto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7350" cy="1295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371D0" id="Text Box 2" o:spid="_x0000_s1033" type="#_x0000_t202" style="position:absolute;margin-left:353.55pt;margin-top:-56.65pt;width:141.75pt;height:99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">
                <v:textbox>
                  <w:txbxContent>
                    <w:p w14:paraId="4D51B52F" w14:textId="7271F4E9" w:rsidR="00A53450" w:rsidRPr="00354E33" w:rsidRDefault="00CE7676" w:rsidP="00A53450">
                      <w:pPr>
                        <w:jc w:val="center"/>
                        <w:rPr>
                          <w:rFonts w:ascii="Arial" w:hAnsi="Arial" w:cs="Arial"/>
                        </w:rPr>
                      </w:pPr>
                      <w:r>
                        <w:rPr>
                          <w:noProof/>
                        </w:rPr>
                        <w:drawing>
                          <wp:inline distT="0" distB="0" distL="0" distR="0" wp14:anchorId="18CD712E" wp14:editId="27A38AF1">
                            <wp:extent cx="1657350" cy="1295400"/>
                            <wp:effectExtent l="0" t="0" r="0" b="0"/>
                            <wp:docPr id="2" name="Picture 1" descr="Ormiston Latimer Academy – Ormis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miston Latimer Academy – Ormisto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7350" cy="1295400"/>
                                    </a:xfrm>
                                    <a:prstGeom prst="rect">
                                      <a:avLst/>
                                    </a:prstGeom>
                                    <a:noFill/>
                                    <a:ln>
                                      <a:noFill/>
                                    </a:ln>
                                  </pic:spPr>
                                </pic:pic>
                              </a:graphicData>
                            </a:graphic>
                          </wp:inline>
                        </w:drawing>
                      </w:r>
                    </w:p>
                  </w:txbxContent>
                </v:textbox>
                <w10:wrap anchorx="margin"/>
              </v:shape>
            </w:pict>
          </mc:Fallback>
        </mc:AlternateContent>
      </w:r>
      <w:r w:rsidR="00D761BE" w:rsidRPr="26BCEBB1">
        <w:rPr>
          <w:rFonts w:eastAsia="MS Mincho"/>
          <w:sz w:val="36"/>
          <w:szCs w:val="36"/>
        </w:rPr>
        <w:t>Appendix 1</w:t>
      </w:r>
      <w:bookmarkEnd w:id="54"/>
    </w:p>
    <w:p w14:paraId="73F8793B" w14:textId="7D4C147D" w:rsidR="007748D3" w:rsidRDefault="00DC3A2F" w:rsidP="000165EC">
      <w:pPr>
        <w:pStyle w:val="OATsubheader1"/>
      </w:pPr>
      <w:bookmarkStart w:id="55" w:name="_Toc139016562"/>
      <w:bookmarkStart w:id="56" w:name="_Toc166683701"/>
      <w:bookmarkStart w:id="57" w:name="_Hlk166149304"/>
      <w:r w:rsidRPr="00F51E3E">
        <w:t>Template contacts and responsibilities form</w:t>
      </w:r>
      <w:bookmarkEnd w:id="55"/>
      <w:bookmarkEnd w:id="56"/>
      <w:bookmarkEnd w:id="57"/>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75"/>
        <w:gridCol w:w="2676"/>
        <w:gridCol w:w="4581"/>
      </w:tblGrid>
      <w:tr w:rsidR="000165EC" w14:paraId="10D59009" w14:textId="77777777" w:rsidTr="00842B9A">
        <w:tc>
          <w:tcPr>
            <w:tcW w:w="9632" w:type="dxa"/>
            <w:gridSpan w:val="3"/>
            <w:tcBorders>
              <w:top w:val="nil"/>
              <w:left w:val="nil"/>
              <w:bottom w:val="single" w:sz="4" w:space="0" w:color="7F7F7F" w:themeColor="text1" w:themeTint="80"/>
              <w:right w:val="nil"/>
            </w:tcBorders>
          </w:tcPr>
          <w:p w14:paraId="14E00056" w14:textId="77777777" w:rsidR="000165EC" w:rsidRPr="00DC3A2F" w:rsidRDefault="000165EC" w:rsidP="00915327">
            <w:pPr>
              <w:jc w:val="center"/>
              <w:rPr>
                <w:rFonts w:asciiTheme="majorHAnsi" w:hAnsiTheme="majorHAnsi" w:cstheme="majorHAnsi"/>
                <w:color w:val="00B0F0"/>
                <w:sz w:val="36"/>
                <w:szCs w:val="36"/>
                <w:shd w:val="clear" w:color="auto" w:fill="FFFFFF"/>
              </w:rPr>
            </w:pPr>
            <w:r w:rsidRPr="00DC3A2F">
              <w:rPr>
                <w:rFonts w:asciiTheme="majorHAnsi" w:hAnsiTheme="majorHAnsi" w:cstheme="majorHAnsi"/>
                <w:color w:val="00B0F0"/>
                <w:sz w:val="36"/>
                <w:szCs w:val="36"/>
                <w:shd w:val="clear" w:color="auto" w:fill="FFFFFF"/>
              </w:rPr>
              <w:t xml:space="preserve">Special Educational Needs and Disability (SEND) Contacts and Responsibilities </w:t>
            </w:r>
          </w:p>
          <w:p w14:paraId="1326C2A2" w14:textId="77777777" w:rsidR="009F0706" w:rsidRDefault="000165EC" w:rsidP="00915327">
            <w:pPr>
              <w:spacing w:before="240"/>
              <w:jc w:val="center"/>
              <w:rPr>
                <w:rFonts w:asciiTheme="majorHAnsi" w:hAnsiTheme="majorHAnsi" w:cstheme="majorHAnsi"/>
                <w:sz w:val="20"/>
                <w:szCs w:val="20"/>
              </w:rPr>
            </w:pPr>
            <w:r w:rsidRPr="00DC3A2F">
              <w:rPr>
                <w:rFonts w:asciiTheme="majorHAnsi" w:hAnsiTheme="majorHAnsi" w:cstheme="majorHAnsi"/>
                <w:color w:val="000000"/>
                <w:sz w:val="20"/>
                <w:szCs w:val="20"/>
              </w:rPr>
              <w:t xml:space="preserve">This document should be viewed in conjunction with the </w:t>
            </w:r>
            <w:r w:rsidRPr="009F0706">
              <w:rPr>
                <w:rFonts w:asciiTheme="majorHAnsi" w:hAnsiTheme="majorHAnsi" w:cstheme="majorHAnsi"/>
                <w:color w:val="000000"/>
                <w:sz w:val="20"/>
                <w:szCs w:val="20"/>
              </w:rPr>
              <w:t xml:space="preserve">Academy </w:t>
            </w:r>
            <w:r w:rsidRPr="009F0706">
              <w:rPr>
                <w:rFonts w:asciiTheme="majorHAnsi" w:hAnsiTheme="majorHAnsi" w:cstheme="majorHAnsi"/>
                <w:sz w:val="20"/>
                <w:szCs w:val="20"/>
              </w:rPr>
              <w:t>SEND Policy</w:t>
            </w:r>
          </w:p>
          <w:p w14:paraId="70799EA8" w14:textId="7EF15A57" w:rsidR="000165EC" w:rsidRPr="00DC3A2F" w:rsidRDefault="009F0706" w:rsidP="00915327">
            <w:pPr>
              <w:spacing w:before="240"/>
              <w:jc w:val="center"/>
              <w:rPr>
                <w:rFonts w:asciiTheme="majorHAnsi" w:hAnsiTheme="majorHAnsi" w:cstheme="majorHAnsi"/>
                <w:sz w:val="20"/>
                <w:szCs w:val="20"/>
              </w:rPr>
            </w:pPr>
            <w:hyperlink r:id="rId23" w:history="1">
              <w:r w:rsidRPr="009F0706">
                <w:rPr>
                  <w:rStyle w:val="Hyperlink"/>
                  <w:rFonts w:asciiTheme="majorHAnsi" w:hAnsiTheme="majorHAnsi" w:cstheme="majorHAnsi"/>
                  <w:sz w:val="20"/>
                  <w:szCs w:val="20"/>
                </w:rPr>
                <w:t xml:space="preserve">Ormiston </w:t>
              </w:r>
              <w:r w:rsidR="000E2436">
                <w:rPr>
                  <w:rStyle w:val="Hyperlink"/>
                  <w:rFonts w:asciiTheme="majorHAnsi" w:hAnsiTheme="majorHAnsi" w:cstheme="majorHAnsi"/>
                  <w:sz w:val="20"/>
                  <w:szCs w:val="20"/>
                </w:rPr>
                <w:t>Latimer</w:t>
              </w:r>
              <w:r w:rsidRPr="009F0706">
                <w:rPr>
                  <w:rStyle w:val="Hyperlink"/>
                  <w:rFonts w:asciiTheme="majorHAnsi" w:hAnsiTheme="majorHAnsi" w:cstheme="majorHAnsi"/>
                  <w:sz w:val="20"/>
                  <w:szCs w:val="20"/>
                </w:rPr>
                <w:t xml:space="preserve"> Academy - SEND</w:t>
              </w:r>
            </w:hyperlink>
          </w:p>
          <w:p w14:paraId="04C894D0" w14:textId="77777777" w:rsidR="000165EC" w:rsidRPr="00DC3A2F" w:rsidRDefault="000165EC" w:rsidP="00915327">
            <w:pPr>
              <w:jc w:val="center"/>
              <w:rPr>
                <w:rFonts w:asciiTheme="majorHAnsi" w:hAnsiTheme="majorHAnsi" w:cstheme="majorHAnsi"/>
                <w:sz w:val="20"/>
                <w:szCs w:val="20"/>
              </w:rPr>
            </w:pPr>
          </w:p>
          <w:p w14:paraId="1E0193C1" w14:textId="7E015344" w:rsidR="000165EC" w:rsidRPr="00354E33" w:rsidRDefault="000165EC" w:rsidP="00915327">
            <w:pPr>
              <w:jc w:val="center"/>
              <w:rPr>
                <w:rFonts w:ascii="Arial" w:hAnsi="Arial" w:cs="Arial"/>
                <w:b/>
                <w:bCs/>
                <w:sz w:val="20"/>
                <w:szCs w:val="20"/>
              </w:rPr>
            </w:pPr>
            <w:r w:rsidRPr="00DC3A2F">
              <w:rPr>
                <w:rFonts w:asciiTheme="majorHAnsi" w:hAnsiTheme="majorHAnsi" w:cstheme="majorHAnsi"/>
                <w:sz w:val="20"/>
                <w:szCs w:val="20"/>
              </w:rPr>
              <w:t>Last updated: [</w:t>
            </w:r>
            <w:r w:rsidR="00097B8B">
              <w:rPr>
                <w:rFonts w:asciiTheme="majorHAnsi" w:hAnsiTheme="majorHAnsi" w:cstheme="majorHAnsi"/>
                <w:sz w:val="20"/>
                <w:szCs w:val="20"/>
              </w:rPr>
              <w:t>28</w:t>
            </w:r>
            <w:r w:rsidR="005B4A4F">
              <w:rPr>
                <w:rFonts w:asciiTheme="majorHAnsi" w:hAnsiTheme="majorHAnsi" w:cstheme="majorHAnsi"/>
                <w:sz w:val="20"/>
                <w:szCs w:val="20"/>
              </w:rPr>
              <w:t>.</w:t>
            </w:r>
            <w:r w:rsidR="00097B8B">
              <w:rPr>
                <w:rFonts w:asciiTheme="majorHAnsi" w:hAnsiTheme="majorHAnsi" w:cstheme="majorHAnsi"/>
                <w:sz w:val="20"/>
                <w:szCs w:val="20"/>
              </w:rPr>
              <w:t>11</w:t>
            </w:r>
            <w:r w:rsidR="005B4A4F">
              <w:rPr>
                <w:rFonts w:asciiTheme="majorHAnsi" w:hAnsiTheme="majorHAnsi" w:cstheme="majorHAnsi"/>
                <w:sz w:val="20"/>
                <w:szCs w:val="20"/>
              </w:rPr>
              <w:t>.2024</w:t>
            </w:r>
            <w:r>
              <w:rPr>
                <w:rFonts w:ascii="Arial" w:hAnsi="Arial" w:cs="Arial"/>
                <w:sz w:val="20"/>
                <w:szCs w:val="20"/>
              </w:rPr>
              <w:t>]</w:t>
            </w:r>
          </w:p>
          <w:p w14:paraId="3D8E22B0" w14:textId="77777777" w:rsidR="000165EC" w:rsidRPr="00354E33" w:rsidRDefault="000165EC" w:rsidP="00915327">
            <w:pPr>
              <w:rPr>
                <w:rFonts w:ascii="Arial" w:hAnsi="Arial" w:cs="Arial"/>
                <w:b/>
                <w:bCs/>
                <w:sz w:val="20"/>
                <w:szCs w:val="20"/>
              </w:rPr>
            </w:pPr>
          </w:p>
        </w:tc>
      </w:tr>
      <w:tr w:rsidR="000165EC" w14:paraId="5657D096" w14:textId="77777777" w:rsidTr="00842B9A">
        <w:tc>
          <w:tcPr>
            <w:tcW w:w="963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B0F0"/>
          </w:tcPr>
          <w:p w14:paraId="6C03516E" w14:textId="77777777" w:rsidR="000165EC" w:rsidRPr="00DC3A2F" w:rsidRDefault="000165EC" w:rsidP="00915327">
            <w:pPr>
              <w:jc w:val="center"/>
              <w:rPr>
                <w:rFonts w:asciiTheme="majorHAnsi" w:hAnsiTheme="majorHAnsi" w:cstheme="majorHAnsi"/>
                <w:b/>
                <w:bCs/>
                <w:sz w:val="20"/>
                <w:szCs w:val="20"/>
              </w:rPr>
            </w:pPr>
            <w:r w:rsidRPr="00DC3A2F">
              <w:rPr>
                <w:rFonts w:asciiTheme="majorHAnsi" w:hAnsiTheme="majorHAnsi" w:cstheme="majorHAnsi"/>
                <w:b/>
                <w:bCs/>
                <w:sz w:val="20"/>
                <w:szCs w:val="20"/>
              </w:rPr>
              <w:t>Academy roles</w:t>
            </w:r>
          </w:p>
        </w:tc>
      </w:tr>
      <w:tr w:rsidR="000165EC" w14:paraId="2C620627" w14:textId="77777777" w:rsidTr="00842B9A">
        <w:tc>
          <w:tcPr>
            <w:tcW w:w="2375" w:type="dxa"/>
            <w:tcBorders>
              <w:top w:val="single" w:sz="4" w:space="0" w:color="7F7F7F" w:themeColor="text1" w:themeTint="80"/>
            </w:tcBorders>
            <w:shd w:val="clear" w:color="auto" w:fill="B6DDE8" w:themeFill="accent5" w:themeFillTint="66"/>
          </w:tcPr>
          <w:p w14:paraId="01E9EC6D" w14:textId="77777777" w:rsidR="000165EC" w:rsidRPr="00DC3A2F" w:rsidRDefault="000165EC" w:rsidP="00915327">
            <w:pPr>
              <w:rPr>
                <w:rFonts w:asciiTheme="majorHAnsi" w:hAnsiTheme="majorHAnsi" w:cstheme="majorHAnsi"/>
                <w:b/>
                <w:bCs/>
                <w:sz w:val="20"/>
                <w:szCs w:val="20"/>
              </w:rPr>
            </w:pPr>
            <w:r w:rsidRPr="00DC3A2F">
              <w:rPr>
                <w:rFonts w:asciiTheme="majorHAnsi" w:hAnsiTheme="majorHAnsi" w:cstheme="majorHAnsi"/>
                <w:b/>
                <w:bCs/>
                <w:sz w:val="20"/>
                <w:szCs w:val="20"/>
              </w:rPr>
              <w:t>Role</w:t>
            </w:r>
          </w:p>
        </w:tc>
        <w:tc>
          <w:tcPr>
            <w:tcW w:w="2676" w:type="dxa"/>
            <w:tcBorders>
              <w:top w:val="single" w:sz="4" w:space="0" w:color="7F7F7F" w:themeColor="text1" w:themeTint="80"/>
            </w:tcBorders>
            <w:shd w:val="clear" w:color="auto" w:fill="B6DDE8" w:themeFill="accent5" w:themeFillTint="66"/>
          </w:tcPr>
          <w:p w14:paraId="061FD496" w14:textId="77777777" w:rsidR="000165EC" w:rsidRPr="00DC3A2F" w:rsidRDefault="000165EC" w:rsidP="00915327">
            <w:pPr>
              <w:rPr>
                <w:rFonts w:asciiTheme="majorHAnsi" w:hAnsiTheme="majorHAnsi" w:cstheme="majorHAnsi"/>
                <w:b/>
                <w:bCs/>
                <w:sz w:val="20"/>
                <w:szCs w:val="20"/>
              </w:rPr>
            </w:pPr>
            <w:r w:rsidRPr="00DC3A2F">
              <w:rPr>
                <w:rFonts w:asciiTheme="majorHAnsi" w:hAnsiTheme="majorHAnsi" w:cstheme="majorHAnsi"/>
                <w:b/>
                <w:bCs/>
                <w:sz w:val="20"/>
                <w:szCs w:val="20"/>
              </w:rPr>
              <w:t>Designated person</w:t>
            </w:r>
          </w:p>
        </w:tc>
        <w:tc>
          <w:tcPr>
            <w:tcW w:w="4581" w:type="dxa"/>
            <w:tcBorders>
              <w:top w:val="single" w:sz="4" w:space="0" w:color="7F7F7F" w:themeColor="text1" w:themeTint="80"/>
            </w:tcBorders>
            <w:shd w:val="clear" w:color="auto" w:fill="B6DDE8" w:themeFill="accent5" w:themeFillTint="66"/>
          </w:tcPr>
          <w:p w14:paraId="0E2B40CF" w14:textId="77777777" w:rsidR="000165EC" w:rsidRPr="00DC3A2F" w:rsidRDefault="000165EC" w:rsidP="00915327">
            <w:pPr>
              <w:rPr>
                <w:rFonts w:asciiTheme="majorHAnsi" w:hAnsiTheme="majorHAnsi" w:cstheme="majorHAnsi"/>
                <w:b/>
                <w:bCs/>
                <w:sz w:val="20"/>
                <w:szCs w:val="20"/>
              </w:rPr>
            </w:pPr>
            <w:r w:rsidRPr="00DC3A2F">
              <w:rPr>
                <w:rFonts w:asciiTheme="majorHAnsi" w:hAnsiTheme="majorHAnsi" w:cstheme="majorHAnsi"/>
                <w:b/>
                <w:bCs/>
                <w:sz w:val="20"/>
                <w:szCs w:val="20"/>
              </w:rPr>
              <w:t>Contact Details</w:t>
            </w:r>
          </w:p>
        </w:tc>
      </w:tr>
      <w:tr w:rsidR="00842B9A" w14:paraId="41CF61F0" w14:textId="77777777" w:rsidTr="00842B9A">
        <w:tc>
          <w:tcPr>
            <w:tcW w:w="2375" w:type="dxa"/>
          </w:tcPr>
          <w:p w14:paraId="4792E344" w14:textId="16B749F5" w:rsidR="00842B9A" w:rsidRPr="00842B9A" w:rsidRDefault="00842B9A" w:rsidP="00842B9A">
            <w:pPr>
              <w:rPr>
                <w:rFonts w:cstheme="majorHAnsi"/>
              </w:rPr>
            </w:pPr>
            <w:r w:rsidRPr="00842B9A">
              <w:rPr>
                <w:rFonts w:cstheme="majorHAnsi"/>
              </w:rPr>
              <w:t>Interim SENCO</w:t>
            </w:r>
          </w:p>
          <w:p w14:paraId="692588C5" w14:textId="77777777" w:rsidR="00842B9A" w:rsidRPr="00842B9A" w:rsidRDefault="00842B9A" w:rsidP="00842B9A">
            <w:pPr>
              <w:rPr>
                <w:rFonts w:cstheme="majorHAnsi"/>
              </w:rPr>
            </w:pPr>
          </w:p>
        </w:tc>
        <w:tc>
          <w:tcPr>
            <w:tcW w:w="2676" w:type="dxa"/>
          </w:tcPr>
          <w:p w14:paraId="5FFCE6A6" w14:textId="1CCFDB9A" w:rsidR="00842B9A" w:rsidRPr="00842B9A" w:rsidRDefault="00842B9A" w:rsidP="00842B9A">
            <w:pPr>
              <w:rPr>
                <w:rFonts w:cstheme="majorHAnsi"/>
              </w:rPr>
            </w:pPr>
            <w:r w:rsidRPr="003E0911">
              <w:rPr>
                <w:rFonts w:cstheme="majorHAnsi"/>
              </w:rPr>
              <w:t>Wendy Fagan</w:t>
            </w:r>
          </w:p>
        </w:tc>
        <w:tc>
          <w:tcPr>
            <w:tcW w:w="4581" w:type="dxa"/>
            <w:shd w:val="clear" w:color="auto" w:fill="auto"/>
          </w:tcPr>
          <w:p w14:paraId="04295C87" w14:textId="6D286F72" w:rsidR="00842B9A" w:rsidRPr="00842B9A" w:rsidRDefault="00842B9A" w:rsidP="00842B9A">
            <w:pPr>
              <w:rPr>
                <w:rFonts w:cstheme="majorHAnsi"/>
              </w:rPr>
            </w:pPr>
            <w:hyperlink r:id="rId24" w:history="1">
              <w:r w:rsidRPr="003E0911">
                <w:rPr>
                  <w:rStyle w:val="Hyperlink"/>
                  <w:rFonts w:cstheme="majorHAnsi"/>
                </w:rPr>
                <w:t>wfagan@olamail.co.uk</w:t>
              </w:r>
            </w:hyperlink>
            <w:r w:rsidRPr="003E0911">
              <w:rPr>
                <w:rFonts w:cstheme="majorHAnsi"/>
              </w:rPr>
              <w:t xml:space="preserve"> </w:t>
            </w:r>
          </w:p>
        </w:tc>
      </w:tr>
      <w:tr w:rsidR="000165EC" w14:paraId="5BBE4DDF" w14:textId="77777777" w:rsidTr="00842B9A">
        <w:tc>
          <w:tcPr>
            <w:tcW w:w="2375" w:type="dxa"/>
          </w:tcPr>
          <w:p w14:paraId="4BED052F" w14:textId="77777777" w:rsidR="000165EC" w:rsidRPr="003E0911" w:rsidRDefault="000165EC" w:rsidP="00915327">
            <w:pPr>
              <w:rPr>
                <w:rFonts w:cstheme="majorHAnsi"/>
              </w:rPr>
            </w:pPr>
            <w:r w:rsidRPr="003E0911">
              <w:rPr>
                <w:rFonts w:cstheme="majorHAnsi"/>
              </w:rPr>
              <w:t>Principal</w:t>
            </w:r>
          </w:p>
          <w:p w14:paraId="5EECC379" w14:textId="77777777" w:rsidR="000165EC" w:rsidRPr="003E0911" w:rsidRDefault="000165EC" w:rsidP="00915327">
            <w:pPr>
              <w:rPr>
                <w:rFonts w:cstheme="majorHAnsi"/>
              </w:rPr>
            </w:pPr>
          </w:p>
        </w:tc>
        <w:tc>
          <w:tcPr>
            <w:tcW w:w="2676" w:type="dxa"/>
          </w:tcPr>
          <w:p w14:paraId="3C13EC46" w14:textId="715B90A1" w:rsidR="000165EC" w:rsidRPr="003E0911" w:rsidRDefault="008F0AA9" w:rsidP="00915327">
            <w:pPr>
              <w:rPr>
                <w:rFonts w:cstheme="majorHAnsi"/>
              </w:rPr>
            </w:pPr>
            <w:r w:rsidRPr="003E0911">
              <w:rPr>
                <w:rFonts w:cstheme="majorHAnsi"/>
              </w:rPr>
              <w:t>Grant Monaghan</w:t>
            </w:r>
          </w:p>
        </w:tc>
        <w:tc>
          <w:tcPr>
            <w:tcW w:w="4581" w:type="dxa"/>
            <w:shd w:val="clear" w:color="auto" w:fill="auto"/>
          </w:tcPr>
          <w:p w14:paraId="635C01CF" w14:textId="1240CEBA" w:rsidR="000165EC" w:rsidRPr="003E0911" w:rsidRDefault="00E909FC" w:rsidP="00915327">
            <w:pPr>
              <w:rPr>
                <w:rFonts w:cstheme="majorHAnsi"/>
              </w:rPr>
            </w:pPr>
            <w:hyperlink r:id="rId25" w:history="1">
              <w:r w:rsidRPr="003E0911">
                <w:rPr>
                  <w:rStyle w:val="Hyperlink"/>
                </w:rPr>
                <w:t>GMonoghan@olamail.co.uk</w:t>
              </w:r>
            </w:hyperlink>
            <w:r w:rsidRPr="003E0911">
              <w:t xml:space="preserve"> </w:t>
            </w:r>
          </w:p>
        </w:tc>
      </w:tr>
      <w:tr w:rsidR="000165EC" w14:paraId="286F15FF" w14:textId="77777777" w:rsidTr="00842B9A">
        <w:tc>
          <w:tcPr>
            <w:tcW w:w="2375" w:type="dxa"/>
          </w:tcPr>
          <w:p w14:paraId="2EBE3E87" w14:textId="77777777" w:rsidR="000165EC" w:rsidRPr="003E0911" w:rsidRDefault="000165EC" w:rsidP="00915327">
            <w:pPr>
              <w:rPr>
                <w:rFonts w:cstheme="majorHAnsi"/>
              </w:rPr>
            </w:pPr>
            <w:r w:rsidRPr="003E0911">
              <w:rPr>
                <w:rFonts w:cstheme="majorHAnsi"/>
              </w:rPr>
              <w:t>SEND Governor</w:t>
            </w:r>
          </w:p>
          <w:p w14:paraId="537184B4" w14:textId="77777777" w:rsidR="000165EC" w:rsidRPr="003E0911" w:rsidRDefault="000165EC" w:rsidP="00915327">
            <w:pPr>
              <w:rPr>
                <w:rFonts w:cstheme="majorHAnsi"/>
              </w:rPr>
            </w:pPr>
          </w:p>
        </w:tc>
        <w:tc>
          <w:tcPr>
            <w:tcW w:w="2676" w:type="dxa"/>
          </w:tcPr>
          <w:p w14:paraId="44FCC80E" w14:textId="5293B956" w:rsidR="000165EC" w:rsidRPr="003E0911" w:rsidRDefault="00FB221E" w:rsidP="00915327">
            <w:pPr>
              <w:rPr>
                <w:rFonts w:cstheme="majorHAnsi"/>
              </w:rPr>
            </w:pPr>
            <w:r w:rsidRPr="003E0911">
              <w:rPr>
                <w:rFonts w:cstheme="majorHAnsi"/>
              </w:rPr>
              <w:t>Eve Pape</w:t>
            </w:r>
          </w:p>
        </w:tc>
        <w:tc>
          <w:tcPr>
            <w:tcW w:w="4581" w:type="dxa"/>
            <w:shd w:val="clear" w:color="auto" w:fill="auto"/>
          </w:tcPr>
          <w:p w14:paraId="309392AF" w14:textId="67B17AC7" w:rsidR="000165EC" w:rsidRPr="003E0911" w:rsidRDefault="003E0911" w:rsidP="00915327">
            <w:pPr>
              <w:rPr>
                <w:rFonts w:cstheme="majorHAnsi"/>
              </w:rPr>
            </w:pPr>
            <w:hyperlink r:id="rId26" w:history="1">
              <w:r w:rsidRPr="003E0911">
                <w:rPr>
                  <w:rStyle w:val="Hyperlink"/>
                  <w:rFonts w:cstheme="majorHAnsi"/>
                </w:rPr>
                <w:t>Gov_epham@olamail.co.uk</w:t>
              </w:r>
            </w:hyperlink>
            <w:r w:rsidRPr="003E0911">
              <w:rPr>
                <w:rFonts w:cstheme="majorHAnsi"/>
              </w:rPr>
              <w:t xml:space="preserve"> </w:t>
            </w:r>
          </w:p>
        </w:tc>
      </w:tr>
      <w:tr w:rsidR="000165EC" w14:paraId="3D509104" w14:textId="77777777" w:rsidTr="00842B9A">
        <w:tc>
          <w:tcPr>
            <w:tcW w:w="2375" w:type="dxa"/>
          </w:tcPr>
          <w:p w14:paraId="4E570845" w14:textId="77777777" w:rsidR="000165EC" w:rsidRPr="003E0911" w:rsidRDefault="000165EC" w:rsidP="00915327">
            <w:pPr>
              <w:rPr>
                <w:rFonts w:cstheme="majorHAnsi"/>
              </w:rPr>
            </w:pPr>
            <w:r w:rsidRPr="003E0911">
              <w:rPr>
                <w:rFonts w:cstheme="majorHAnsi"/>
              </w:rPr>
              <w:t>Pastoral support lead</w:t>
            </w:r>
          </w:p>
          <w:p w14:paraId="7BE52231" w14:textId="77777777" w:rsidR="000165EC" w:rsidRPr="003E0911" w:rsidRDefault="000165EC" w:rsidP="00915327">
            <w:pPr>
              <w:rPr>
                <w:rFonts w:cstheme="majorHAnsi"/>
              </w:rPr>
            </w:pPr>
          </w:p>
        </w:tc>
        <w:tc>
          <w:tcPr>
            <w:tcW w:w="2676" w:type="dxa"/>
          </w:tcPr>
          <w:p w14:paraId="205DBDEB" w14:textId="18F8C545" w:rsidR="000165EC" w:rsidRPr="003E0911" w:rsidRDefault="00484658" w:rsidP="00915327">
            <w:pPr>
              <w:rPr>
                <w:rFonts w:cstheme="majorHAnsi"/>
              </w:rPr>
            </w:pPr>
            <w:r w:rsidRPr="003E0911">
              <w:rPr>
                <w:rFonts w:cstheme="majorHAnsi"/>
              </w:rPr>
              <w:t xml:space="preserve">Wendy </w:t>
            </w:r>
            <w:r w:rsidR="00484654" w:rsidRPr="003E0911">
              <w:rPr>
                <w:rFonts w:cstheme="majorHAnsi"/>
              </w:rPr>
              <w:t>Fagan</w:t>
            </w:r>
          </w:p>
        </w:tc>
        <w:tc>
          <w:tcPr>
            <w:tcW w:w="4581" w:type="dxa"/>
            <w:shd w:val="clear" w:color="auto" w:fill="auto"/>
          </w:tcPr>
          <w:p w14:paraId="474BAD9F" w14:textId="03FD3040" w:rsidR="000165EC" w:rsidRPr="003E0911" w:rsidRDefault="003E0911" w:rsidP="00915327">
            <w:pPr>
              <w:rPr>
                <w:rFonts w:cstheme="majorHAnsi"/>
              </w:rPr>
            </w:pPr>
            <w:hyperlink r:id="rId27" w:history="1">
              <w:r w:rsidRPr="003E0911">
                <w:rPr>
                  <w:rStyle w:val="Hyperlink"/>
                  <w:rFonts w:cstheme="majorHAnsi"/>
                </w:rPr>
                <w:t>wfagan@olamail.co.uk</w:t>
              </w:r>
            </w:hyperlink>
            <w:r w:rsidRPr="003E0911">
              <w:rPr>
                <w:rFonts w:cstheme="majorHAnsi"/>
              </w:rPr>
              <w:t xml:space="preserve"> </w:t>
            </w:r>
          </w:p>
        </w:tc>
      </w:tr>
      <w:tr w:rsidR="000165EC" w14:paraId="29F3FD92" w14:textId="77777777" w:rsidTr="00842B9A">
        <w:tc>
          <w:tcPr>
            <w:tcW w:w="2375" w:type="dxa"/>
          </w:tcPr>
          <w:p w14:paraId="56D821A4" w14:textId="77777777" w:rsidR="000165EC" w:rsidRPr="003E0911" w:rsidRDefault="000165EC" w:rsidP="00915327">
            <w:pPr>
              <w:rPr>
                <w:rFonts w:cstheme="majorHAnsi"/>
              </w:rPr>
            </w:pPr>
            <w:r w:rsidRPr="003E0911">
              <w:rPr>
                <w:rFonts w:cstheme="majorHAnsi"/>
              </w:rPr>
              <w:t>Designated safeguarding lead</w:t>
            </w:r>
          </w:p>
          <w:p w14:paraId="3C8F6C97" w14:textId="77777777" w:rsidR="000165EC" w:rsidRPr="003E0911" w:rsidRDefault="000165EC" w:rsidP="00915327">
            <w:pPr>
              <w:rPr>
                <w:rFonts w:cstheme="majorHAnsi"/>
              </w:rPr>
            </w:pPr>
          </w:p>
        </w:tc>
        <w:tc>
          <w:tcPr>
            <w:tcW w:w="2676" w:type="dxa"/>
          </w:tcPr>
          <w:p w14:paraId="6545B8CA" w14:textId="3E869CE9" w:rsidR="000165EC" w:rsidRPr="003E0911" w:rsidRDefault="00484654" w:rsidP="00915327">
            <w:pPr>
              <w:rPr>
                <w:rFonts w:cstheme="majorHAnsi"/>
              </w:rPr>
            </w:pPr>
            <w:r w:rsidRPr="003E0911">
              <w:rPr>
                <w:rFonts w:cstheme="majorHAnsi"/>
              </w:rPr>
              <w:t xml:space="preserve">Suneeta </w:t>
            </w:r>
            <w:r w:rsidR="00E53BD3" w:rsidRPr="003E0911">
              <w:rPr>
                <w:rFonts w:cstheme="majorHAnsi"/>
              </w:rPr>
              <w:t>Ma</w:t>
            </w:r>
            <w:r w:rsidR="004E3CB8" w:rsidRPr="003E0911">
              <w:rPr>
                <w:rFonts w:cstheme="majorHAnsi"/>
              </w:rPr>
              <w:t xml:space="preserve">recheau </w:t>
            </w:r>
          </w:p>
        </w:tc>
        <w:tc>
          <w:tcPr>
            <w:tcW w:w="4581" w:type="dxa"/>
            <w:shd w:val="clear" w:color="auto" w:fill="auto"/>
          </w:tcPr>
          <w:p w14:paraId="3ECF18B7" w14:textId="3F39B55C" w:rsidR="000165EC" w:rsidRPr="003E0911" w:rsidRDefault="00E53BD3" w:rsidP="00915327">
            <w:pPr>
              <w:rPr>
                <w:rFonts w:cstheme="majorHAnsi"/>
              </w:rPr>
            </w:pPr>
            <w:hyperlink r:id="rId28" w:history="1">
              <w:r w:rsidRPr="003E0911">
                <w:rPr>
                  <w:rStyle w:val="Hyperlink"/>
                  <w:rFonts w:cstheme="majorHAnsi"/>
                </w:rPr>
                <w:t>smarecheau@olamail.co.uk</w:t>
              </w:r>
            </w:hyperlink>
          </w:p>
        </w:tc>
      </w:tr>
      <w:tr w:rsidR="000165EC" w14:paraId="6CD1841A" w14:textId="77777777" w:rsidTr="00842B9A">
        <w:tc>
          <w:tcPr>
            <w:tcW w:w="2375" w:type="dxa"/>
          </w:tcPr>
          <w:p w14:paraId="1053A2C2" w14:textId="77777777" w:rsidR="000165EC" w:rsidRPr="003E0911" w:rsidRDefault="000165EC" w:rsidP="00915327">
            <w:pPr>
              <w:rPr>
                <w:rFonts w:cstheme="majorHAnsi"/>
              </w:rPr>
            </w:pPr>
            <w:r w:rsidRPr="003E0911">
              <w:rPr>
                <w:rFonts w:cstheme="majorHAnsi"/>
              </w:rPr>
              <w:t>Designated teacher for looked after children</w:t>
            </w:r>
          </w:p>
        </w:tc>
        <w:tc>
          <w:tcPr>
            <w:tcW w:w="2676" w:type="dxa"/>
          </w:tcPr>
          <w:p w14:paraId="7397A259" w14:textId="2C3F490A" w:rsidR="000165EC" w:rsidRPr="003E0911" w:rsidRDefault="00484654" w:rsidP="00915327">
            <w:pPr>
              <w:rPr>
                <w:rFonts w:cstheme="majorHAnsi"/>
              </w:rPr>
            </w:pPr>
            <w:r w:rsidRPr="003E0911">
              <w:rPr>
                <w:rFonts w:cstheme="majorHAnsi"/>
              </w:rPr>
              <w:t>Suneeta</w:t>
            </w:r>
            <w:r w:rsidR="00E53BD3" w:rsidRPr="003E0911">
              <w:rPr>
                <w:rFonts w:cstheme="majorHAnsi"/>
              </w:rPr>
              <w:t xml:space="preserve"> Marecheau</w:t>
            </w:r>
          </w:p>
        </w:tc>
        <w:tc>
          <w:tcPr>
            <w:tcW w:w="4581" w:type="dxa"/>
            <w:shd w:val="clear" w:color="auto" w:fill="auto"/>
          </w:tcPr>
          <w:p w14:paraId="1B3C212D" w14:textId="3CEB04F5" w:rsidR="000165EC" w:rsidRPr="003E0911" w:rsidRDefault="00E53BD3" w:rsidP="00915327">
            <w:pPr>
              <w:rPr>
                <w:rFonts w:cstheme="majorHAnsi"/>
              </w:rPr>
            </w:pPr>
            <w:hyperlink r:id="rId29" w:history="1">
              <w:r w:rsidRPr="003E0911">
                <w:rPr>
                  <w:rStyle w:val="Hyperlink"/>
                  <w:rFonts w:cstheme="majorHAnsi"/>
                </w:rPr>
                <w:t>smarecheau@olamail.co.uk</w:t>
              </w:r>
            </w:hyperlink>
            <w:r w:rsidRPr="003E0911">
              <w:rPr>
                <w:rFonts w:cstheme="majorHAnsi"/>
              </w:rPr>
              <w:t xml:space="preserve"> </w:t>
            </w:r>
          </w:p>
        </w:tc>
      </w:tr>
      <w:tr w:rsidR="00842B9A" w14:paraId="7DC26E88" w14:textId="77777777" w:rsidTr="00842B9A">
        <w:tc>
          <w:tcPr>
            <w:tcW w:w="2375" w:type="dxa"/>
          </w:tcPr>
          <w:p w14:paraId="3CC5C199" w14:textId="77777777" w:rsidR="00842B9A" w:rsidRPr="00842B9A" w:rsidRDefault="00842B9A" w:rsidP="00842B9A">
            <w:pPr>
              <w:rPr>
                <w:rFonts w:cstheme="majorHAnsi"/>
              </w:rPr>
            </w:pPr>
            <w:r w:rsidRPr="00842B9A">
              <w:rPr>
                <w:rFonts w:cstheme="majorHAnsi"/>
              </w:rPr>
              <w:t>Mental Health Lead</w:t>
            </w:r>
          </w:p>
        </w:tc>
        <w:tc>
          <w:tcPr>
            <w:tcW w:w="2676" w:type="dxa"/>
          </w:tcPr>
          <w:p w14:paraId="09A0D0A5" w14:textId="624856AB" w:rsidR="00842B9A" w:rsidRPr="00842B9A" w:rsidRDefault="00842B9A" w:rsidP="00842B9A">
            <w:pPr>
              <w:rPr>
                <w:rFonts w:cstheme="majorHAnsi"/>
              </w:rPr>
            </w:pPr>
            <w:r w:rsidRPr="00842B9A">
              <w:rPr>
                <w:rFonts w:cstheme="majorHAnsi"/>
              </w:rPr>
              <w:t>Suneeta Marecheau</w:t>
            </w:r>
          </w:p>
        </w:tc>
        <w:tc>
          <w:tcPr>
            <w:tcW w:w="4581" w:type="dxa"/>
            <w:shd w:val="clear" w:color="auto" w:fill="auto"/>
          </w:tcPr>
          <w:p w14:paraId="7970F70C" w14:textId="0C31C48D" w:rsidR="00842B9A" w:rsidRPr="003E0911" w:rsidRDefault="00842B9A" w:rsidP="00842B9A">
            <w:pPr>
              <w:rPr>
                <w:rFonts w:cstheme="majorHAnsi"/>
              </w:rPr>
            </w:pPr>
            <w:hyperlink r:id="rId30" w:history="1">
              <w:r w:rsidRPr="003E0911">
                <w:rPr>
                  <w:rStyle w:val="Hyperlink"/>
                  <w:rFonts w:cstheme="majorHAnsi"/>
                </w:rPr>
                <w:t>smarecheau@olamail.co.uk</w:t>
              </w:r>
            </w:hyperlink>
            <w:r w:rsidRPr="003E0911">
              <w:rPr>
                <w:rFonts w:cstheme="majorHAnsi"/>
              </w:rPr>
              <w:t xml:space="preserve"> </w:t>
            </w:r>
          </w:p>
        </w:tc>
      </w:tr>
      <w:tr w:rsidR="00842B9A" w14:paraId="1669A81D" w14:textId="77777777" w:rsidTr="00842B9A">
        <w:tc>
          <w:tcPr>
            <w:tcW w:w="2375" w:type="dxa"/>
            <w:tcBorders>
              <w:bottom w:val="single" w:sz="4" w:space="0" w:color="7F7F7F" w:themeColor="text1" w:themeTint="80"/>
            </w:tcBorders>
          </w:tcPr>
          <w:p w14:paraId="27175C42" w14:textId="1281A3E0" w:rsidR="00842B9A" w:rsidRPr="003E0911" w:rsidRDefault="00842B9A" w:rsidP="00842B9A">
            <w:pPr>
              <w:rPr>
                <w:rFonts w:cstheme="majorHAnsi"/>
              </w:rPr>
            </w:pPr>
            <w:r w:rsidRPr="003E0911">
              <w:rPr>
                <w:rFonts w:cstheme="majorHAnsi"/>
              </w:rPr>
              <w:t xml:space="preserve">Vice Principal </w:t>
            </w:r>
          </w:p>
        </w:tc>
        <w:tc>
          <w:tcPr>
            <w:tcW w:w="2676" w:type="dxa"/>
            <w:tcBorders>
              <w:bottom w:val="single" w:sz="4" w:space="0" w:color="7F7F7F" w:themeColor="text1" w:themeTint="80"/>
            </w:tcBorders>
          </w:tcPr>
          <w:p w14:paraId="463B0566" w14:textId="38F4C360" w:rsidR="00842B9A" w:rsidRPr="003E0911" w:rsidRDefault="00842B9A" w:rsidP="00842B9A">
            <w:pPr>
              <w:rPr>
                <w:rFonts w:cstheme="majorHAnsi"/>
              </w:rPr>
            </w:pPr>
            <w:r w:rsidRPr="003E0911">
              <w:rPr>
                <w:rFonts w:cstheme="majorHAnsi"/>
              </w:rPr>
              <w:t>Nasrin Islam</w:t>
            </w:r>
          </w:p>
        </w:tc>
        <w:tc>
          <w:tcPr>
            <w:tcW w:w="4581" w:type="dxa"/>
            <w:tcBorders>
              <w:bottom w:val="single" w:sz="4" w:space="0" w:color="7F7F7F" w:themeColor="text1" w:themeTint="80"/>
            </w:tcBorders>
            <w:shd w:val="clear" w:color="auto" w:fill="auto"/>
          </w:tcPr>
          <w:p w14:paraId="614B0773" w14:textId="29719CF3" w:rsidR="00842B9A" w:rsidRPr="003E0911" w:rsidRDefault="00842B9A" w:rsidP="00842B9A">
            <w:pPr>
              <w:rPr>
                <w:rFonts w:cstheme="majorHAnsi"/>
              </w:rPr>
            </w:pPr>
            <w:hyperlink r:id="rId31" w:history="1">
              <w:r w:rsidRPr="003E0911">
                <w:rPr>
                  <w:rStyle w:val="Hyperlink"/>
                  <w:rFonts w:cstheme="majorHAnsi"/>
                </w:rPr>
                <w:t>NIslam@olamail.co.uk</w:t>
              </w:r>
            </w:hyperlink>
            <w:r w:rsidRPr="003E0911">
              <w:rPr>
                <w:rFonts w:cstheme="majorHAnsi"/>
              </w:rPr>
              <w:t xml:space="preserve"> </w:t>
            </w:r>
          </w:p>
        </w:tc>
      </w:tr>
      <w:tr w:rsidR="00842B9A" w14:paraId="7C197610" w14:textId="77777777" w:rsidTr="00842B9A">
        <w:tc>
          <w:tcPr>
            <w:tcW w:w="2375" w:type="dxa"/>
            <w:tcBorders>
              <w:bottom w:val="single" w:sz="4" w:space="0" w:color="7F7F7F" w:themeColor="text1" w:themeTint="80"/>
            </w:tcBorders>
          </w:tcPr>
          <w:p w14:paraId="588EBA12" w14:textId="147C7846" w:rsidR="00842B9A" w:rsidRPr="003E0911" w:rsidRDefault="00842B9A" w:rsidP="00842B9A">
            <w:pPr>
              <w:rPr>
                <w:rFonts w:cstheme="majorHAnsi"/>
              </w:rPr>
            </w:pPr>
            <w:r w:rsidRPr="00842B9A">
              <w:rPr>
                <w:rFonts w:cstheme="majorHAnsi"/>
              </w:rPr>
              <w:t>Post-16 and CIAEG Lead</w:t>
            </w:r>
          </w:p>
        </w:tc>
        <w:tc>
          <w:tcPr>
            <w:tcW w:w="2676" w:type="dxa"/>
            <w:tcBorders>
              <w:bottom w:val="single" w:sz="4" w:space="0" w:color="7F7F7F" w:themeColor="text1" w:themeTint="80"/>
            </w:tcBorders>
          </w:tcPr>
          <w:p w14:paraId="76851FB9" w14:textId="002CAC9A" w:rsidR="00842B9A" w:rsidRPr="003E0911" w:rsidRDefault="00842B9A" w:rsidP="00842B9A">
            <w:pPr>
              <w:rPr>
                <w:rFonts w:cstheme="majorHAnsi"/>
              </w:rPr>
            </w:pPr>
            <w:r>
              <w:rPr>
                <w:rFonts w:cstheme="majorHAnsi"/>
              </w:rPr>
              <w:t>Doug Barrett</w:t>
            </w:r>
          </w:p>
        </w:tc>
        <w:tc>
          <w:tcPr>
            <w:tcW w:w="4581" w:type="dxa"/>
            <w:tcBorders>
              <w:bottom w:val="single" w:sz="4" w:space="0" w:color="7F7F7F" w:themeColor="text1" w:themeTint="80"/>
            </w:tcBorders>
            <w:shd w:val="clear" w:color="auto" w:fill="auto"/>
          </w:tcPr>
          <w:p w14:paraId="6C1EFE94" w14:textId="52C80332" w:rsidR="00842B9A" w:rsidRPr="003E0911" w:rsidRDefault="00842B9A" w:rsidP="00842B9A">
            <w:pPr>
              <w:rPr>
                <w:rFonts w:cstheme="majorHAnsi"/>
              </w:rPr>
            </w:pPr>
            <w:hyperlink r:id="rId32" w:history="1">
              <w:r w:rsidRPr="005A0247">
                <w:rPr>
                  <w:rStyle w:val="Hyperlink"/>
                  <w:rFonts w:cstheme="majorHAnsi"/>
                </w:rPr>
                <w:t>dbarrett@olamail.co.uk</w:t>
              </w:r>
            </w:hyperlink>
            <w:r>
              <w:rPr>
                <w:rFonts w:cstheme="majorHAnsi"/>
              </w:rPr>
              <w:t xml:space="preserve"> </w:t>
            </w:r>
          </w:p>
        </w:tc>
      </w:tr>
      <w:tr w:rsidR="00842B9A" w14:paraId="69BBABFE" w14:textId="77777777" w:rsidTr="00842B9A">
        <w:tc>
          <w:tcPr>
            <w:tcW w:w="963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B0F0"/>
          </w:tcPr>
          <w:p w14:paraId="6E631223" w14:textId="77777777" w:rsidR="00842B9A" w:rsidRPr="00DC3A2F" w:rsidRDefault="00842B9A" w:rsidP="00842B9A">
            <w:pPr>
              <w:jc w:val="center"/>
              <w:rPr>
                <w:rFonts w:asciiTheme="majorHAnsi" w:hAnsiTheme="majorHAnsi" w:cstheme="majorHAnsi"/>
                <w:b/>
                <w:bCs/>
                <w:sz w:val="20"/>
                <w:szCs w:val="20"/>
              </w:rPr>
            </w:pPr>
            <w:r w:rsidRPr="00DC3A2F">
              <w:rPr>
                <w:rFonts w:asciiTheme="majorHAnsi" w:hAnsiTheme="majorHAnsi" w:cstheme="majorHAnsi"/>
                <w:b/>
                <w:bCs/>
                <w:sz w:val="20"/>
                <w:szCs w:val="20"/>
              </w:rPr>
              <w:t>External agencies</w:t>
            </w:r>
          </w:p>
        </w:tc>
      </w:tr>
      <w:tr w:rsidR="00842B9A" w14:paraId="20217753" w14:textId="77777777" w:rsidTr="00842B9A">
        <w:tc>
          <w:tcPr>
            <w:tcW w:w="2375" w:type="dxa"/>
            <w:tcBorders>
              <w:top w:val="single" w:sz="4" w:space="0" w:color="7F7F7F" w:themeColor="text1" w:themeTint="80"/>
            </w:tcBorders>
            <w:shd w:val="clear" w:color="auto" w:fill="B6DDE8" w:themeFill="accent5" w:themeFillTint="66"/>
          </w:tcPr>
          <w:p w14:paraId="5FC22309" w14:textId="77777777" w:rsidR="00842B9A" w:rsidRPr="00DC3A2F" w:rsidRDefault="00842B9A" w:rsidP="00842B9A">
            <w:pPr>
              <w:rPr>
                <w:rFonts w:asciiTheme="majorHAnsi" w:hAnsiTheme="majorHAnsi" w:cstheme="majorHAnsi"/>
                <w:sz w:val="20"/>
                <w:szCs w:val="20"/>
              </w:rPr>
            </w:pPr>
            <w:r w:rsidRPr="00DC3A2F">
              <w:rPr>
                <w:rFonts w:asciiTheme="majorHAnsi" w:hAnsiTheme="majorHAnsi" w:cstheme="majorHAnsi"/>
                <w:b/>
                <w:bCs/>
                <w:sz w:val="20"/>
                <w:szCs w:val="20"/>
              </w:rPr>
              <w:t>Role</w:t>
            </w:r>
          </w:p>
        </w:tc>
        <w:tc>
          <w:tcPr>
            <w:tcW w:w="2676" w:type="dxa"/>
            <w:tcBorders>
              <w:top w:val="single" w:sz="4" w:space="0" w:color="7F7F7F" w:themeColor="text1" w:themeTint="80"/>
            </w:tcBorders>
            <w:shd w:val="clear" w:color="auto" w:fill="B6DDE8" w:themeFill="accent5" w:themeFillTint="66"/>
          </w:tcPr>
          <w:p w14:paraId="35C70276" w14:textId="77777777" w:rsidR="00842B9A" w:rsidRPr="00DC3A2F" w:rsidRDefault="00842B9A" w:rsidP="00842B9A">
            <w:pPr>
              <w:rPr>
                <w:rFonts w:asciiTheme="majorHAnsi" w:hAnsiTheme="majorHAnsi" w:cstheme="majorHAnsi"/>
                <w:sz w:val="20"/>
                <w:szCs w:val="20"/>
              </w:rPr>
            </w:pPr>
            <w:r w:rsidRPr="00DC3A2F">
              <w:rPr>
                <w:rFonts w:asciiTheme="majorHAnsi" w:hAnsiTheme="majorHAnsi" w:cstheme="majorHAnsi"/>
                <w:b/>
                <w:bCs/>
                <w:sz w:val="20"/>
                <w:szCs w:val="20"/>
              </w:rPr>
              <w:t>Information</w:t>
            </w:r>
          </w:p>
        </w:tc>
        <w:tc>
          <w:tcPr>
            <w:tcW w:w="4581" w:type="dxa"/>
            <w:tcBorders>
              <w:top w:val="single" w:sz="4" w:space="0" w:color="7F7F7F" w:themeColor="text1" w:themeTint="80"/>
            </w:tcBorders>
            <w:shd w:val="clear" w:color="auto" w:fill="B6DDE8" w:themeFill="accent5" w:themeFillTint="66"/>
          </w:tcPr>
          <w:p w14:paraId="2EB63BD0" w14:textId="77777777" w:rsidR="00842B9A" w:rsidRPr="00DC3A2F" w:rsidRDefault="00842B9A" w:rsidP="00842B9A">
            <w:pPr>
              <w:rPr>
                <w:rFonts w:asciiTheme="majorHAnsi" w:hAnsiTheme="majorHAnsi" w:cstheme="majorHAnsi"/>
                <w:sz w:val="20"/>
                <w:szCs w:val="20"/>
              </w:rPr>
            </w:pPr>
            <w:r w:rsidRPr="00DC3A2F">
              <w:rPr>
                <w:rFonts w:asciiTheme="majorHAnsi" w:hAnsiTheme="majorHAnsi" w:cstheme="majorHAnsi"/>
                <w:b/>
                <w:bCs/>
                <w:sz w:val="20"/>
                <w:szCs w:val="20"/>
              </w:rPr>
              <w:t>Contact Details</w:t>
            </w:r>
          </w:p>
        </w:tc>
      </w:tr>
      <w:tr w:rsidR="00842B9A" w14:paraId="3C5A9741" w14:textId="77777777" w:rsidTr="00842B9A">
        <w:tc>
          <w:tcPr>
            <w:tcW w:w="2375" w:type="dxa"/>
          </w:tcPr>
          <w:p w14:paraId="3EEB800C" w14:textId="77777777" w:rsidR="00842B9A" w:rsidRPr="007257AB" w:rsidRDefault="00842B9A" w:rsidP="00842B9A">
            <w:pPr>
              <w:rPr>
                <w:rFonts w:cstheme="majorHAnsi"/>
                <w:sz w:val="22"/>
                <w:szCs w:val="22"/>
              </w:rPr>
            </w:pPr>
            <w:r w:rsidRPr="007257AB">
              <w:rPr>
                <w:rFonts w:cstheme="majorHAnsi"/>
                <w:sz w:val="22"/>
                <w:szCs w:val="22"/>
              </w:rPr>
              <w:t>Educational Psychologist</w:t>
            </w:r>
          </w:p>
        </w:tc>
        <w:tc>
          <w:tcPr>
            <w:tcW w:w="2676" w:type="dxa"/>
          </w:tcPr>
          <w:p w14:paraId="6B9C1E7A" w14:textId="40D73581" w:rsidR="00842B9A" w:rsidRPr="007257AB" w:rsidRDefault="00842B9A" w:rsidP="00842B9A">
            <w:pPr>
              <w:rPr>
                <w:rFonts w:cstheme="majorHAnsi"/>
                <w:sz w:val="22"/>
                <w:szCs w:val="22"/>
              </w:rPr>
            </w:pPr>
          </w:p>
        </w:tc>
        <w:tc>
          <w:tcPr>
            <w:tcW w:w="4581" w:type="dxa"/>
            <w:shd w:val="clear" w:color="auto" w:fill="auto"/>
          </w:tcPr>
          <w:p w14:paraId="5F4A3185" w14:textId="139F5CD8" w:rsidR="00842B9A" w:rsidRPr="007257AB" w:rsidRDefault="00842B9A" w:rsidP="00842B9A">
            <w:pPr>
              <w:rPr>
                <w:rFonts w:cstheme="majorHAnsi"/>
                <w:sz w:val="22"/>
                <w:szCs w:val="22"/>
              </w:rPr>
            </w:pPr>
            <w:hyperlink r:id="rId33" w:history="1">
              <w:r w:rsidRPr="007257AB">
                <w:rPr>
                  <w:rStyle w:val="Hyperlink"/>
                  <w:rFonts w:cstheme="majorHAnsi"/>
                  <w:sz w:val="22"/>
                  <w:szCs w:val="22"/>
                </w:rPr>
                <w:t>Family Information Hub | Educational Psychology Consultation Service (rbkc.gov.uk)</w:t>
              </w:r>
            </w:hyperlink>
          </w:p>
        </w:tc>
      </w:tr>
      <w:tr w:rsidR="00842B9A" w14:paraId="0AE59A8F" w14:textId="77777777" w:rsidTr="00842B9A">
        <w:tc>
          <w:tcPr>
            <w:tcW w:w="2375" w:type="dxa"/>
          </w:tcPr>
          <w:p w14:paraId="7A696D94" w14:textId="77777777" w:rsidR="00842B9A" w:rsidRPr="007257AB" w:rsidRDefault="00842B9A" w:rsidP="00842B9A">
            <w:pPr>
              <w:rPr>
                <w:rFonts w:cstheme="majorHAnsi"/>
                <w:sz w:val="22"/>
                <w:szCs w:val="22"/>
              </w:rPr>
            </w:pPr>
            <w:r w:rsidRPr="007257AB">
              <w:rPr>
                <w:rFonts w:cstheme="majorHAnsi"/>
                <w:sz w:val="22"/>
                <w:szCs w:val="22"/>
              </w:rPr>
              <w:t>Local SEND Information &amp; Support Services</w:t>
            </w:r>
          </w:p>
        </w:tc>
        <w:tc>
          <w:tcPr>
            <w:tcW w:w="2676" w:type="dxa"/>
          </w:tcPr>
          <w:p w14:paraId="399DC638" w14:textId="77777777" w:rsidR="00842B9A" w:rsidRPr="007257AB" w:rsidRDefault="00842B9A" w:rsidP="00842B9A">
            <w:pPr>
              <w:rPr>
                <w:rFonts w:cstheme="majorHAnsi"/>
                <w:sz w:val="22"/>
                <w:szCs w:val="22"/>
              </w:rPr>
            </w:pPr>
          </w:p>
        </w:tc>
        <w:tc>
          <w:tcPr>
            <w:tcW w:w="4581" w:type="dxa"/>
            <w:shd w:val="clear" w:color="auto" w:fill="auto"/>
          </w:tcPr>
          <w:p w14:paraId="7E997FC7" w14:textId="77777777" w:rsidR="00842B9A" w:rsidRPr="007257AB" w:rsidRDefault="00842B9A" w:rsidP="00842B9A">
            <w:pPr>
              <w:rPr>
                <w:rStyle w:val="Hyperlink"/>
                <w:rFonts w:cstheme="majorHAnsi"/>
                <w:sz w:val="22"/>
                <w:szCs w:val="22"/>
              </w:rPr>
            </w:pPr>
            <w:hyperlink r:id="rId34" w:anchor="how-we-help" w:history="1">
              <w:r w:rsidRPr="007257AB">
                <w:rPr>
                  <w:rStyle w:val="Hyperlink"/>
                  <w:rFonts w:cstheme="majorHAnsi"/>
                  <w:sz w:val="22"/>
                  <w:szCs w:val="22"/>
                </w:rPr>
                <w:t>Special educational and additional needs | Westminster City Council</w:t>
              </w:r>
            </w:hyperlink>
          </w:p>
          <w:p w14:paraId="4F83967C" w14:textId="77777777" w:rsidR="00842B9A" w:rsidRPr="007257AB" w:rsidRDefault="00842B9A" w:rsidP="00842B9A">
            <w:pPr>
              <w:rPr>
                <w:rStyle w:val="Hyperlink"/>
                <w:sz w:val="22"/>
                <w:szCs w:val="22"/>
              </w:rPr>
            </w:pPr>
          </w:p>
          <w:p w14:paraId="063100BF" w14:textId="77777777" w:rsidR="00842B9A" w:rsidRPr="007257AB" w:rsidRDefault="00842B9A" w:rsidP="00842B9A">
            <w:pPr>
              <w:spacing w:after="161" w:line="259" w:lineRule="auto"/>
              <w:ind w:left="2"/>
              <w:rPr>
                <w:sz w:val="22"/>
                <w:szCs w:val="22"/>
              </w:rPr>
            </w:pPr>
            <w:r w:rsidRPr="007257AB">
              <w:rPr>
                <w:rFonts w:eastAsia="Arial" w:cs="Arial"/>
                <w:b/>
                <w:color w:val="00209F"/>
                <w:sz w:val="22"/>
                <w:szCs w:val="22"/>
              </w:rPr>
              <w:t>Web</w:t>
            </w:r>
            <w:r w:rsidRPr="007257AB">
              <w:rPr>
                <w:color w:val="00209F"/>
                <w:sz w:val="22"/>
                <w:szCs w:val="22"/>
              </w:rPr>
              <w:t>:</w:t>
            </w:r>
            <w:hyperlink r:id="rId35">
              <w:r w:rsidRPr="007257AB">
                <w:rPr>
                  <w:color w:val="00209F"/>
                  <w:sz w:val="22"/>
                  <w:szCs w:val="22"/>
                </w:rPr>
                <w:t xml:space="preserve"> </w:t>
              </w:r>
            </w:hyperlink>
            <w:hyperlink r:id="rId36">
              <w:r w:rsidRPr="007257AB">
                <w:rPr>
                  <w:color w:val="0000FF"/>
                  <w:sz w:val="22"/>
                  <w:szCs w:val="22"/>
                  <w:u w:val="single" w:color="0000FF"/>
                </w:rPr>
                <w:t>http://services2schools.org.uk/services/4698</w:t>
              </w:r>
            </w:hyperlink>
            <w:hyperlink r:id="rId37">
              <w:r w:rsidRPr="007257AB">
                <w:rPr>
                  <w:sz w:val="22"/>
                  <w:szCs w:val="22"/>
                </w:rPr>
                <w:t xml:space="preserve"> </w:t>
              </w:r>
            </w:hyperlink>
          </w:p>
          <w:p w14:paraId="20F64FDE" w14:textId="77777777" w:rsidR="00842B9A" w:rsidRPr="007257AB" w:rsidRDefault="00842B9A" w:rsidP="00842B9A">
            <w:pPr>
              <w:spacing w:after="2" w:line="259" w:lineRule="auto"/>
              <w:ind w:left="2"/>
              <w:rPr>
                <w:sz w:val="22"/>
                <w:szCs w:val="22"/>
              </w:rPr>
            </w:pPr>
            <w:r w:rsidRPr="007257AB">
              <w:rPr>
                <w:sz w:val="22"/>
                <w:szCs w:val="22"/>
              </w:rPr>
              <w:lastRenderedPageBreak/>
              <w:t xml:space="preserve"> </w:t>
            </w:r>
          </w:p>
          <w:p w14:paraId="74CA2B22" w14:textId="2462BF22" w:rsidR="00842B9A" w:rsidRPr="007257AB" w:rsidRDefault="00842B9A" w:rsidP="00842B9A">
            <w:pPr>
              <w:rPr>
                <w:rFonts w:cstheme="majorHAnsi"/>
                <w:sz w:val="22"/>
                <w:szCs w:val="22"/>
              </w:rPr>
            </w:pPr>
            <w:hyperlink r:id="rId38">
              <w:r w:rsidRPr="007257AB">
                <w:rPr>
                  <w:color w:val="0000FF"/>
                  <w:sz w:val="22"/>
                  <w:szCs w:val="22"/>
                  <w:u w:val="single" w:color="0000FF"/>
                </w:rPr>
                <w:t>SEND Local Offer</w:t>
              </w:r>
            </w:hyperlink>
            <w:hyperlink r:id="rId39">
              <w:r w:rsidRPr="007257AB">
                <w:rPr>
                  <w:color w:val="0000FF"/>
                  <w:sz w:val="22"/>
                  <w:szCs w:val="22"/>
                  <w:u w:val="single" w:color="0000FF"/>
                </w:rPr>
                <w:t xml:space="preserve"> | </w:t>
              </w:r>
            </w:hyperlink>
            <w:hyperlink r:id="rId40">
              <w:r w:rsidRPr="007257AB">
                <w:rPr>
                  <w:color w:val="0000FF"/>
                  <w:sz w:val="22"/>
                  <w:szCs w:val="22"/>
                  <w:u w:val="single" w:color="0000FF"/>
                </w:rPr>
                <w:t>Royal Borough of Kensington</w:t>
              </w:r>
            </w:hyperlink>
            <w:hyperlink r:id="rId41">
              <w:r w:rsidRPr="007257AB">
                <w:rPr>
                  <w:color w:val="0000FF"/>
                  <w:sz w:val="22"/>
                  <w:szCs w:val="22"/>
                </w:rPr>
                <w:t xml:space="preserve"> </w:t>
              </w:r>
            </w:hyperlink>
            <w:hyperlink r:id="rId42">
              <w:r w:rsidRPr="007257AB">
                <w:rPr>
                  <w:color w:val="0000FF"/>
                  <w:sz w:val="22"/>
                  <w:szCs w:val="22"/>
                  <w:u w:val="single" w:color="0000FF"/>
                </w:rPr>
                <w:t>and Chelsea (rbkc.gov.uk)</w:t>
              </w:r>
            </w:hyperlink>
            <w:hyperlink r:id="rId43">
              <w:r w:rsidRPr="007257AB">
                <w:rPr>
                  <w:sz w:val="22"/>
                  <w:szCs w:val="22"/>
                </w:rPr>
                <w:t xml:space="preserve"> </w:t>
              </w:r>
            </w:hyperlink>
          </w:p>
        </w:tc>
      </w:tr>
      <w:tr w:rsidR="00842B9A" w14:paraId="7653B7D3" w14:textId="77777777" w:rsidTr="00842B9A">
        <w:tc>
          <w:tcPr>
            <w:tcW w:w="2375" w:type="dxa"/>
          </w:tcPr>
          <w:p w14:paraId="2567264F" w14:textId="77777777" w:rsidR="00842B9A" w:rsidRPr="00054585" w:rsidRDefault="00842B9A" w:rsidP="00842B9A">
            <w:pPr>
              <w:rPr>
                <w:rFonts w:cstheme="majorHAnsi"/>
                <w:sz w:val="22"/>
                <w:szCs w:val="22"/>
              </w:rPr>
            </w:pPr>
            <w:r w:rsidRPr="00054585">
              <w:rPr>
                <w:rFonts w:cstheme="majorHAnsi"/>
                <w:sz w:val="22"/>
                <w:szCs w:val="22"/>
              </w:rPr>
              <w:lastRenderedPageBreak/>
              <w:t>Local Authority SEN Team</w:t>
            </w:r>
          </w:p>
        </w:tc>
        <w:tc>
          <w:tcPr>
            <w:tcW w:w="2676" w:type="dxa"/>
          </w:tcPr>
          <w:p w14:paraId="73B550DF" w14:textId="77777777" w:rsidR="00842B9A" w:rsidRDefault="00842B9A" w:rsidP="00842B9A">
            <w:pPr>
              <w:spacing w:after="163" w:line="259" w:lineRule="auto"/>
              <w:ind w:left="4"/>
            </w:pPr>
            <w:r>
              <w:t xml:space="preserve">Julie Ely  </w:t>
            </w:r>
          </w:p>
          <w:p w14:paraId="0DEC7FCA" w14:textId="77777777" w:rsidR="00842B9A" w:rsidRDefault="00842B9A" w:rsidP="00842B9A">
            <w:pPr>
              <w:spacing w:after="161" w:line="259" w:lineRule="auto"/>
              <w:ind w:left="4"/>
            </w:pPr>
            <w:r>
              <w:t xml:space="preserve"> </w:t>
            </w:r>
          </w:p>
          <w:p w14:paraId="44EF16C3" w14:textId="77777777" w:rsidR="00842B9A" w:rsidRDefault="00842B9A" w:rsidP="00842B9A">
            <w:pPr>
              <w:spacing w:after="161" w:line="259" w:lineRule="auto"/>
              <w:ind w:left="4"/>
            </w:pPr>
            <w:r>
              <w:t xml:space="preserve"> </w:t>
            </w:r>
          </w:p>
          <w:p w14:paraId="489CC624" w14:textId="77777777" w:rsidR="00842B9A" w:rsidRDefault="00842B9A" w:rsidP="00842B9A">
            <w:pPr>
              <w:spacing w:after="161" w:line="259" w:lineRule="auto"/>
              <w:ind w:left="4"/>
            </w:pPr>
          </w:p>
          <w:p w14:paraId="23386ECD" w14:textId="77777777" w:rsidR="00842B9A" w:rsidRDefault="00842B9A" w:rsidP="00842B9A">
            <w:pPr>
              <w:spacing w:after="161" w:line="259" w:lineRule="auto"/>
              <w:ind w:left="4"/>
            </w:pPr>
          </w:p>
          <w:p w14:paraId="23492164" w14:textId="416A39CE" w:rsidR="00842B9A" w:rsidRDefault="00842B9A" w:rsidP="00842B9A">
            <w:pPr>
              <w:spacing w:after="161" w:line="259" w:lineRule="auto"/>
              <w:ind w:left="4"/>
            </w:pPr>
            <w:r>
              <w:t xml:space="preserve">Steph Baiardo  </w:t>
            </w:r>
          </w:p>
          <w:p w14:paraId="4792B80B" w14:textId="77777777" w:rsidR="00842B9A" w:rsidRDefault="00842B9A" w:rsidP="00842B9A">
            <w:pPr>
              <w:spacing w:line="428" w:lineRule="auto"/>
              <w:ind w:left="4" w:right="2456"/>
            </w:pPr>
            <w:r>
              <w:t xml:space="preserve">  </w:t>
            </w:r>
          </w:p>
          <w:p w14:paraId="62AB591B" w14:textId="77777777" w:rsidR="00842B9A" w:rsidRDefault="00842B9A" w:rsidP="00842B9A">
            <w:pPr>
              <w:spacing w:after="161" w:line="259" w:lineRule="auto"/>
              <w:ind w:left="4"/>
            </w:pPr>
            <w:r>
              <w:t xml:space="preserve"> </w:t>
            </w:r>
          </w:p>
          <w:p w14:paraId="01356DAF" w14:textId="62865C37" w:rsidR="00842B9A" w:rsidRPr="00054585" w:rsidRDefault="00842B9A" w:rsidP="00842B9A">
            <w:pPr>
              <w:rPr>
                <w:rFonts w:cstheme="majorHAnsi"/>
                <w:sz w:val="22"/>
                <w:szCs w:val="22"/>
              </w:rPr>
            </w:pPr>
            <w:r>
              <w:t xml:space="preserve">Kay Stammers </w:t>
            </w:r>
          </w:p>
        </w:tc>
        <w:tc>
          <w:tcPr>
            <w:tcW w:w="4581" w:type="dxa"/>
            <w:shd w:val="clear" w:color="auto" w:fill="auto"/>
          </w:tcPr>
          <w:p w14:paraId="470AA173" w14:textId="1BE02A6B" w:rsidR="00842B9A" w:rsidRDefault="00842B9A" w:rsidP="00842B9A">
            <w:pPr>
              <w:spacing w:after="2" w:line="259" w:lineRule="auto"/>
              <w:ind w:left="2"/>
            </w:pPr>
            <w:hyperlink r:id="rId44" w:anchor="sub_1">
              <w:r>
                <w:t xml:space="preserve">Assistant Director Special Educational Needs </w:t>
              </w:r>
            </w:hyperlink>
          </w:p>
          <w:p w14:paraId="7DE098D5" w14:textId="77777777" w:rsidR="00842B9A" w:rsidRDefault="00842B9A" w:rsidP="00842B9A">
            <w:pPr>
              <w:spacing w:after="188" w:line="259" w:lineRule="auto"/>
              <w:ind w:left="2"/>
            </w:pPr>
            <w:hyperlink r:id="rId45" w:anchor="sub_1">
              <w:r>
                <w:t>(SEN) &amp; Educational Psychology (EP)</w:t>
              </w:r>
            </w:hyperlink>
            <w:hyperlink r:id="rId46" w:anchor="sub_1">
              <w:r>
                <w:t xml:space="preserve"> </w:t>
              </w:r>
            </w:hyperlink>
          </w:p>
          <w:p w14:paraId="2C541E56" w14:textId="77777777" w:rsidR="00842B9A" w:rsidRDefault="00842B9A" w:rsidP="00842B9A">
            <w:pPr>
              <w:spacing w:after="1" w:line="259" w:lineRule="auto"/>
              <w:ind w:left="2"/>
            </w:pPr>
            <w:r>
              <w:rPr>
                <w:rFonts w:ascii="Arial" w:eastAsia="Arial" w:hAnsi="Arial" w:cs="Arial"/>
                <w:b/>
              </w:rPr>
              <w:t>Email:</w:t>
            </w:r>
            <w:r>
              <w:t xml:space="preserve"> Julie’s Executive Support </w:t>
            </w:r>
          </w:p>
          <w:p w14:paraId="321CA5EE" w14:textId="77777777" w:rsidR="00842B9A" w:rsidRDefault="00842B9A" w:rsidP="00842B9A">
            <w:pPr>
              <w:spacing w:after="161" w:line="259" w:lineRule="auto"/>
              <w:ind w:left="2"/>
            </w:pPr>
            <w:r>
              <w:t xml:space="preserve">– Alex.Deemer@rbkc.gov.uk </w:t>
            </w:r>
          </w:p>
          <w:p w14:paraId="10166964" w14:textId="77777777" w:rsidR="00842B9A" w:rsidRDefault="00842B9A" w:rsidP="00842B9A">
            <w:pPr>
              <w:spacing w:line="259" w:lineRule="auto"/>
              <w:ind w:left="2"/>
            </w:pPr>
            <w:r>
              <w:t xml:space="preserve"> </w:t>
            </w:r>
          </w:p>
          <w:p w14:paraId="46D5D135" w14:textId="77777777" w:rsidR="00842B9A" w:rsidRDefault="00842B9A" w:rsidP="00842B9A">
            <w:pPr>
              <w:spacing w:after="158" w:line="262" w:lineRule="auto"/>
              <w:ind w:left="2"/>
            </w:pPr>
            <w:hyperlink r:id="rId47" w:anchor="sub_2">
              <w:r>
                <w:t xml:space="preserve">Principal SEN Service Manager </w:t>
              </w:r>
            </w:hyperlink>
            <w:hyperlink r:id="rId48" w:anchor="sub_2">
              <w:r>
                <w:t xml:space="preserve">– </w:t>
              </w:r>
            </w:hyperlink>
            <w:hyperlink r:id="rId49" w:anchor="sub_2">
              <w:r>
                <w:t xml:space="preserve">(Contact for if </w:t>
              </w:r>
            </w:hyperlink>
            <w:hyperlink r:id="rId50" w:anchor="sub_2">
              <w:r>
                <w:t>your child has an EHCP)</w:t>
              </w:r>
            </w:hyperlink>
            <w:hyperlink r:id="rId51" w:anchor="sub_2">
              <w:r>
                <w:t xml:space="preserve"> </w:t>
              </w:r>
            </w:hyperlink>
          </w:p>
          <w:p w14:paraId="13C7BAB8" w14:textId="77777777" w:rsidR="00842B9A" w:rsidRDefault="00842B9A" w:rsidP="00842B9A">
            <w:pPr>
              <w:spacing w:after="161" w:line="259" w:lineRule="auto"/>
              <w:ind w:left="2"/>
            </w:pPr>
            <w:r>
              <w:rPr>
                <w:rFonts w:ascii="Arial" w:eastAsia="Arial" w:hAnsi="Arial" w:cs="Arial"/>
                <w:b/>
              </w:rPr>
              <w:t>Email</w:t>
            </w:r>
            <w:r>
              <w:t xml:space="preserve">: steph.baiardo@rbkc.gov.uk </w:t>
            </w:r>
          </w:p>
          <w:p w14:paraId="7052DDDD" w14:textId="77777777" w:rsidR="00842B9A" w:rsidRDefault="00842B9A" w:rsidP="00842B9A">
            <w:pPr>
              <w:spacing w:after="1" w:line="259" w:lineRule="auto"/>
              <w:ind w:left="2"/>
            </w:pPr>
            <w:r>
              <w:t xml:space="preserve"> </w:t>
            </w:r>
          </w:p>
          <w:p w14:paraId="361649E4" w14:textId="77777777" w:rsidR="00842B9A" w:rsidRDefault="00842B9A" w:rsidP="00842B9A">
            <w:pPr>
              <w:spacing w:after="159" w:line="260" w:lineRule="auto"/>
              <w:ind w:left="2"/>
            </w:pPr>
            <w:hyperlink r:id="rId52" w:anchor="sub_3">
              <w:r>
                <w:t xml:space="preserve">Principal SEN Service Manager </w:t>
              </w:r>
            </w:hyperlink>
            <w:hyperlink r:id="rId53" w:anchor="sub_3">
              <w:r>
                <w:t xml:space="preserve">– </w:t>
              </w:r>
            </w:hyperlink>
            <w:hyperlink r:id="rId54" w:anchor="sub_3">
              <w:r>
                <w:t xml:space="preserve">(Contact for if </w:t>
              </w:r>
            </w:hyperlink>
            <w:hyperlink r:id="rId55" w:anchor="sub_3">
              <w:r>
                <w:t xml:space="preserve">your child is undergoing an EHCP needs </w:t>
              </w:r>
            </w:hyperlink>
            <w:hyperlink r:id="rId56" w:anchor="sub_3">
              <w:r>
                <w:t>Assessment)</w:t>
              </w:r>
            </w:hyperlink>
            <w:hyperlink r:id="rId57" w:anchor="sub_3">
              <w:r>
                <w:t xml:space="preserve"> </w:t>
              </w:r>
            </w:hyperlink>
          </w:p>
          <w:p w14:paraId="79BD82E6" w14:textId="101D8B2B" w:rsidR="00842B9A" w:rsidRPr="00054585" w:rsidRDefault="00842B9A" w:rsidP="00842B9A">
            <w:pPr>
              <w:rPr>
                <w:rFonts w:cstheme="majorHAnsi"/>
                <w:sz w:val="22"/>
                <w:szCs w:val="22"/>
              </w:rPr>
            </w:pPr>
            <w:r>
              <w:rPr>
                <w:rFonts w:ascii="Arial" w:eastAsia="Arial" w:hAnsi="Arial" w:cs="Arial"/>
                <w:b/>
                <w:color w:val="292B36"/>
              </w:rPr>
              <w:t>Email</w:t>
            </w:r>
            <w:r>
              <w:rPr>
                <w:color w:val="292B36"/>
              </w:rPr>
              <w:t>: Kay.Stammers@rbkc.gov.uk</w:t>
            </w:r>
          </w:p>
        </w:tc>
      </w:tr>
      <w:tr w:rsidR="00842B9A" w14:paraId="18DAECB4" w14:textId="77777777" w:rsidTr="00842B9A">
        <w:tc>
          <w:tcPr>
            <w:tcW w:w="2375" w:type="dxa"/>
          </w:tcPr>
          <w:p w14:paraId="31ECE7AA" w14:textId="77777777" w:rsidR="00842B9A" w:rsidRPr="00054585" w:rsidRDefault="00842B9A" w:rsidP="00842B9A">
            <w:pPr>
              <w:rPr>
                <w:rFonts w:cstheme="majorHAnsi"/>
                <w:sz w:val="22"/>
                <w:szCs w:val="22"/>
              </w:rPr>
            </w:pPr>
            <w:r w:rsidRPr="00054585">
              <w:rPr>
                <w:rFonts w:cstheme="majorHAnsi"/>
                <w:sz w:val="22"/>
                <w:szCs w:val="22"/>
              </w:rPr>
              <w:t>Sensory Impairment Service</w:t>
            </w:r>
          </w:p>
        </w:tc>
        <w:tc>
          <w:tcPr>
            <w:tcW w:w="2676" w:type="dxa"/>
          </w:tcPr>
          <w:p w14:paraId="688031C8" w14:textId="77777777" w:rsidR="00842B9A" w:rsidRPr="00054585" w:rsidRDefault="00842B9A" w:rsidP="00842B9A">
            <w:pPr>
              <w:rPr>
                <w:rFonts w:cstheme="majorHAnsi"/>
                <w:sz w:val="22"/>
                <w:szCs w:val="22"/>
              </w:rPr>
            </w:pPr>
          </w:p>
        </w:tc>
        <w:tc>
          <w:tcPr>
            <w:tcW w:w="4581" w:type="dxa"/>
            <w:shd w:val="clear" w:color="auto" w:fill="auto"/>
          </w:tcPr>
          <w:p w14:paraId="1902BB5F" w14:textId="3797B7BB" w:rsidR="00842B9A" w:rsidRPr="00054585" w:rsidRDefault="00842B9A" w:rsidP="00842B9A">
            <w:pPr>
              <w:rPr>
                <w:rFonts w:cstheme="majorHAnsi"/>
                <w:sz w:val="22"/>
                <w:szCs w:val="22"/>
              </w:rPr>
            </w:pPr>
            <w:hyperlink r:id="rId58" w:history="1">
              <w:r w:rsidRPr="00054585">
                <w:rPr>
                  <w:rStyle w:val="Hyperlink"/>
                  <w:rFonts w:cstheme="majorHAnsi"/>
                  <w:sz w:val="22"/>
                  <w:szCs w:val="22"/>
                </w:rPr>
                <w:t>Family Information Hub | Bi-borough Sensory Impairment Support Service consultation (westminster.gov.uk)</w:t>
              </w:r>
            </w:hyperlink>
          </w:p>
        </w:tc>
      </w:tr>
      <w:tr w:rsidR="00842B9A" w14:paraId="4DD61AC6" w14:textId="77777777" w:rsidTr="00842B9A">
        <w:tc>
          <w:tcPr>
            <w:tcW w:w="2375" w:type="dxa"/>
          </w:tcPr>
          <w:p w14:paraId="21B769EB" w14:textId="77777777" w:rsidR="00842B9A" w:rsidRPr="00054585" w:rsidRDefault="00842B9A" w:rsidP="00842B9A">
            <w:pPr>
              <w:rPr>
                <w:rFonts w:cstheme="majorHAnsi"/>
                <w:sz w:val="22"/>
                <w:szCs w:val="22"/>
              </w:rPr>
            </w:pPr>
            <w:r w:rsidRPr="00054585">
              <w:rPr>
                <w:rFonts w:cstheme="majorHAnsi"/>
                <w:sz w:val="22"/>
                <w:szCs w:val="22"/>
              </w:rPr>
              <w:t>IPSEA</w:t>
            </w:r>
          </w:p>
        </w:tc>
        <w:tc>
          <w:tcPr>
            <w:tcW w:w="2676" w:type="dxa"/>
          </w:tcPr>
          <w:p w14:paraId="14671C83" w14:textId="77777777" w:rsidR="00842B9A" w:rsidRPr="00054585" w:rsidRDefault="00842B9A" w:rsidP="00842B9A">
            <w:pPr>
              <w:rPr>
                <w:rFonts w:cstheme="majorHAnsi"/>
                <w:sz w:val="22"/>
                <w:szCs w:val="22"/>
              </w:rPr>
            </w:pPr>
            <w:r w:rsidRPr="00054585">
              <w:rPr>
                <w:rFonts w:cstheme="majorHAnsi"/>
                <w:sz w:val="22"/>
                <w:szCs w:val="22"/>
              </w:rPr>
              <w:t xml:space="preserve">Independent Provider of Special education Advice </w:t>
            </w:r>
          </w:p>
        </w:tc>
        <w:tc>
          <w:tcPr>
            <w:tcW w:w="4581" w:type="dxa"/>
            <w:shd w:val="clear" w:color="auto" w:fill="auto"/>
          </w:tcPr>
          <w:p w14:paraId="52BD93A6" w14:textId="77777777" w:rsidR="00842B9A" w:rsidRPr="00054585" w:rsidRDefault="00842B9A" w:rsidP="00842B9A">
            <w:pPr>
              <w:rPr>
                <w:rFonts w:cs="Calibri"/>
                <w:sz w:val="22"/>
                <w:szCs w:val="22"/>
              </w:rPr>
            </w:pPr>
            <w:hyperlink r:id="rId59" w:history="1">
              <w:r w:rsidRPr="00054585">
                <w:rPr>
                  <w:rStyle w:val="Hyperlink"/>
                  <w:rFonts w:cs="Calibri"/>
                  <w:sz w:val="22"/>
                  <w:szCs w:val="22"/>
                </w:rPr>
                <w:t>https://www.ipsea.org.uk/</w:t>
              </w:r>
            </w:hyperlink>
          </w:p>
        </w:tc>
      </w:tr>
      <w:tr w:rsidR="00842B9A" w14:paraId="4F33BE8A" w14:textId="77777777" w:rsidTr="00842B9A">
        <w:tc>
          <w:tcPr>
            <w:tcW w:w="2375" w:type="dxa"/>
          </w:tcPr>
          <w:p w14:paraId="29CE051C" w14:textId="77777777" w:rsidR="00842B9A" w:rsidRPr="00054585" w:rsidRDefault="00842B9A" w:rsidP="00842B9A">
            <w:pPr>
              <w:rPr>
                <w:rFonts w:cstheme="majorHAnsi"/>
                <w:sz w:val="22"/>
                <w:szCs w:val="22"/>
              </w:rPr>
            </w:pPr>
            <w:r w:rsidRPr="00054585">
              <w:rPr>
                <w:rFonts w:cstheme="majorHAnsi"/>
                <w:sz w:val="22"/>
                <w:szCs w:val="22"/>
              </w:rPr>
              <w:t>Council for Disabled Children</w:t>
            </w:r>
          </w:p>
        </w:tc>
        <w:tc>
          <w:tcPr>
            <w:tcW w:w="2676" w:type="dxa"/>
          </w:tcPr>
          <w:p w14:paraId="5FA6BB37" w14:textId="77777777" w:rsidR="00842B9A" w:rsidRPr="00054585" w:rsidRDefault="00842B9A" w:rsidP="00842B9A">
            <w:pPr>
              <w:rPr>
                <w:rFonts w:cstheme="majorHAnsi"/>
                <w:sz w:val="22"/>
                <w:szCs w:val="22"/>
              </w:rPr>
            </w:pPr>
            <w:r w:rsidRPr="00054585">
              <w:rPr>
                <w:rFonts w:cstheme="majorHAnsi"/>
                <w:sz w:val="22"/>
                <w:szCs w:val="22"/>
              </w:rPr>
              <w:t>Advice &amp; resources for professionals and parents</w:t>
            </w:r>
          </w:p>
        </w:tc>
        <w:tc>
          <w:tcPr>
            <w:tcW w:w="4581" w:type="dxa"/>
            <w:shd w:val="clear" w:color="auto" w:fill="auto"/>
          </w:tcPr>
          <w:p w14:paraId="1A692817" w14:textId="77777777" w:rsidR="00842B9A" w:rsidRPr="00054585" w:rsidRDefault="00842B9A" w:rsidP="00842B9A">
            <w:pPr>
              <w:rPr>
                <w:rFonts w:cs="Calibri"/>
                <w:sz w:val="22"/>
                <w:szCs w:val="22"/>
              </w:rPr>
            </w:pPr>
            <w:hyperlink r:id="rId60" w:history="1">
              <w:r w:rsidRPr="00054585">
                <w:rPr>
                  <w:rStyle w:val="Hyperlink"/>
                  <w:rFonts w:cs="Calibri"/>
                  <w:sz w:val="22"/>
                  <w:szCs w:val="22"/>
                </w:rPr>
                <w:t>https://councilfordisabledchildren.org.uk/</w:t>
              </w:r>
            </w:hyperlink>
          </w:p>
        </w:tc>
      </w:tr>
    </w:tbl>
    <w:p w14:paraId="65FE8CC6" w14:textId="77777777" w:rsidR="000165EC" w:rsidRPr="000165EC" w:rsidRDefault="000165EC" w:rsidP="000165EC">
      <w:pPr>
        <w:pStyle w:val="OATsubheader1"/>
        <w:rPr>
          <w:sz w:val="16"/>
          <w:szCs w:val="16"/>
        </w:rPr>
      </w:pPr>
    </w:p>
    <w:sectPr w:rsidR="000165EC" w:rsidRPr="000165EC" w:rsidSect="005A08B1">
      <w:headerReference w:type="default" r:id="rId61"/>
      <w:footerReference w:type="default" r:id="rId62"/>
      <w:headerReference w:type="first" r:id="rId63"/>
      <w:footerReference w:type="first" r:id="rId64"/>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BFA6" w14:textId="77777777" w:rsidR="004C5B9E" w:rsidRDefault="004C5B9E" w:rsidP="00DE543D">
      <w:r>
        <w:separator/>
      </w:r>
    </w:p>
  </w:endnote>
  <w:endnote w:type="continuationSeparator" w:id="0">
    <w:p w14:paraId="32F0FEE3" w14:textId="77777777" w:rsidR="004C5B9E" w:rsidRDefault="004C5B9E"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w:altName w:val="Arial"/>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7CFBE8E6" w:rsidR="00D4303D" w:rsidRPr="0076286B" w:rsidRDefault="00F60C04" w:rsidP="0051316D">
        <w:pPr>
          <w:pStyle w:val="OATbodystyle"/>
        </w:pPr>
        <w:r>
          <w:rPr>
            <w:rFonts w:eastAsia="MS Mincho" w:cs="Times New Roman"/>
          </w:rPr>
          <w:t xml:space="preserve">Special Education Needs and Disabilities (SEND) </w:t>
        </w:r>
        <w:r w:rsidR="00C843FE">
          <w:rPr>
            <w:rFonts w:eastAsia="MS Mincho" w:cs="Times New Roman"/>
          </w:rPr>
          <w:t>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354949" w:rsidRPr="0076286B" w:rsidRDefault="00354949" w:rsidP="0051316D">
    <w:pPr>
      <w:pStyle w:val="OATbodystyle"/>
    </w:pPr>
  </w:p>
  <w:p w14:paraId="0C137512" w14:textId="0DED648C" w:rsidR="00354949" w:rsidRPr="0076286B" w:rsidRDefault="00444600" w:rsidP="0051316D">
    <w:pPr>
      <w:pStyle w:val="OATbodystyle"/>
    </w:pPr>
    <w:r>
      <w:rPr>
        <w:rFonts w:eastAsia="MS Mincho" w:cs="Times New Roman"/>
      </w:rPr>
      <w:t xml:space="preserve">Special Education Needs and Disabilities </w:t>
    </w:r>
    <w:r w:rsidR="00F60C04">
      <w:rPr>
        <w:rFonts w:eastAsia="MS Mincho" w:cs="Times New Roman"/>
      </w:rPr>
      <w:t xml:space="preserve">(SEND) </w:t>
    </w:r>
    <w:r w:rsidR="00354949">
      <w:rPr>
        <w:rFonts w:eastAsia="MS Mincho" w:cs="Times New Roman"/>
      </w:rPr>
      <w:t xml:space="preserve">Policy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1DC3B" w14:textId="77777777" w:rsidR="004C5B9E" w:rsidRDefault="004C5B9E" w:rsidP="00DE543D">
      <w:r>
        <w:separator/>
      </w:r>
    </w:p>
  </w:footnote>
  <w:footnote w:type="continuationSeparator" w:id="0">
    <w:p w14:paraId="16D0986B" w14:textId="77777777" w:rsidR="004C5B9E" w:rsidRDefault="004C5B9E" w:rsidP="00DE543D">
      <w:r>
        <w:continuationSeparator/>
      </w:r>
    </w:p>
  </w:footnote>
  <w:footnote w:id="1">
    <w:p w14:paraId="0F56D95F" w14:textId="77777777" w:rsidR="006E698C" w:rsidRPr="009C534C" w:rsidRDefault="006E698C" w:rsidP="006E698C">
      <w:pPr>
        <w:pStyle w:val="FootnoteText"/>
        <w:rPr>
          <w:rFonts w:ascii="Arial" w:hAnsi="Arial" w:cs="Arial"/>
        </w:rPr>
      </w:pPr>
      <w:r>
        <w:rPr>
          <w:rStyle w:val="FootnoteReference"/>
        </w:rPr>
        <w:footnoteRef/>
      </w:r>
      <w:r>
        <w:t xml:space="preserve"> </w:t>
      </w:r>
      <w:r w:rsidRPr="00C941FF">
        <w:rPr>
          <w:rFonts w:asciiTheme="majorHAnsi" w:hAnsiTheme="majorHAnsi" w:cstheme="majorHAnsi"/>
        </w:rPr>
        <w:t>See chapter 3 – understanding the link between mental health and behaviour</w:t>
      </w:r>
      <w:r w:rsidRPr="009C534C">
        <w:rPr>
          <w:rFonts w:ascii="Arial" w:hAnsi="Arial" w:cs="Arial"/>
        </w:rPr>
        <w:t xml:space="preserve"> </w:t>
      </w:r>
    </w:p>
  </w:footnote>
  <w:footnote w:id="2">
    <w:p w14:paraId="11DDD04E" w14:textId="77777777" w:rsidR="006E698C" w:rsidRPr="009C534C" w:rsidRDefault="006E698C" w:rsidP="006E698C">
      <w:pPr>
        <w:pStyle w:val="FootnoteText"/>
        <w:rPr>
          <w:rFonts w:ascii="Arial" w:hAnsi="Arial" w:cs="Arial"/>
        </w:rPr>
      </w:pPr>
      <w:r w:rsidRPr="009C534C">
        <w:rPr>
          <w:rStyle w:val="FootnoteReference"/>
          <w:rFonts w:ascii="Arial" w:hAnsi="Arial" w:cs="Arial"/>
        </w:rPr>
        <w:footnoteRef/>
      </w:r>
      <w:r w:rsidRPr="009C534C">
        <w:rPr>
          <w:rFonts w:ascii="Arial" w:hAnsi="Arial" w:cs="Arial"/>
        </w:rPr>
        <w:t xml:space="preserve"> </w:t>
      </w:r>
      <w:r w:rsidRPr="00C941FF">
        <w:rPr>
          <w:rFonts w:asciiTheme="majorHAnsi" w:hAnsiTheme="majorHAnsi" w:cstheme="majorHAnsi"/>
        </w:rPr>
        <w:t>Section 20 of the Equality Act 2010</w:t>
      </w:r>
    </w:p>
  </w:footnote>
  <w:footnote w:id="3">
    <w:p w14:paraId="058CFC0F" w14:textId="77777777" w:rsidR="006E698C" w:rsidRPr="009C534C" w:rsidRDefault="006E698C" w:rsidP="006E698C">
      <w:pPr>
        <w:pStyle w:val="FootnoteText"/>
        <w:rPr>
          <w:rFonts w:ascii="Arial" w:hAnsi="Arial" w:cs="Arial"/>
        </w:rPr>
      </w:pPr>
      <w:r w:rsidRPr="009C534C">
        <w:rPr>
          <w:rStyle w:val="FootnoteReference"/>
          <w:rFonts w:ascii="Arial" w:hAnsi="Arial" w:cs="Arial"/>
        </w:rPr>
        <w:footnoteRef/>
      </w:r>
      <w:r w:rsidRPr="009C534C">
        <w:rPr>
          <w:rFonts w:ascii="Arial" w:hAnsi="Arial" w:cs="Arial"/>
        </w:rPr>
        <w:t xml:space="preserve"> </w:t>
      </w:r>
      <w:r w:rsidRPr="00C941FF">
        <w:rPr>
          <w:rFonts w:asciiTheme="majorHAnsi" w:hAnsiTheme="majorHAnsi" w:cstheme="majorHAnsi"/>
        </w:rPr>
        <w:t>Section 66 of the Children and Families Act 2014</w:t>
      </w:r>
    </w:p>
  </w:footnote>
  <w:footnote w:id="4">
    <w:p w14:paraId="1F4863F5" w14:textId="77777777" w:rsidR="00311EC6" w:rsidRPr="00AD2AC3" w:rsidRDefault="00311EC6" w:rsidP="00311EC6">
      <w:pPr>
        <w:pStyle w:val="FootnoteText"/>
        <w:rPr>
          <w:rFonts w:asciiTheme="majorHAnsi" w:hAnsiTheme="majorHAnsi" w:cstheme="majorHAnsi"/>
        </w:rPr>
      </w:pPr>
      <w:r w:rsidRPr="009C534C">
        <w:rPr>
          <w:rStyle w:val="FootnoteReference"/>
          <w:rFonts w:ascii="Arial" w:hAnsi="Arial" w:cs="Arial"/>
        </w:rPr>
        <w:footnoteRef/>
      </w:r>
      <w:r w:rsidRPr="009C534C">
        <w:rPr>
          <w:rFonts w:ascii="Arial" w:hAnsi="Arial" w:cs="Arial"/>
        </w:rPr>
        <w:t xml:space="preserve"> </w:t>
      </w:r>
      <w:r w:rsidRPr="00AD2AC3">
        <w:rPr>
          <w:rFonts w:asciiTheme="majorHAnsi" w:hAnsiTheme="majorHAnsi" w:cstheme="majorHAnsi"/>
        </w:rPr>
        <w:t xml:space="preserve">See chapter 6 of the SEND Code of practice: 0-25 years </w:t>
      </w:r>
    </w:p>
  </w:footnote>
  <w:footnote w:id="5">
    <w:p w14:paraId="4ADAC261" w14:textId="77777777" w:rsidR="00843621" w:rsidRPr="000E5838" w:rsidRDefault="00843621" w:rsidP="00843621">
      <w:pPr>
        <w:pStyle w:val="FootnoteText"/>
        <w:rPr>
          <w:rFonts w:asciiTheme="majorHAnsi" w:hAnsiTheme="majorHAnsi" w:cstheme="majorHAnsi"/>
        </w:rPr>
      </w:pPr>
      <w:r w:rsidRPr="009C534C">
        <w:rPr>
          <w:rStyle w:val="FootnoteReference"/>
          <w:rFonts w:ascii="Arial" w:hAnsi="Arial" w:cs="Arial"/>
        </w:rPr>
        <w:footnoteRef/>
      </w:r>
      <w:r w:rsidRPr="009C534C">
        <w:rPr>
          <w:rFonts w:ascii="Arial" w:hAnsi="Arial" w:cs="Arial"/>
        </w:rPr>
        <w:t xml:space="preserve"> </w:t>
      </w:r>
      <w:r w:rsidRPr="000E5838">
        <w:rPr>
          <w:rFonts w:asciiTheme="majorHAnsi" w:hAnsiTheme="majorHAnsi" w:cstheme="majorHAnsi"/>
        </w:rPr>
        <w:t>Section 29 and Section 42 of the Children and Families Act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1950589823" name="Picture 195058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293823595" name="Picture 29382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DC5485"/>
    <w:multiLevelType w:val="multilevel"/>
    <w:tmpl w:val="A01AAC16"/>
    <w:lvl w:ilvl="0">
      <w:start w:val="1"/>
      <w:numFmt w:val="bullet"/>
      <w:lvlText w:val=""/>
      <w:lvlJc w:val="left"/>
      <w:pPr>
        <w:ind w:left="644" w:hanging="360"/>
      </w:pPr>
      <w:rPr>
        <w:rFonts w:ascii="Wingdings" w:hAnsi="Wingdings" w:hint="default"/>
        <w:color w:val="808080" w:themeColor="background1" w:themeShade="8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04345B"/>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C264D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264DCC"/>
    <w:multiLevelType w:val="hybridMultilevel"/>
    <w:tmpl w:val="94227B10"/>
    <w:lvl w:ilvl="0" w:tplc="310C1B82">
      <w:start w:val="1"/>
      <w:numFmt w:val="bullet"/>
      <w:lvlText w:val=""/>
      <w:lvlJc w:val="left"/>
      <w:pPr>
        <w:ind w:left="1080" w:hanging="360"/>
      </w:pPr>
      <w:rPr>
        <w:rFonts w:ascii="Wingdings" w:hAnsi="Wingdings" w:hint="default"/>
        <w:color w:val="00B0F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C2DBE"/>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EE1AE0"/>
    <w:multiLevelType w:val="multilevel"/>
    <w:tmpl w:val="EA7AEDC0"/>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201B17"/>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ACF3122"/>
    <w:multiLevelType w:val="hybridMultilevel"/>
    <w:tmpl w:val="6A4EC1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3405644">
    <w:abstractNumId w:val="0"/>
  </w:num>
  <w:num w:numId="2" w16cid:durableId="1493714875">
    <w:abstractNumId w:val="16"/>
  </w:num>
  <w:num w:numId="3" w16cid:durableId="1965306706">
    <w:abstractNumId w:val="1"/>
  </w:num>
  <w:num w:numId="4" w16cid:durableId="1009598303">
    <w:abstractNumId w:val="10"/>
  </w:num>
  <w:num w:numId="5" w16cid:durableId="146090555">
    <w:abstractNumId w:val="5"/>
  </w:num>
  <w:num w:numId="6" w16cid:durableId="1839927214">
    <w:abstractNumId w:val="4"/>
  </w:num>
  <w:num w:numId="7" w16cid:durableId="1762410321">
    <w:abstractNumId w:val="12"/>
  </w:num>
  <w:num w:numId="8" w16cid:durableId="1470436930">
    <w:abstractNumId w:val="2"/>
  </w:num>
  <w:num w:numId="9" w16cid:durableId="1029374759">
    <w:abstractNumId w:val="3"/>
  </w:num>
  <w:num w:numId="10" w16cid:durableId="1558009326">
    <w:abstractNumId w:val="15"/>
  </w:num>
  <w:num w:numId="11" w16cid:durableId="446121727">
    <w:abstractNumId w:val="14"/>
  </w:num>
  <w:num w:numId="12" w16cid:durableId="1084259910">
    <w:abstractNumId w:val="14"/>
  </w:num>
  <w:num w:numId="13" w16cid:durableId="224293958">
    <w:abstractNumId w:val="14"/>
  </w:num>
  <w:num w:numId="14" w16cid:durableId="958679309">
    <w:abstractNumId w:val="14"/>
  </w:num>
  <w:num w:numId="15" w16cid:durableId="134689315">
    <w:abstractNumId w:val="14"/>
  </w:num>
  <w:num w:numId="16" w16cid:durableId="1858351252">
    <w:abstractNumId w:val="14"/>
  </w:num>
  <w:num w:numId="17" w16cid:durableId="848712679">
    <w:abstractNumId w:val="14"/>
  </w:num>
  <w:num w:numId="18" w16cid:durableId="1921864447">
    <w:abstractNumId w:val="14"/>
  </w:num>
  <w:num w:numId="19" w16cid:durableId="1578199770">
    <w:abstractNumId w:val="17"/>
  </w:num>
  <w:num w:numId="20" w16cid:durableId="2140609056">
    <w:abstractNumId w:val="13"/>
  </w:num>
  <w:num w:numId="21" w16cid:durableId="981539941">
    <w:abstractNumId w:val="8"/>
  </w:num>
  <w:num w:numId="22" w16cid:durableId="269241139">
    <w:abstractNumId w:val="11"/>
  </w:num>
  <w:num w:numId="23" w16cid:durableId="1927033288">
    <w:abstractNumId w:val="14"/>
  </w:num>
  <w:num w:numId="24" w16cid:durableId="15545126">
    <w:abstractNumId w:val="14"/>
  </w:num>
  <w:num w:numId="25" w16cid:durableId="1306933506">
    <w:abstractNumId w:val="7"/>
  </w:num>
  <w:num w:numId="26" w16cid:durableId="1611006508">
    <w:abstractNumId w:val="14"/>
  </w:num>
  <w:num w:numId="27" w16cid:durableId="1155684972">
    <w:abstractNumId w:val="14"/>
  </w:num>
  <w:num w:numId="28" w16cid:durableId="1618633582">
    <w:abstractNumId w:val="14"/>
  </w:num>
  <w:num w:numId="29" w16cid:durableId="1141310285">
    <w:abstractNumId w:val="9"/>
  </w:num>
  <w:num w:numId="30" w16cid:durableId="1050494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1BA1"/>
    <w:rsid w:val="000021B9"/>
    <w:rsid w:val="0000440C"/>
    <w:rsid w:val="000071F2"/>
    <w:rsid w:val="0001085D"/>
    <w:rsid w:val="0001422E"/>
    <w:rsid w:val="000165EC"/>
    <w:rsid w:val="00017C9A"/>
    <w:rsid w:val="00022CE7"/>
    <w:rsid w:val="000262F4"/>
    <w:rsid w:val="00032278"/>
    <w:rsid w:val="00040B0C"/>
    <w:rsid w:val="00045938"/>
    <w:rsid w:val="0005374A"/>
    <w:rsid w:val="00054585"/>
    <w:rsid w:val="00054E32"/>
    <w:rsid w:val="000615BA"/>
    <w:rsid w:val="00063122"/>
    <w:rsid w:val="00065434"/>
    <w:rsid w:val="00071872"/>
    <w:rsid w:val="0008254E"/>
    <w:rsid w:val="00090F71"/>
    <w:rsid w:val="000911EC"/>
    <w:rsid w:val="0009665D"/>
    <w:rsid w:val="00097B8B"/>
    <w:rsid w:val="00097E71"/>
    <w:rsid w:val="000A02B1"/>
    <w:rsid w:val="000A2D81"/>
    <w:rsid w:val="000A5F71"/>
    <w:rsid w:val="000C169E"/>
    <w:rsid w:val="000C75D8"/>
    <w:rsid w:val="000C7C69"/>
    <w:rsid w:val="000D4E39"/>
    <w:rsid w:val="000D5C2C"/>
    <w:rsid w:val="000D6054"/>
    <w:rsid w:val="000E2436"/>
    <w:rsid w:val="000E4247"/>
    <w:rsid w:val="000E4D69"/>
    <w:rsid w:val="000E5097"/>
    <w:rsid w:val="000E5838"/>
    <w:rsid w:val="000F08A0"/>
    <w:rsid w:val="000F1ED3"/>
    <w:rsid w:val="000F4795"/>
    <w:rsid w:val="00105B8E"/>
    <w:rsid w:val="00114AD9"/>
    <w:rsid w:val="00121422"/>
    <w:rsid w:val="001309CE"/>
    <w:rsid w:val="001404C4"/>
    <w:rsid w:val="001454C9"/>
    <w:rsid w:val="00150158"/>
    <w:rsid w:val="00155635"/>
    <w:rsid w:val="00160559"/>
    <w:rsid w:val="00160D15"/>
    <w:rsid w:val="00164F61"/>
    <w:rsid w:val="001653A2"/>
    <w:rsid w:val="00171C62"/>
    <w:rsid w:val="00177650"/>
    <w:rsid w:val="00182DEF"/>
    <w:rsid w:val="00185B44"/>
    <w:rsid w:val="0019618C"/>
    <w:rsid w:val="001A0C99"/>
    <w:rsid w:val="001A3422"/>
    <w:rsid w:val="001A3F15"/>
    <w:rsid w:val="001B3975"/>
    <w:rsid w:val="001B48AC"/>
    <w:rsid w:val="001C4335"/>
    <w:rsid w:val="001C5A67"/>
    <w:rsid w:val="001D3E60"/>
    <w:rsid w:val="001F37BB"/>
    <w:rsid w:val="001F4383"/>
    <w:rsid w:val="00203BBE"/>
    <w:rsid w:val="00206FD3"/>
    <w:rsid w:val="00211021"/>
    <w:rsid w:val="00221921"/>
    <w:rsid w:val="00230586"/>
    <w:rsid w:val="002312BA"/>
    <w:rsid w:val="00233E5B"/>
    <w:rsid w:val="002449BA"/>
    <w:rsid w:val="00246A28"/>
    <w:rsid w:val="00250947"/>
    <w:rsid w:val="002630B5"/>
    <w:rsid w:val="002661BC"/>
    <w:rsid w:val="002666CE"/>
    <w:rsid w:val="002738DA"/>
    <w:rsid w:val="00277081"/>
    <w:rsid w:val="00277A21"/>
    <w:rsid w:val="00282C5C"/>
    <w:rsid w:val="00283070"/>
    <w:rsid w:val="00285EDC"/>
    <w:rsid w:val="00291DFF"/>
    <w:rsid w:val="0029472A"/>
    <w:rsid w:val="002A08EE"/>
    <w:rsid w:val="002A5560"/>
    <w:rsid w:val="002B264C"/>
    <w:rsid w:val="002B2F87"/>
    <w:rsid w:val="002B3C47"/>
    <w:rsid w:val="002B68DF"/>
    <w:rsid w:val="002B7B8E"/>
    <w:rsid w:val="002C378A"/>
    <w:rsid w:val="002D2148"/>
    <w:rsid w:val="002E24BB"/>
    <w:rsid w:val="002E2B72"/>
    <w:rsid w:val="002E6AC0"/>
    <w:rsid w:val="002E6C00"/>
    <w:rsid w:val="002F14C0"/>
    <w:rsid w:val="003042E9"/>
    <w:rsid w:val="00311EC6"/>
    <w:rsid w:val="0031276F"/>
    <w:rsid w:val="00312FE0"/>
    <w:rsid w:val="00313B0F"/>
    <w:rsid w:val="003170D5"/>
    <w:rsid w:val="00324334"/>
    <w:rsid w:val="00325950"/>
    <w:rsid w:val="00337969"/>
    <w:rsid w:val="003403EE"/>
    <w:rsid w:val="003412B8"/>
    <w:rsid w:val="00354949"/>
    <w:rsid w:val="00354C3C"/>
    <w:rsid w:val="00366454"/>
    <w:rsid w:val="003707E4"/>
    <w:rsid w:val="003741C0"/>
    <w:rsid w:val="00381FD1"/>
    <w:rsid w:val="00383422"/>
    <w:rsid w:val="00385C17"/>
    <w:rsid w:val="003879A8"/>
    <w:rsid w:val="003902D9"/>
    <w:rsid w:val="003914C6"/>
    <w:rsid w:val="00394C5B"/>
    <w:rsid w:val="00395BAA"/>
    <w:rsid w:val="003B1CA9"/>
    <w:rsid w:val="003B35C4"/>
    <w:rsid w:val="003C570C"/>
    <w:rsid w:val="003E0911"/>
    <w:rsid w:val="003E4285"/>
    <w:rsid w:val="003E5DB3"/>
    <w:rsid w:val="003E5F65"/>
    <w:rsid w:val="003E7DC0"/>
    <w:rsid w:val="003F50C3"/>
    <w:rsid w:val="003F561C"/>
    <w:rsid w:val="00404273"/>
    <w:rsid w:val="004247B8"/>
    <w:rsid w:val="00425835"/>
    <w:rsid w:val="00435FE4"/>
    <w:rsid w:val="004401C9"/>
    <w:rsid w:val="00440B1F"/>
    <w:rsid w:val="0044224D"/>
    <w:rsid w:val="00442E87"/>
    <w:rsid w:val="00444600"/>
    <w:rsid w:val="004512CB"/>
    <w:rsid w:val="00463F0F"/>
    <w:rsid w:val="00471008"/>
    <w:rsid w:val="0047368C"/>
    <w:rsid w:val="004753A3"/>
    <w:rsid w:val="00475985"/>
    <w:rsid w:val="00475EA3"/>
    <w:rsid w:val="00475EF7"/>
    <w:rsid w:val="004805E8"/>
    <w:rsid w:val="00482009"/>
    <w:rsid w:val="00483478"/>
    <w:rsid w:val="004842A4"/>
    <w:rsid w:val="00484654"/>
    <w:rsid w:val="00484658"/>
    <w:rsid w:val="004A144B"/>
    <w:rsid w:val="004A5D5F"/>
    <w:rsid w:val="004B5C7B"/>
    <w:rsid w:val="004B727D"/>
    <w:rsid w:val="004C440D"/>
    <w:rsid w:val="004C5B9E"/>
    <w:rsid w:val="004D1DBC"/>
    <w:rsid w:val="004E3CB8"/>
    <w:rsid w:val="004E59BE"/>
    <w:rsid w:val="004E6E7C"/>
    <w:rsid w:val="004E7CF9"/>
    <w:rsid w:val="004F5DE4"/>
    <w:rsid w:val="005021A2"/>
    <w:rsid w:val="005044B3"/>
    <w:rsid w:val="0051316D"/>
    <w:rsid w:val="005240D2"/>
    <w:rsid w:val="00524730"/>
    <w:rsid w:val="0053215D"/>
    <w:rsid w:val="005369B7"/>
    <w:rsid w:val="0054577B"/>
    <w:rsid w:val="005500D0"/>
    <w:rsid w:val="00550561"/>
    <w:rsid w:val="00566857"/>
    <w:rsid w:val="00566B99"/>
    <w:rsid w:val="00567FF0"/>
    <w:rsid w:val="0057113D"/>
    <w:rsid w:val="00571638"/>
    <w:rsid w:val="00572F4D"/>
    <w:rsid w:val="00577C85"/>
    <w:rsid w:val="005814FE"/>
    <w:rsid w:val="00584156"/>
    <w:rsid w:val="00585862"/>
    <w:rsid w:val="00592561"/>
    <w:rsid w:val="00592F89"/>
    <w:rsid w:val="0059479C"/>
    <w:rsid w:val="005A08B1"/>
    <w:rsid w:val="005A410B"/>
    <w:rsid w:val="005B38E2"/>
    <w:rsid w:val="005B4A4F"/>
    <w:rsid w:val="005B5B16"/>
    <w:rsid w:val="005C0585"/>
    <w:rsid w:val="005C226D"/>
    <w:rsid w:val="005C6BD3"/>
    <w:rsid w:val="005D1048"/>
    <w:rsid w:val="005D3308"/>
    <w:rsid w:val="005D41B0"/>
    <w:rsid w:val="005D5E7B"/>
    <w:rsid w:val="005E44EF"/>
    <w:rsid w:val="005F307D"/>
    <w:rsid w:val="005F3BE4"/>
    <w:rsid w:val="00600E5F"/>
    <w:rsid w:val="006010D7"/>
    <w:rsid w:val="00602B87"/>
    <w:rsid w:val="0060581B"/>
    <w:rsid w:val="00610CD6"/>
    <w:rsid w:val="00612C0A"/>
    <w:rsid w:val="00612EB3"/>
    <w:rsid w:val="00614E49"/>
    <w:rsid w:val="006154E5"/>
    <w:rsid w:val="00620DC0"/>
    <w:rsid w:val="006259F5"/>
    <w:rsid w:val="006267D4"/>
    <w:rsid w:val="00633648"/>
    <w:rsid w:val="00634126"/>
    <w:rsid w:val="00637200"/>
    <w:rsid w:val="0065158C"/>
    <w:rsid w:val="006577D4"/>
    <w:rsid w:val="006667ED"/>
    <w:rsid w:val="00674E6A"/>
    <w:rsid w:val="00677020"/>
    <w:rsid w:val="006775BF"/>
    <w:rsid w:val="00677C82"/>
    <w:rsid w:val="00680A08"/>
    <w:rsid w:val="00690FD4"/>
    <w:rsid w:val="0069494C"/>
    <w:rsid w:val="006A59D2"/>
    <w:rsid w:val="006A5F3C"/>
    <w:rsid w:val="006B2AC3"/>
    <w:rsid w:val="006C0C02"/>
    <w:rsid w:val="006C203C"/>
    <w:rsid w:val="006D59A6"/>
    <w:rsid w:val="006E698C"/>
    <w:rsid w:val="006E73B2"/>
    <w:rsid w:val="006F10CE"/>
    <w:rsid w:val="00704F3E"/>
    <w:rsid w:val="007071B9"/>
    <w:rsid w:val="007078AE"/>
    <w:rsid w:val="007100C5"/>
    <w:rsid w:val="007238B3"/>
    <w:rsid w:val="00724904"/>
    <w:rsid w:val="007257AB"/>
    <w:rsid w:val="00750CC3"/>
    <w:rsid w:val="00751752"/>
    <w:rsid w:val="0076286B"/>
    <w:rsid w:val="00764250"/>
    <w:rsid w:val="00770931"/>
    <w:rsid w:val="00772CA4"/>
    <w:rsid w:val="007748D3"/>
    <w:rsid w:val="007773DA"/>
    <w:rsid w:val="00777693"/>
    <w:rsid w:val="007822C6"/>
    <w:rsid w:val="00782DF4"/>
    <w:rsid w:val="00792C84"/>
    <w:rsid w:val="007A0339"/>
    <w:rsid w:val="007A3616"/>
    <w:rsid w:val="007A6165"/>
    <w:rsid w:val="007B2BD0"/>
    <w:rsid w:val="007C01A6"/>
    <w:rsid w:val="007D2D13"/>
    <w:rsid w:val="007D38C5"/>
    <w:rsid w:val="007D7366"/>
    <w:rsid w:val="007D7CBE"/>
    <w:rsid w:val="007E1AFD"/>
    <w:rsid w:val="007E2DA8"/>
    <w:rsid w:val="007E3D24"/>
    <w:rsid w:val="007E7463"/>
    <w:rsid w:val="007F0A69"/>
    <w:rsid w:val="007F186D"/>
    <w:rsid w:val="007F31CC"/>
    <w:rsid w:val="007F3958"/>
    <w:rsid w:val="00805490"/>
    <w:rsid w:val="00827EF7"/>
    <w:rsid w:val="008325DA"/>
    <w:rsid w:val="00833ADF"/>
    <w:rsid w:val="00836AB6"/>
    <w:rsid w:val="00842B9A"/>
    <w:rsid w:val="00843621"/>
    <w:rsid w:val="00845073"/>
    <w:rsid w:val="00846C76"/>
    <w:rsid w:val="00846E14"/>
    <w:rsid w:val="008510BC"/>
    <w:rsid w:val="00851228"/>
    <w:rsid w:val="00851E63"/>
    <w:rsid w:val="00854DD0"/>
    <w:rsid w:val="0085584A"/>
    <w:rsid w:val="008603AA"/>
    <w:rsid w:val="00863EEA"/>
    <w:rsid w:val="0086773D"/>
    <w:rsid w:val="00872419"/>
    <w:rsid w:val="00881322"/>
    <w:rsid w:val="00882A83"/>
    <w:rsid w:val="00892741"/>
    <w:rsid w:val="008A249F"/>
    <w:rsid w:val="008A43C1"/>
    <w:rsid w:val="008A5A0E"/>
    <w:rsid w:val="008A746C"/>
    <w:rsid w:val="008A7A2B"/>
    <w:rsid w:val="008B4A85"/>
    <w:rsid w:val="008C39CB"/>
    <w:rsid w:val="008C762E"/>
    <w:rsid w:val="008D1069"/>
    <w:rsid w:val="008D644E"/>
    <w:rsid w:val="008D7335"/>
    <w:rsid w:val="008E1665"/>
    <w:rsid w:val="008E269D"/>
    <w:rsid w:val="008E2883"/>
    <w:rsid w:val="008F0AA9"/>
    <w:rsid w:val="008F118D"/>
    <w:rsid w:val="008F4579"/>
    <w:rsid w:val="00910B4C"/>
    <w:rsid w:val="00913DDB"/>
    <w:rsid w:val="009245B2"/>
    <w:rsid w:val="00935745"/>
    <w:rsid w:val="0094253D"/>
    <w:rsid w:val="00942695"/>
    <w:rsid w:val="00944790"/>
    <w:rsid w:val="009526DF"/>
    <w:rsid w:val="009528BE"/>
    <w:rsid w:val="009534ED"/>
    <w:rsid w:val="009542B1"/>
    <w:rsid w:val="009738D9"/>
    <w:rsid w:val="009745B7"/>
    <w:rsid w:val="009752E1"/>
    <w:rsid w:val="00980E1D"/>
    <w:rsid w:val="00983389"/>
    <w:rsid w:val="0098344B"/>
    <w:rsid w:val="00991B12"/>
    <w:rsid w:val="0099698C"/>
    <w:rsid w:val="009B0D6D"/>
    <w:rsid w:val="009B3217"/>
    <w:rsid w:val="009B37DF"/>
    <w:rsid w:val="009C1449"/>
    <w:rsid w:val="009C42B8"/>
    <w:rsid w:val="009D0656"/>
    <w:rsid w:val="009D0777"/>
    <w:rsid w:val="009D207E"/>
    <w:rsid w:val="009D5339"/>
    <w:rsid w:val="009F0706"/>
    <w:rsid w:val="009F073E"/>
    <w:rsid w:val="00A02C78"/>
    <w:rsid w:val="00A12751"/>
    <w:rsid w:val="00A12D1C"/>
    <w:rsid w:val="00A177F1"/>
    <w:rsid w:val="00A30013"/>
    <w:rsid w:val="00A34899"/>
    <w:rsid w:val="00A50322"/>
    <w:rsid w:val="00A53450"/>
    <w:rsid w:val="00A545CD"/>
    <w:rsid w:val="00A73535"/>
    <w:rsid w:val="00A73A42"/>
    <w:rsid w:val="00A81E6B"/>
    <w:rsid w:val="00A90182"/>
    <w:rsid w:val="00AA729F"/>
    <w:rsid w:val="00AC7DC7"/>
    <w:rsid w:val="00AD0AE2"/>
    <w:rsid w:val="00AD2AC3"/>
    <w:rsid w:val="00AE06BB"/>
    <w:rsid w:val="00AE39F9"/>
    <w:rsid w:val="00AE5F42"/>
    <w:rsid w:val="00AE7664"/>
    <w:rsid w:val="00AF233C"/>
    <w:rsid w:val="00B0024A"/>
    <w:rsid w:val="00B27430"/>
    <w:rsid w:val="00B30069"/>
    <w:rsid w:val="00B3247D"/>
    <w:rsid w:val="00B42598"/>
    <w:rsid w:val="00B537F8"/>
    <w:rsid w:val="00B55F3A"/>
    <w:rsid w:val="00B56C32"/>
    <w:rsid w:val="00B6007D"/>
    <w:rsid w:val="00B60711"/>
    <w:rsid w:val="00B642F5"/>
    <w:rsid w:val="00B664B6"/>
    <w:rsid w:val="00B738EC"/>
    <w:rsid w:val="00B74B30"/>
    <w:rsid w:val="00B74EE4"/>
    <w:rsid w:val="00B75DD3"/>
    <w:rsid w:val="00B90FB0"/>
    <w:rsid w:val="00B946B5"/>
    <w:rsid w:val="00BC1E1E"/>
    <w:rsid w:val="00BC40B0"/>
    <w:rsid w:val="00BC4DC8"/>
    <w:rsid w:val="00BF0828"/>
    <w:rsid w:val="00BF1B7A"/>
    <w:rsid w:val="00BF3F46"/>
    <w:rsid w:val="00C038ED"/>
    <w:rsid w:val="00C03B9F"/>
    <w:rsid w:val="00C0415B"/>
    <w:rsid w:val="00C10847"/>
    <w:rsid w:val="00C333FD"/>
    <w:rsid w:val="00C37F3F"/>
    <w:rsid w:val="00C46125"/>
    <w:rsid w:val="00C622FE"/>
    <w:rsid w:val="00C631C8"/>
    <w:rsid w:val="00C70308"/>
    <w:rsid w:val="00C77148"/>
    <w:rsid w:val="00C80D9F"/>
    <w:rsid w:val="00C820B1"/>
    <w:rsid w:val="00C843FE"/>
    <w:rsid w:val="00C941FF"/>
    <w:rsid w:val="00CB371C"/>
    <w:rsid w:val="00CD03D4"/>
    <w:rsid w:val="00CD19FB"/>
    <w:rsid w:val="00CD2118"/>
    <w:rsid w:val="00CD37CC"/>
    <w:rsid w:val="00CD7128"/>
    <w:rsid w:val="00CE5E9B"/>
    <w:rsid w:val="00CE7676"/>
    <w:rsid w:val="00CF299B"/>
    <w:rsid w:val="00CF76B7"/>
    <w:rsid w:val="00D0116B"/>
    <w:rsid w:val="00D03D23"/>
    <w:rsid w:val="00D07A62"/>
    <w:rsid w:val="00D11352"/>
    <w:rsid w:val="00D143F3"/>
    <w:rsid w:val="00D202DF"/>
    <w:rsid w:val="00D20C05"/>
    <w:rsid w:val="00D22019"/>
    <w:rsid w:val="00D353D6"/>
    <w:rsid w:val="00D3544E"/>
    <w:rsid w:val="00D35ABA"/>
    <w:rsid w:val="00D43014"/>
    <w:rsid w:val="00D4303D"/>
    <w:rsid w:val="00D435D8"/>
    <w:rsid w:val="00D56004"/>
    <w:rsid w:val="00D56A14"/>
    <w:rsid w:val="00D64FFB"/>
    <w:rsid w:val="00D658EB"/>
    <w:rsid w:val="00D67060"/>
    <w:rsid w:val="00D7239E"/>
    <w:rsid w:val="00D761BE"/>
    <w:rsid w:val="00D76F25"/>
    <w:rsid w:val="00D8399B"/>
    <w:rsid w:val="00D8576B"/>
    <w:rsid w:val="00D90757"/>
    <w:rsid w:val="00D97BE6"/>
    <w:rsid w:val="00D97E67"/>
    <w:rsid w:val="00DA2579"/>
    <w:rsid w:val="00DA5A5B"/>
    <w:rsid w:val="00DA65C4"/>
    <w:rsid w:val="00DB16A0"/>
    <w:rsid w:val="00DB56D8"/>
    <w:rsid w:val="00DC241E"/>
    <w:rsid w:val="00DC25CA"/>
    <w:rsid w:val="00DC355F"/>
    <w:rsid w:val="00DC3A2F"/>
    <w:rsid w:val="00DC68A2"/>
    <w:rsid w:val="00DD2B6C"/>
    <w:rsid w:val="00DD7CE9"/>
    <w:rsid w:val="00DE32E5"/>
    <w:rsid w:val="00DE543D"/>
    <w:rsid w:val="00DF012F"/>
    <w:rsid w:val="00DF03F9"/>
    <w:rsid w:val="00DF28C7"/>
    <w:rsid w:val="00DF341F"/>
    <w:rsid w:val="00DF5F50"/>
    <w:rsid w:val="00E0325D"/>
    <w:rsid w:val="00E07387"/>
    <w:rsid w:val="00E16136"/>
    <w:rsid w:val="00E269DE"/>
    <w:rsid w:val="00E35730"/>
    <w:rsid w:val="00E360B4"/>
    <w:rsid w:val="00E47F9B"/>
    <w:rsid w:val="00E526E1"/>
    <w:rsid w:val="00E53BD3"/>
    <w:rsid w:val="00E56222"/>
    <w:rsid w:val="00E63F96"/>
    <w:rsid w:val="00E70693"/>
    <w:rsid w:val="00E70AC4"/>
    <w:rsid w:val="00E76797"/>
    <w:rsid w:val="00E90485"/>
    <w:rsid w:val="00E909FC"/>
    <w:rsid w:val="00E931D5"/>
    <w:rsid w:val="00EA0C7F"/>
    <w:rsid w:val="00EA5776"/>
    <w:rsid w:val="00EA623F"/>
    <w:rsid w:val="00EA678B"/>
    <w:rsid w:val="00EB430E"/>
    <w:rsid w:val="00EB5BB1"/>
    <w:rsid w:val="00ED0470"/>
    <w:rsid w:val="00ED41C6"/>
    <w:rsid w:val="00ED551B"/>
    <w:rsid w:val="00EE0DB1"/>
    <w:rsid w:val="00EE629B"/>
    <w:rsid w:val="00F071A3"/>
    <w:rsid w:val="00F14213"/>
    <w:rsid w:val="00F15A19"/>
    <w:rsid w:val="00F16E03"/>
    <w:rsid w:val="00F220D1"/>
    <w:rsid w:val="00F24A77"/>
    <w:rsid w:val="00F24F19"/>
    <w:rsid w:val="00F2632A"/>
    <w:rsid w:val="00F40543"/>
    <w:rsid w:val="00F41E82"/>
    <w:rsid w:val="00F43C39"/>
    <w:rsid w:val="00F44D22"/>
    <w:rsid w:val="00F500B7"/>
    <w:rsid w:val="00F53EBC"/>
    <w:rsid w:val="00F60C04"/>
    <w:rsid w:val="00F629F5"/>
    <w:rsid w:val="00F64F91"/>
    <w:rsid w:val="00F702EC"/>
    <w:rsid w:val="00F7687C"/>
    <w:rsid w:val="00FA1766"/>
    <w:rsid w:val="00FB1EBC"/>
    <w:rsid w:val="00FB21FA"/>
    <w:rsid w:val="00FB221E"/>
    <w:rsid w:val="00FC4186"/>
    <w:rsid w:val="00FD0843"/>
    <w:rsid w:val="00FD2763"/>
    <w:rsid w:val="00FD4465"/>
    <w:rsid w:val="00FE266F"/>
    <w:rsid w:val="00FE4996"/>
    <w:rsid w:val="00FE6A0C"/>
    <w:rsid w:val="1E57A69E"/>
    <w:rsid w:val="26BCEBB1"/>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3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9752E1"/>
    <w:pPr>
      <w:tabs>
        <w:tab w:val="left" w:pos="426"/>
        <w:tab w:val="right" w:leader="dot" w:pos="9622"/>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6E698C"/>
    <w:rPr>
      <w:rFonts w:eastAsiaTheme="minorHAnsi"/>
      <w:sz w:val="20"/>
      <w:szCs w:val="20"/>
    </w:rPr>
  </w:style>
  <w:style w:type="character" w:customStyle="1" w:styleId="FootnoteTextChar">
    <w:name w:val="Footnote Text Char"/>
    <w:basedOn w:val="DefaultParagraphFont"/>
    <w:link w:val="FootnoteText"/>
    <w:uiPriority w:val="99"/>
    <w:semiHidden/>
    <w:rsid w:val="006E698C"/>
    <w:rPr>
      <w:rFonts w:eastAsiaTheme="minorHAnsi"/>
      <w:sz w:val="20"/>
      <w:szCs w:val="20"/>
    </w:rPr>
  </w:style>
  <w:style w:type="character" w:styleId="FootnoteReference">
    <w:name w:val="footnote reference"/>
    <w:basedOn w:val="DefaultParagraphFont"/>
    <w:uiPriority w:val="99"/>
    <w:semiHidden/>
    <w:unhideWhenUsed/>
    <w:rsid w:val="006E698C"/>
    <w:rPr>
      <w:vertAlign w:val="superscript"/>
    </w:rPr>
  </w:style>
  <w:style w:type="character" w:styleId="UnresolvedMention">
    <w:name w:val="Unresolved Mention"/>
    <w:basedOn w:val="DefaultParagraphFont"/>
    <w:uiPriority w:val="99"/>
    <w:semiHidden/>
    <w:unhideWhenUsed/>
    <w:rsid w:val="00155635"/>
    <w:rPr>
      <w:color w:val="605E5C"/>
      <w:shd w:val="clear" w:color="auto" w:fill="E1DFDD"/>
    </w:rPr>
  </w:style>
  <w:style w:type="character" w:styleId="FollowedHyperlink">
    <w:name w:val="FollowedHyperlink"/>
    <w:basedOn w:val="DefaultParagraphFont"/>
    <w:uiPriority w:val="99"/>
    <w:semiHidden/>
    <w:unhideWhenUsed/>
    <w:rsid w:val="006C0C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ov_epham@olamail.co.uk" TargetMode="External"/><Relationship Id="rId21" Type="http://schemas.openxmlformats.org/officeDocument/2006/relationships/hyperlink" Target="https://ormistonlatimeracademy.co.uk/key-info/policies" TargetMode="External"/><Relationship Id="rId34" Type="http://schemas.openxmlformats.org/officeDocument/2006/relationships/hyperlink" Target="https://www.westminster.gov.uk/education/special-educational-and-additional-needs" TargetMode="External"/><Relationship Id="rId42" Type="http://schemas.openxmlformats.org/officeDocument/2006/relationships/hyperlink" Target="https://www.rbkc.gov.uk/kb5/rbkc/fis/localoffer.page?localofferchannel=0" TargetMode="External"/><Relationship Id="rId47" Type="http://schemas.openxmlformats.org/officeDocument/2006/relationships/hyperlink" Target="https://www.rbkc.gov.uk/kb5/rbkc/fis/advice.page?id=M9PofmDt9lQ" TargetMode="External"/><Relationship Id="rId50" Type="http://schemas.openxmlformats.org/officeDocument/2006/relationships/hyperlink" Target="https://www.rbkc.gov.uk/kb5/rbkc/fis/advice.page?id=M9PofmDt9lQ" TargetMode="External"/><Relationship Id="rId55" Type="http://schemas.openxmlformats.org/officeDocument/2006/relationships/hyperlink" Target="https://www.rbkc.gov.uk/kb5/rbkc/fis/advice.page?id=M9PofmDt9lQ"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rmistonlatimeracademy.co.uk/key-info/policies" TargetMode="External"/><Relationship Id="rId29" Type="http://schemas.openxmlformats.org/officeDocument/2006/relationships/hyperlink" Target="mailto:smarecheau@olamail.co.uk" TargetMode="External"/><Relationship Id="rId11" Type="http://schemas.openxmlformats.org/officeDocument/2006/relationships/hyperlink" Target="https://www.gov.uk/government/publications/send-code-of-practice-0-to-25" TargetMode="External"/><Relationship Id="rId24" Type="http://schemas.openxmlformats.org/officeDocument/2006/relationships/hyperlink" Target="mailto:wfagan@olamail.co.uk" TargetMode="External"/><Relationship Id="rId32" Type="http://schemas.openxmlformats.org/officeDocument/2006/relationships/hyperlink" Target="mailto:dbarrett@olamail.co.uk" TargetMode="External"/><Relationship Id="rId37" Type="http://schemas.openxmlformats.org/officeDocument/2006/relationships/hyperlink" Target="http://services2schools.org.uk/services/4698" TargetMode="External"/><Relationship Id="rId40" Type="http://schemas.openxmlformats.org/officeDocument/2006/relationships/hyperlink" Target="https://www.rbkc.gov.uk/kb5/rbkc/fis/localoffer.page?localofferchannel=0" TargetMode="External"/><Relationship Id="rId45" Type="http://schemas.openxmlformats.org/officeDocument/2006/relationships/hyperlink" Target="https://www.rbkc.gov.uk/kb5/rbkc/fis/advice.page?id=M9PofmDt9lQ" TargetMode="External"/><Relationship Id="rId53" Type="http://schemas.openxmlformats.org/officeDocument/2006/relationships/hyperlink" Target="https://www.rbkc.gov.uk/kb5/rbkc/fis/advice.page?id=M9PofmDt9lQ" TargetMode="External"/><Relationship Id="rId58" Type="http://schemas.openxmlformats.org/officeDocument/2006/relationships/hyperlink" Target="https://fisd.westminster.gov.uk/kb5/westminster/fis/advice.page?id=qyW_qo8ut8E"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ormistonlatimeracademy.co.uk/key-info/policies" TargetMode="External"/><Relationship Id="rId14" Type="http://schemas.openxmlformats.org/officeDocument/2006/relationships/hyperlink" Target="https://ormistonlatimeracademy.co.uk/key-info/send" TargetMode="External"/><Relationship Id="rId22" Type="http://schemas.openxmlformats.org/officeDocument/2006/relationships/image" Target="media/image3.png"/><Relationship Id="rId27" Type="http://schemas.openxmlformats.org/officeDocument/2006/relationships/hyperlink" Target="mailto:wfagan@olamail.co.uk" TargetMode="External"/><Relationship Id="rId30" Type="http://schemas.openxmlformats.org/officeDocument/2006/relationships/hyperlink" Target="mailto:smarecheau@olamail.co.uk" TargetMode="External"/><Relationship Id="rId35" Type="http://schemas.openxmlformats.org/officeDocument/2006/relationships/hyperlink" Target="http://services2schools.org.uk/services/4698" TargetMode="External"/><Relationship Id="rId43" Type="http://schemas.openxmlformats.org/officeDocument/2006/relationships/hyperlink" Target="https://www.rbkc.gov.uk/kb5/rbkc/fis/localoffer.page?localofferchannel=0" TargetMode="External"/><Relationship Id="rId48" Type="http://schemas.openxmlformats.org/officeDocument/2006/relationships/hyperlink" Target="https://www.rbkc.gov.uk/kb5/rbkc/fis/advice.page?id=M9PofmDt9lQ" TargetMode="External"/><Relationship Id="rId56" Type="http://schemas.openxmlformats.org/officeDocument/2006/relationships/hyperlink" Target="https://www.rbkc.gov.uk/kb5/rbkc/fis/advice.page?id=M9PofmDt9lQ"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rbkc.gov.uk/kb5/rbkc/fis/advice.page?id=M9PofmDt9lQ" TargetMode="External"/><Relationship Id="rId3" Type="http://schemas.openxmlformats.org/officeDocument/2006/relationships/customXml" Target="../customXml/item3.xml"/><Relationship Id="rId12" Type="http://schemas.openxmlformats.org/officeDocument/2006/relationships/hyperlink" Target="https://ormistonlatimeracademy.co.uk/our-academy/staff" TargetMode="External"/><Relationship Id="rId17" Type="http://schemas.openxmlformats.org/officeDocument/2006/relationships/image" Target="media/image2.png"/><Relationship Id="rId25" Type="http://schemas.openxmlformats.org/officeDocument/2006/relationships/hyperlink" Target="mailto:GMonoghan@olamail.co.uk" TargetMode="External"/><Relationship Id="rId33" Type="http://schemas.openxmlformats.org/officeDocument/2006/relationships/hyperlink" Target="https://www.rbkc.gov.uk/kb5/rbkc/fis/service.page?id=gapZ-oae15M" TargetMode="External"/><Relationship Id="rId38" Type="http://schemas.openxmlformats.org/officeDocument/2006/relationships/hyperlink" Target="https://www.rbkc.gov.uk/kb5/rbkc/fis/localoffer.page?localofferchannel=0" TargetMode="External"/><Relationship Id="rId46" Type="http://schemas.openxmlformats.org/officeDocument/2006/relationships/hyperlink" Target="https://www.rbkc.gov.uk/kb5/rbkc/fis/advice.page?id=M9PofmDt9lQ" TargetMode="External"/><Relationship Id="rId59" Type="http://schemas.openxmlformats.org/officeDocument/2006/relationships/hyperlink" Target="https://www.ipsea.org.uk/" TargetMode="External"/><Relationship Id="rId20" Type="http://schemas.openxmlformats.org/officeDocument/2006/relationships/hyperlink" Target="https://ormistonlatimeracademy.co.uk/our-academy/staff" TargetMode="External"/><Relationship Id="rId41" Type="http://schemas.openxmlformats.org/officeDocument/2006/relationships/hyperlink" Target="https://www.rbkc.gov.uk/kb5/rbkc/fis/localoffer.page?localofferchannel=0" TargetMode="External"/><Relationship Id="rId54" Type="http://schemas.openxmlformats.org/officeDocument/2006/relationships/hyperlink" Target="https://www.rbkc.gov.uk/kb5/rbkc/fis/advice.page?id=M9PofmDt9lQ"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ormistonbeachcroftacademy.co.uk/key-info/send" TargetMode="External"/><Relationship Id="rId28" Type="http://schemas.openxmlformats.org/officeDocument/2006/relationships/hyperlink" Target="mailto:smarecheau@olamail.co.uk" TargetMode="External"/><Relationship Id="rId36" Type="http://schemas.openxmlformats.org/officeDocument/2006/relationships/hyperlink" Target="http://services2schools.org.uk/services/4698" TargetMode="External"/><Relationship Id="rId49" Type="http://schemas.openxmlformats.org/officeDocument/2006/relationships/hyperlink" Target="https://www.rbkc.gov.uk/kb5/rbkc/fis/advice.page?id=M9PofmDt9lQ" TargetMode="External"/><Relationship Id="rId57" Type="http://schemas.openxmlformats.org/officeDocument/2006/relationships/hyperlink" Target="https://www.rbkc.gov.uk/kb5/rbkc/fis/advice.page?id=M9PofmDt9lQ" TargetMode="External"/><Relationship Id="rId10" Type="http://schemas.openxmlformats.org/officeDocument/2006/relationships/endnotes" Target="endnotes.xml"/><Relationship Id="rId31" Type="http://schemas.openxmlformats.org/officeDocument/2006/relationships/hyperlink" Target="mailto:NIslam@olamail.co.uk" TargetMode="External"/><Relationship Id="rId44" Type="http://schemas.openxmlformats.org/officeDocument/2006/relationships/hyperlink" Target="https://www.rbkc.gov.uk/kb5/rbkc/fis/advice.page?id=M9PofmDt9lQ" TargetMode="External"/><Relationship Id="rId52" Type="http://schemas.openxmlformats.org/officeDocument/2006/relationships/hyperlink" Target="https://www.rbkc.gov.uk/kb5/rbkc/fis/advice.page?id=M9PofmDt9lQ" TargetMode="External"/><Relationship Id="rId60" Type="http://schemas.openxmlformats.org/officeDocument/2006/relationships/hyperlink" Target="https://councilfordisabledchildren.org.uk/"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rmistonlatimeracademy.co.uk/key-info/policies" TargetMode="External"/><Relationship Id="rId18" Type="http://schemas.openxmlformats.org/officeDocument/2006/relationships/hyperlink" Target="https://assets.publishing.service.gov.uk/media/625ee6148fa8f54a8bb65ba9/Mental_health_and_behaviour_in_schools.pdf" TargetMode="External"/><Relationship Id="rId39" Type="http://schemas.openxmlformats.org/officeDocument/2006/relationships/hyperlink" Target="https://www.rbkc.gov.uk/kb5/rbkc/fis/localoffer.page?localofferchanne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heedy\OneDrive%20-%20Ormiston%20Academies%20Trust\Documents\Policies\OAT%202020%20Policy%20revis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School Improvement</Department>
    <Lead xmlns="dc471172-6ec0-410f-9f6e-10acaa34c523">School Improvement</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approve</Method>
    <Document xmlns="dc471172-6ec0-410f-9f6e-10acaa34c523">SEND</Document>
    <Website xmlns="dc471172-6ec0-410f-9f6e-10acaa34c523">Yes</Websi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985abc04-f0ab-4583-8a2b-29c84418d3a9"/>
    <ds:schemaRef ds:uri="f280acb3-10fd-4703-9741-4aff4b4719f7"/>
    <ds:schemaRef ds:uri="dc471172-6ec0-410f-9f6e-10acaa34c523"/>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C6F59E24-CE6A-41A3-AF84-7D008D99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FCDFD-C4BB-44E4-9F13-B44BE216C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OAT 2020 Policy revised template</Template>
  <TotalTime>3</TotalTime>
  <Pages>19</Pages>
  <Words>5257</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Grant Monaghan</cp:lastModifiedBy>
  <cp:revision>3</cp:revision>
  <cp:lastPrinted>2015-12-01T15:17:00Z</cp:lastPrinted>
  <dcterms:created xsi:type="dcterms:W3CDTF">2024-11-28T14:54:00Z</dcterms:created>
  <dcterms:modified xsi:type="dcterms:W3CDTF">2024-12-02T11:46:00Z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